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Public 360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Versjon 4.1 SP7 UPD 3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01.01.2011</w:t>
            </w:r>
            <w:proofErr w:type="gram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Tieto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Thorkild Mehren Graadahl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E20A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Arkivlova</w:t>
            </w: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§6</w:t>
            </w:r>
            <w:proofErr w:type="gram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4A" w:rsidRPr="00894201" w:rsidRDefault="00BD204A" w:rsidP="0089420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94201">
              <w:rPr>
                <w:rFonts w:ascii="Calibri" w:hAnsi="Calibri"/>
                <w:sz w:val="22"/>
                <w:szCs w:val="22"/>
                <w:lang w:eastAsia="en-US"/>
              </w:rPr>
              <w:t xml:space="preserve">Visma </w:t>
            </w:r>
            <w:proofErr w:type="spellStart"/>
            <w:r w:rsidRPr="00894201">
              <w:rPr>
                <w:rFonts w:ascii="Calibri" w:hAnsi="Calibri"/>
                <w:sz w:val="22"/>
                <w:szCs w:val="22"/>
                <w:lang w:eastAsia="en-US"/>
              </w:rPr>
              <w:t>Unique</w:t>
            </w:r>
            <w:proofErr w:type="spellEnd"/>
            <w:r w:rsidRPr="00894201">
              <w:rPr>
                <w:rFonts w:ascii="Calibri" w:hAnsi="Calibri"/>
                <w:sz w:val="22"/>
                <w:szCs w:val="22"/>
                <w:lang w:eastAsia="en-US"/>
              </w:rPr>
              <w:t xml:space="preserve"> sak/arkiv</w:t>
            </w:r>
          </w:p>
          <w:p w:rsidR="00842B1A" w:rsidRDefault="00BD20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Kontor 2000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  <w:r w:rsidR="00BD204A">
              <w:rPr>
                <w:rFonts w:ascii="Calibri" w:hAnsi="Calibri"/>
                <w:sz w:val="22"/>
                <w:szCs w:val="22"/>
                <w:lang w:eastAsia="en-US"/>
              </w:rPr>
              <w:t>/tja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0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(Kontor 2000)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4A" w:rsidRDefault="00BD204A" w:rsidP="00BD20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? - Visma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Unique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sak/arkiv</w:t>
            </w:r>
          </w:p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  <w:r w:rsidR="00BD204A">
              <w:rPr>
                <w:rFonts w:ascii="Calibri" w:hAnsi="Calibri"/>
                <w:sz w:val="22"/>
                <w:szCs w:val="22"/>
                <w:lang w:eastAsia="en-US"/>
              </w:rPr>
              <w:t xml:space="preserve"> – Kontor 2000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4A" w:rsidRDefault="00BD204A" w:rsidP="00BD20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 - Visma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Unique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sak/arkiv</w:t>
            </w:r>
          </w:p>
          <w:p w:rsidR="00842B1A" w:rsidRDefault="00BD204A" w:rsidP="00BD204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 – Kontor 2000 (ikke oppgradert database versjon)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028B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9A3251" w:rsidRDefault="00F731C8" w:rsidP="009A3251">
            <w:pPr>
              <w:pStyle w:val="Listeavsnit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3251">
              <w:rPr>
                <w:rFonts w:ascii="Calibri" w:hAnsi="Calibri"/>
                <w:sz w:val="22"/>
                <w:szCs w:val="22"/>
                <w:lang w:eastAsia="en-US"/>
              </w:rPr>
              <w:t>Import av elektroniske skjema</w:t>
            </w:r>
            <w:r w:rsidR="00B55941" w:rsidRPr="009A3251">
              <w:rPr>
                <w:rFonts w:ascii="Calibri" w:hAnsi="Calibri"/>
                <w:sz w:val="22"/>
                <w:szCs w:val="22"/>
                <w:lang w:eastAsia="en-US"/>
              </w:rPr>
              <w:t xml:space="preserve"> – integrasjon, skjer elektronisk</w:t>
            </w:r>
          </w:p>
          <w:p w:rsidR="00F731C8" w:rsidRPr="009A3251" w:rsidRDefault="00F731C8" w:rsidP="009A3251">
            <w:pPr>
              <w:pStyle w:val="Listeavsnit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3251">
              <w:rPr>
                <w:rFonts w:ascii="Calibri" w:hAnsi="Calibri"/>
                <w:sz w:val="22"/>
                <w:szCs w:val="22"/>
                <w:lang w:eastAsia="en-US"/>
              </w:rPr>
              <w:t>GIS</w:t>
            </w:r>
            <w:r w:rsidR="00B55941" w:rsidRPr="009A3251">
              <w:rPr>
                <w:rFonts w:ascii="Calibri" w:hAnsi="Calibri"/>
                <w:sz w:val="22"/>
                <w:szCs w:val="22"/>
                <w:lang w:eastAsia="en-US"/>
              </w:rPr>
              <w:t xml:space="preserve"> - integrasjon, skjer elektronisk</w:t>
            </w:r>
          </w:p>
          <w:p w:rsidR="00F731C8" w:rsidRDefault="00A31BB5" w:rsidP="009A3251">
            <w:pPr>
              <w:pStyle w:val="Listeavsnit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rek</w:t>
            </w:r>
            <w:r w:rsidR="00F731C8" w:rsidRPr="009A3251">
              <w:rPr>
                <w:rFonts w:ascii="Calibri" w:hAnsi="Calibri"/>
                <w:sz w:val="22"/>
                <w:szCs w:val="22"/>
                <w:lang w:eastAsia="en-US"/>
              </w:rPr>
              <w:t>rutering</w:t>
            </w:r>
            <w:r w:rsidR="00B55941" w:rsidRPr="009A3251">
              <w:rPr>
                <w:rFonts w:ascii="Calibri" w:hAnsi="Calibri"/>
                <w:sz w:val="22"/>
                <w:szCs w:val="22"/>
                <w:lang w:eastAsia="en-US"/>
              </w:rPr>
              <w:t xml:space="preserve"> - integrasjon, skjer elektronisk</w:t>
            </w:r>
          </w:p>
          <w:p w:rsidR="009914F5" w:rsidRPr="009A3251" w:rsidRDefault="009914F5" w:rsidP="009A3251">
            <w:pPr>
              <w:pStyle w:val="Listeavsnit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Outlook</w:t>
            </w:r>
            <w:r w:rsidR="00BE75F8">
              <w:rPr>
                <w:rFonts w:ascii="Calibri" w:hAnsi="Calibri"/>
                <w:sz w:val="22"/>
                <w:szCs w:val="22"/>
                <w:lang w:eastAsia="en-US"/>
              </w:rPr>
              <w:t xml:space="preserve"> – registrering av e-post inn og ut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legges inn 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lastRenderedPageBreak/>
              <w:t>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616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Ja. Data blir lagt inn manuelt i forbindelse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med innskanning av post og med generell saksbehandling. Saksbehandlere, ledere og arkiv er brukergrupper.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2AB" w:rsidRPr="00922A85" w:rsidRDefault="00B932AB" w:rsidP="00B932AB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>Sem og Stenersen</w:t>
            </w:r>
            <w:r w:rsidR="00A36CFA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36CFA">
              <w:rPr>
                <w:rFonts w:ascii="Calibri" w:hAnsi="Calibri"/>
                <w:sz w:val="22"/>
                <w:szCs w:val="22"/>
                <w:lang w:eastAsia="en-US"/>
              </w:rPr>
              <w:t>Prokom</w:t>
            </w:r>
            <w:proofErr w:type="spellEnd"/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C63E76">
              <w:rPr>
                <w:rFonts w:ascii="Calibri" w:hAnsi="Calibri"/>
                <w:sz w:val="22"/>
                <w:szCs w:val="22"/>
                <w:lang w:eastAsia="en-US"/>
              </w:rPr>
              <w:t>AS</w:t>
            </w:r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>– elektroniske søknadsskjema.</w:t>
            </w:r>
          </w:p>
          <w:p w:rsidR="00B932AB" w:rsidRDefault="00B932AB" w:rsidP="00B932AB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>Norkart</w:t>
            </w:r>
            <w:proofErr w:type="spellEnd"/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 xml:space="preserve"> sitt </w:t>
            </w:r>
            <w:proofErr w:type="spellStart"/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>GisLine</w:t>
            </w:r>
            <w:proofErr w:type="spellEnd"/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 xml:space="preserve"> – oppmålingssaker; innkallinger/kart/varsler.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–</w:t>
            </w:r>
            <w:r w:rsidRPr="00922A85">
              <w:rPr>
                <w:rFonts w:ascii="Calibri" w:hAnsi="Calibri"/>
                <w:sz w:val="22"/>
                <w:szCs w:val="22"/>
                <w:lang w:eastAsia="en-US"/>
              </w:rPr>
              <w:t xml:space="preserve"> toveisintegrasjon</w:t>
            </w:r>
          </w:p>
          <w:p w:rsidR="00B932AB" w:rsidRPr="00922A85" w:rsidRDefault="00B932AB" w:rsidP="00B932AB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– Ansettelsessaker; søknad inn, svar ut</w:t>
            </w:r>
            <w:r w:rsidR="00691617">
              <w:rPr>
                <w:rFonts w:ascii="Calibri" w:hAnsi="Calibri"/>
                <w:sz w:val="22"/>
                <w:szCs w:val="22"/>
                <w:lang w:eastAsia="en-US"/>
              </w:rPr>
              <w:t>, tilbud, arbeidsavtale, søkeliste, annonse</w:t>
            </w:r>
          </w:p>
          <w:p w:rsidR="00922A85" w:rsidRPr="00726D5B" w:rsidRDefault="00922A85" w:rsidP="00726D5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932AB" w:rsidP="00B932AB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Sem og Stenersen </w:t>
            </w:r>
            <w:proofErr w:type="spellStart"/>
            <w:r w:rsidR="009E1668">
              <w:rPr>
                <w:rFonts w:ascii="Calibri" w:hAnsi="Calibri"/>
                <w:sz w:val="22"/>
                <w:szCs w:val="22"/>
                <w:lang w:eastAsia="en-US"/>
              </w:rPr>
              <w:t>Prokom</w:t>
            </w:r>
            <w:proofErr w:type="spellEnd"/>
            <w:r w:rsidR="00C63E76">
              <w:rPr>
                <w:rFonts w:ascii="Calibri" w:hAnsi="Calibri"/>
                <w:sz w:val="22"/>
                <w:szCs w:val="22"/>
                <w:lang w:eastAsia="en-US"/>
              </w:rPr>
              <w:t xml:space="preserve"> AS</w:t>
            </w:r>
            <w:r w:rsidR="009E166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– </w:t>
            </w:r>
            <w:r w:rsidR="00995247">
              <w:rPr>
                <w:rFonts w:ascii="Calibri" w:hAnsi="Calibri"/>
                <w:sz w:val="22"/>
                <w:szCs w:val="22"/>
                <w:lang w:eastAsia="en-US"/>
              </w:rPr>
              <w:t>Informasjonsavdelingen</w:t>
            </w:r>
          </w:p>
          <w:p w:rsidR="00B932AB" w:rsidRDefault="00B932AB" w:rsidP="00B932AB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Norkart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Gisline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- </w:t>
            </w:r>
            <w:r w:rsidR="00FC60D3">
              <w:rPr>
                <w:rFonts w:ascii="Calibri" w:hAnsi="Calibri"/>
                <w:sz w:val="22"/>
                <w:szCs w:val="22"/>
                <w:lang w:eastAsia="en-US"/>
              </w:rPr>
              <w:t>Samfunnsavdelingen</w:t>
            </w:r>
          </w:p>
          <w:p w:rsidR="00B932AB" w:rsidRDefault="00B91558" w:rsidP="00B932AB">
            <w:pPr>
              <w:pStyle w:val="Listeavsnit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rek</w:t>
            </w:r>
            <w:r w:rsidR="00B932AB">
              <w:rPr>
                <w:rFonts w:ascii="Calibri" w:hAnsi="Calibri"/>
                <w:sz w:val="22"/>
                <w:szCs w:val="22"/>
                <w:lang w:eastAsia="en-US"/>
              </w:rPr>
              <w:t xml:space="preserve">rutering - </w:t>
            </w:r>
            <w:r w:rsidR="00FC60D3">
              <w:rPr>
                <w:rFonts w:ascii="Calibri" w:hAnsi="Calibri"/>
                <w:sz w:val="22"/>
                <w:szCs w:val="22"/>
                <w:lang w:eastAsia="en-US"/>
              </w:rPr>
              <w:t>Personalavdelingen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15162D" w:rsidRDefault="009A3251" w:rsidP="0015162D">
            <w:pPr>
              <w:pStyle w:val="Listeavsnit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5162D">
              <w:rPr>
                <w:rFonts w:ascii="Calibri" w:hAnsi="Calibri"/>
                <w:sz w:val="22"/>
                <w:szCs w:val="22"/>
                <w:lang w:eastAsia="en-US"/>
              </w:rPr>
              <w:t>Plandialog</w:t>
            </w:r>
            <w:r w:rsidR="00922A85" w:rsidRPr="0015162D">
              <w:rPr>
                <w:rFonts w:ascii="Calibri" w:hAnsi="Calibri"/>
                <w:sz w:val="22"/>
                <w:szCs w:val="22"/>
                <w:lang w:eastAsia="en-US"/>
              </w:rPr>
              <w:t xml:space="preserve"> – </w:t>
            </w:r>
            <w:r w:rsidR="0015162D">
              <w:rPr>
                <w:rFonts w:ascii="Calibri" w:hAnsi="Calibri"/>
                <w:sz w:val="22"/>
                <w:szCs w:val="22"/>
                <w:lang w:eastAsia="en-US"/>
              </w:rPr>
              <w:t xml:space="preserve">Informasjonsavdelingen – vise </w:t>
            </w:r>
            <w:r w:rsidR="00922A85" w:rsidRPr="0015162D">
              <w:rPr>
                <w:rFonts w:ascii="Calibri" w:hAnsi="Calibri"/>
                <w:sz w:val="22"/>
                <w:szCs w:val="22"/>
                <w:lang w:eastAsia="en-US"/>
              </w:rPr>
              <w:t>plansaker på webløsningen</w:t>
            </w:r>
          </w:p>
          <w:p w:rsidR="004F477B" w:rsidRPr="0015162D" w:rsidRDefault="009914F5" w:rsidP="005543C5">
            <w:pPr>
              <w:pStyle w:val="Listeavsnit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Sem</w:t>
            </w:r>
            <w:r w:rsidR="00A36CFA">
              <w:rPr>
                <w:rFonts w:ascii="Calibri" w:hAnsi="Calibri"/>
                <w:sz w:val="22"/>
                <w:szCs w:val="22"/>
                <w:lang w:eastAsia="en-US"/>
              </w:rPr>
              <w:t xml:space="preserve"> og Stenersen </w:t>
            </w:r>
            <w:proofErr w:type="spellStart"/>
            <w:r w:rsidR="0015162D" w:rsidRPr="0015162D">
              <w:rPr>
                <w:rFonts w:ascii="Calibri" w:hAnsi="Calibri"/>
                <w:sz w:val="22"/>
                <w:szCs w:val="22"/>
                <w:lang w:eastAsia="en-US"/>
              </w:rPr>
              <w:t>Prokom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AS</w:t>
            </w:r>
            <w:r w:rsidR="0015162D" w:rsidRPr="0015162D">
              <w:rPr>
                <w:rFonts w:ascii="Calibri" w:hAnsi="Calibri"/>
                <w:sz w:val="22"/>
                <w:szCs w:val="22"/>
                <w:lang w:eastAsia="en-US"/>
              </w:rPr>
              <w:t xml:space="preserve"> hjemmesideløsning</w:t>
            </w:r>
            <w:r w:rsidR="0015162D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5558CE">
              <w:rPr>
                <w:rFonts w:ascii="Calibri" w:hAnsi="Calibri"/>
                <w:sz w:val="22"/>
                <w:szCs w:val="22"/>
                <w:lang w:eastAsia="en-US"/>
              </w:rPr>
              <w:t>–</w:t>
            </w:r>
            <w:r w:rsidR="0015162D" w:rsidRPr="0015162D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5558CE">
              <w:rPr>
                <w:rFonts w:ascii="Calibri" w:hAnsi="Calibri"/>
                <w:sz w:val="22"/>
                <w:szCs w:val="22"/>
                <w:lang w:eastAsia="en-US"/>
              </w:rPr>
              <w:t xml:space="preserve">Informasjonsavdelingen </w:t>
            </w:r>
            <w:r w:rsidR="005543C5">
              <w:rPr>
                <w:rFonts w:ascii="Calibri" w:hAnsi="Calibri"/>
                <w:sz w:val="22"/>
                <w:szCs w:val="22"/>
                <w:lang w:eastAsia="en-US"/>
              </w:rPr>
              <w:t>–</w:t>
            </w:r>
            <w:r w:rsidR="005558CE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5543C5">
              <w:rPr>
                <w:rFonts w:ascii="Calibri" w:hAnsi="Calibri"/>
                <w:sz w:val="22"/>
                <w:szCs w:val="22"/>
                <w:lang w:eastAsia="en-US"/>
              </w:rPr>
              <w:t>Publisering av o</w:t>
            </w:r>
            <w:r w:rsidR="004F477B" w:rsidRPr="0015162D">
              <w:rPr>
                <w:rFonts w:ascii="Calibri" w:hAnsi="Calibri"/>
                <w:sz w:val="22"/>
                <w:szCs w:val="22"/>
                <w:lang w:eastAsia="en-US"/>
              </w:rPr>
              <w:t>ffentlig postliste</w:t>
            </w:r>
            <w:r w:rsidR="00A36CFA">
              <w:rPr>
                <w:rFonts w:ascii="Calibri" w:hAnsi="Calibri"/>
                <w:sz w:val="22"/>
                <w:szCs w:val="22"/>
                <w:lang w:eastAsia="en-US"/>
              </w:rPr>
              <w:t>, politisk</w:t>
            </w:r>
            <w:r w:rsidR="00711F7C">
              <w:rPr>
                <w:rFonts w:ascii="Calibri" w:hAnsi="Calibri"/>
                <w:sz w:val="22"/>
                <w:szCs w:val="22"/>
                <w:lang w:eastAsia="en-US"/>
              </w:rPr>
              <w:t>e saker</w:t>
            </w:r>
            <w:r w:rsidR="00A36CFA"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  <w:r w:rsidR="00711F7C">
              <w:rPr>
                <w:rFonts w:ascii="Calibri" w:hAnsi="Calibri"/>
                <w:sz w:val="22"/>
                <w:szCs w:val="22"/>
                <w:lang w:eastAsia="en-US"/>
              </w:rPr>
              <w:t xml:space="preserve">sakslister/innkalling </w:t>
            </w:r>
            <w:r w:rsidR="00A36CFA">
              <w:rPr>
                <w:rFonts w:ascii="Calibri" w:hAnsi="Calibri"/>
                <w:sz w:val="22"/>
                <w:szCs w:val="22"/>
                <w:lang w:eastAsia="en-US"/>
              </w:rPr>
              <w:t>og protokoller</w:t>
            </w:r>
            <w:r w:rsidR="004F477B" w:rsidRPr="0015162D">
              <w:rPr>
                <w:rFonts w:ascii="Calibri" w:hAnsi="Calibri"/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72"/>
        <w:gridCol w:w="3889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731C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Arkivarer, ledere, saksbehandlere i 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5234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5234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F731C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Informasjonsavdelingen v/leder Kirsten Jåvold Hagen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F731C8" w:rsidP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</w:t>
            </w:r>
            <w:r w:rsidR="004F477B">
              <w:rPr>
                <w:rFonts w:ascii="Calibri" w:hAnsi="Calibri"/>
                <w:sz w:val="22"/>
                <w:szCs w:val="22"/>
                <w:lang w:eastAsia="en-US"/>
              </w:rPr>
              <w:t xml:space="preserve"> v/systemadministrator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Inger Lise Trehjørningen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IKT- avdelingen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731C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D725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299</w:t>
            </w:r>
            <w:bookmarkStart w:id="0" w:name="_GoBack"/>
            <w:bookmarkEnd w:id="0"/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914F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743E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 (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esa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dok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10/495-14)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731C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731C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  <w:r w:rsidR="00841E9B">
              <w:rPr>
                <w:rFonts w:ascii="Calibri" w:hAnsi="Calibri"/>
                <w:sz w:val="22"/>
                <w:szCs w:val="22"/>
                <w:lang w:eastAsia="en-US"/>
              </w:rPr>
              <w:t>. Brukerhåndbok for den enhver tid gjeldende versjon, finnes i programmet.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 w:rsidP="00E05FB9">
            <w:r w:rsidRPr="00BC750B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Dersom dokumentasjon / brukerhåndbok finnes, skal det oversendes </w:t>
            </w:r>
            <w:proofErr w:type="spellStart"/>
            <w:r w:rsidRPr="00BC750B">
              <w:rPr>
                <w:rFonts w:ascii="Calibri" w:hAnsi="Calibri"/>
                <w:i/>
                <w:sz w:val="22"/>
                <w:szCs w:val="22"/>
                <w:lang w:eastAsia="en-US"/>
              </w:rPr>
              <w:t>Byarkivet</w:t>
            </w:r>
            <w:proofErr w:type="spellEnd"/>
            <w:r w:rsidRPr="00BC750B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r w:rsidR="00F731C8" w:rsidRPr="00BC750B">
              <w:rPr>
                <w:rFonts w:ascii="Calibri" w:hAnsi="Calibri"/>
                <w:i/>
                <w:sz w:val="22"/>
                <w:szCs w:val="22"/>
                <w:lang w:eastAsia="en-US"/>
              </w:rPr>
              <w:t>enten i digital eller papirform</w:t>
            </w:r>
            <w:r w:rsidR="00E05FB9"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23F8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Systemet brukes til journalføring av Gran kommunes saksdokumenter.</w:t>
            </w:r>
          </w:p>
          <w:p w:rsidR="004F477B" w:rsidRDefault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Innhold: arkivverdige dokumenter som Gran kommune har mottatt og produsert.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23F8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23F8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23F8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23549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Objekt arkiver på papir fram til forskjellige skiller. Se arkivplan for detaljer.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7C644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K2000 – Oracle</w:t>
            </w:r>
          </w:p>
          <w:p w:rsidR="007C6444" w:rsidRDefault="007C644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P360 - 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E7E2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Administrativ sone og sikret sone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Inngående/utgående brev</w:t>
            </w:r>
          </w:p>
          <w:p w:rsidR="004F477B" w:rsidRDefault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inn/e-post ut</w:t>
            </w:r>
          </w:p>
          <w:p w:rsidR="004F477B" w:rsidRDefault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politisk saksbehandling</w:t>
            </w:r>
          </w:p>
          <w:p w:rsidR="004F477B" w:rsidRDefault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referater og notater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4F477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Produksjonsformat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doc</w:t>
            </w:r>
            <w:r w:rsidR="004104DD"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lastRenderedPageBreak/>
              <w:t xml:space="preserve">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35F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Ja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04D8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Basen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KONSESJONSPLIKT/OFFENTLIGHETSVURDERING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86749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67498" w:rsidP="00E23D7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034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034C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1976"/>
        <w:gridCol w:w="3127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A69DB" w:rsidP="008A69D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Informasjonsavdelingen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A69D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A69D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A69DB">
              <w:rPr>
                <w:rFonts w:ascii="Calibri" w:hAnsi="Calibri"/>
                <w:sz w:val="22"/>
                <w:szCs w:val="22"/>
                <w:lang w:eastAsia="en-US"/>
              </w:rPr>
              <w:t>Inger Lise Trehjørningen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A69D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22.11.2017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A69D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iltr@gran.kommune.no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A69D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61338479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E877C0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  <w:r w:rsidRPr="00986068">
        <w:rPr>
          <w:rFonts w:asciiTheme="minorHAnsi" w:hAnsiTheme="minorHAnsi"/>
          <w:i/>
          <w:sz w:val="20"/>
          <w:szCs w:val="20"/>
        </w:rPr>
        <w:t>2)</w:t>
      </w:r>
      <w:hyperlink r:id="rId10" w:history="1">
        <w:r w:rsidR="009D385E" w:rsidRPr="00986068">
          <w:rPr>
            <w:rStyle w:val="Hyperkobling"/>
            <w:rFonts w:asciiTheme="minorHAnsi" w:hAnsiTheme="minorHAnsi"/>
            <w:i/>
            <w:sz w:val="20"/>
            <w:szCs w:val="20"/>
          </w:rPr>
          <w:t>https://www.datatilsynet.no/regelverk-og-skjema/behandle-personopplysninger/melding-og-konsesjon/</w:t>
        </w:r>
      </w:hyperlink>
    </w:p>
    <w:sectPr w:rsidR="009D385E" w:rsidRPr="00986068">
      <w:footerReference w:type="default" r:id="rId11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2B" w:rsidRDefault="00AA462B">
      <w:r>
        <w:separator/>
      </w:r>
    </w:p>
  </w:endnote>
  <w:endnote w:type="continuationSeparator" w:id="0">
    <w:p w:rsidR="00AA462B" w:rsidRDefault="00AA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6D7255">
      <w:rPr>
        <w:rFonts w:ascii="Calibri" w:hAnsi="Calibri" w:cs="Arial"/>
        <w:b/>
        <w:noProof/>
        <w:sz w:val="21"/>
      </w:rPr>
      <w:t>2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6D7255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6D725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2B" w:rsidRDefault="00AA462B">
      <w:r>
        <w:rPr>
          <w:color w:val="000000"/>
        </w:rPr>
        <w:separator/>
      </w:r>
    </w:p>
  </w:footnote>
  <w:footnote w:type="continuationSeparator" w:id="0">
    <w:p w:rsidR="00AA462B" w:rsidRDefault="00AA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52AED"/>
    <w:multiLevelType w:val="hybridMultilevel"/>
    <w:tmpl w:val="4B509FEC"/>
    <w:lvl w:ilvl="0" w:tplc="4A7021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5C5"/>
    <w:multiLevelType w:val="hybridMultilevel"/>
    <w:tmpl w:val="84B47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20C88"/>
    <w:multiLevelType w:val="hybridMultilevel"/>
    <w:tmpl w:val="508C85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75734"/>
    <w:multiLevelType w:val="hybridMultilevel"/>
    <w:tmpl w:val="087E0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034C6"/>
    <w:rsid w:val="00135FCF"/>
    <w:rsid w:val="0015162D"/>
    <w:rsid w:val="00163F9B"/>
    <w:rsid w:val="001C2260"/>
    <w:rsid w:val="001D0765"/>
    <w:rsid w:val="001E7E28"/>
    <w:rsid w:val="001F378C"/>
    <w:rsid w:val="0023549C"/>
    <w:rsid w:val="00292CAA"/>
    <w:rsid w:val="00304D83"/>
    <w:rsid w:val="004104DD"/>
    <w:rsid w:val="004743EB"/>
    <w:rsid w:val="004B29D7"/>
    <w:rsid w:val="004E3287"/>
    <w:rsid w:val="004F477B"/>
    <w:rsid w:val="0052037B"/>
    <w:rsid w:val="005543C5"/>
    <w:rsid w:val="005558CE"/>
    <w:rsid w:val="00691617"/>
    <w:rsid w:val="006A0D1E"/>
    <w:rsid w:val="006D7255"/>
    <w:rsid w:val="00711F7C"/>
    <w:rsid w:val="00726D5B"/>
    <w:rsid w:val="00752344"/>
    <w:rsid w:val="007B4C9E"/>
    <w:rsid w:val="007C6444"/>
    <w:rsid w:val="00841E9B"/>
    <w:rsid w:val="00842B1A"/>
    <w:rsid w:val="008616F3"/>
    <w:rsid w:val="00867498"/>
    <w:rsid w:val="008736C4"/>
    <w:rsid w:val="00894201"/>
    <w:rsid w:val="008A0236"/>
    <w:rsid w:val="008A1916"/>
    <w:rsid w:val="008A69DB"/>
    <w:rsid w:val="008C49B5"/>
    <w:rsid w:val="008E20A1"/>
    <w:rsid w:val="009055AC"/>
    <w:rsid w:val="00922A85"/>
    <w:rsid w:val="00986068"/>
    <w:rsid w:val="009871CE"/>
    <w:rsid w:val="009914F5"/>
    <w:rsid w:val="00995247"/>
    <w:rsid w:val="009A3251"/>
    <w:rsid w:val="009D385E"/>
    <w:rsid w:val="009E1668"/>
    <w:rsid w:val="00A31BB5"/>
    <w:rsid w:val="00A36CFA"/>
    <w:rsid w:val="00AA462B"/>
    <w:rsid w:val="00B028BA"/>
    <w:rsid w:val="00B46DFB"/>
    <w:rsid w:val="00B55941"/>
    <w:rsid w:val="00B91558"/>
    <w:rsid w:val="00B932AB"/>
    <w:rsid w:val="00BC750B"/>
    <w:rsid w:val="00BC77E2"/>
    <w:rsid w:val="00BD204A"/>
    <w:rsid w:val="00BE75F8"/>
    <w:rsid w:val="00C63E76"/>
    <w:rsid w:val="00D01683"/>
    <w:rsid w:val="00DC3A2A"/>
    <w:rsid w:val="00E05FB9"/>
    <w:rsid w:val="00E23D7E"/>
    <w:rsid w:val="00E877C0"/>
    <w:rsid w:val="00EE26D1"/>
    <w:rsid w:val="00F10BB8"/>
    <w:rsid w:val="00F23F8E"/>
    <w:rsid w:val="00F731C8"/>
    <w:rsid w:val="00F76B12"/>
    <w:rsid w:val="00F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\\Gr-fil08\felles\Dokumentsenteret\Fagsystemer%20-%20kartlegging\TK%20mal%20Kartlegging%20databaser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4876-6B4F-49B4-ADFC-DE89D23D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5FD1A1E3.dotm</Template>
  <TotalTime>0</TotalTime>
  <Pages>4</Pages>
  <Words>1276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eeh</dc:creator>
  <cp:lastModifiedBy>Administrator</cp:lastModifiedBy>
  <cp:revision>39</cp:revision>
  <cp:lastPrinted>2015-09-23T07:29:00Z</cp:lastPrinted>
  <dcterms:created xsi:type="dcterms:W3CDTF">2017-09-25T13:14:00Z</dcterms:created>
  <dcterms:modified xsi:type="dcterms:W3CDTF">2017-11-22T14:04:00Z</dcterms:modified>
</cp:coreProperties>
</file>