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6E" w:rsidRPr="00EC5311" w:rsidRDefault="00EC5311">
      <w:pPr>
        <w:rPr>
          <w:b/>
        </w:rPr>
      </w:pPr>
      <w:r w:rsidRPr="00EC5311">
        <w:rPr>
          <w:b/>
        </w:rPr>
        <w:t>Arkivserien er avlevert til fylkesarkivet 02.11.17 uregistrert.</w:t>
      </w:r>
    </w:p>
    <w:p w:rsidR="00EC5311" w:rsidRDefault="00EC5311">
      <w:r>
        <w:t>- Har levert:</w:t>
      </w:r>
    </w:p>
    <w:p w:rsidR="00EC5311" w:rsidRDefault="00EC5311">
      <w:r>
        <w:t>- Klientmapper (bokser)</w:t>
      </w:r>
      <w:r>
        <w:br/>
        <w:t>- Bilag fakturaer (permer)</w:t>
      </w:r>
      <w:r>
        <w:br/>
        <w:t>- Postlister (bøker og bokser)</w:t>
      </w:r>
      <w:r>
        <w:br/>
        <w:t>- Protokoller (bøker og permer)</w:t>
      </w:r>
    </w:p>
    <w:p w:rsidR="00EC5311" w:rsidRDefault="00EC5311">
      <w:r>
        <w:t>Påvente av lister fra fylkesarkivet, ettermottagelse</w:t>
      </w:r>
      <w:bookmarkStart w:id="0" w:name="_GoBack"/>
      <w:bookmarkEnd w:id="0"/>
    </w:p>
    <w:sectPr w:rsidR="00EC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11"/>
    <w:rsid w:val="00DC5D6E"/>
    <w:rsid w:val="00E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6EE72625</Template>
  <TotalTime>3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Lunner Kommune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2017-11-01T09:50:00Z</dcterms:created>
  <dcterms:modified xsi:type="dcterms:W3CDTF">2017-11-01T09:53:00Z</dcterms:modified>
</cp:coreProperties>
</file>