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353"/>
      </w:tblGrid>
      <w:tr w:rsidR="00141A23" w:rsidRPr="00141A23" w:rsidTr="00141A23">
        <w:trPr>
          <w:trHeight w:val="375"/>
        </w:trPr>
        <w:tc>
          <w:tcPr>
            <w:tcW w:w="1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A23" w:rsidRPr="00141A23" w:rsidRDefault="00141A23" w:rsidP="00141A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Oversikt over IKT-avtaler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ESA 8.1.2.2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ESA 8.1.2.2</w:t>
            </w:r>
          </w:p>
        </w:tc>
      </w:tr>
      <w:tr w:rsidR="00141A23" w:rsidRPr="00141A23" w:rsidTr="00141A23">
        <w:trPr>
          <w:trHeight w:val="3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 2000 ble første gang tatt i bruk i fra 1994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t.o.m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2014, i Januar 2014 ble arkivet overført til ESA 8.0.5,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januar 2016 ble det oppgradert til ESA 8.1.1 og i  06.04.2017 ble det oppgradert til ESA 8.1.2.2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Inhold</w:t>
            </w:r>
            <w:proofErr w:type="spellEnd"/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Elektronisk Sak/arkivsystem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Alle administrative ansatte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Evry</w:t>
            </w:r>
            <w:proofErr w:type="spellEnd"/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Modum kommune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Krødsherad kommunes hjemmeside og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visma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easy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cruit</w:t>
            </w:r>
            <w:proofErr w:type="spellEnd"/>
          </w:p>
        </w:tc>
      </w:tr>
      <w:tr w:rsidR="00141A23" w:rsidRPr="00C32667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Evry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- Hilde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Haughem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</w:t>
            </w: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tlf</w:t>
            </w:r>
            <w:proofErr w:type="spellEnd"/>
            <w:r w:rsidRPr="00141A23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: 95226951, mail: hilde.haughem@evry.com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Word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Brukerdokumentasjon</w:t>
            </w: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141A23">
              <w:rPr>
                <w:rFonts w:ascii="Calibri" w:eastAsia="Times New Roman" w:hAnsi="Calibri" w:cs="Times New Roman"/>
                <w:color w:val="000000"/>
                <w:lang w:eastAsia="nb-NO"/>
              </w:rPr>
              <w:t>k2admin 8.1 Krødsherad</w:t>
            </w:r>
          </w:p>
        </w:tc>
      </w:tr>
      <w:tr w:rsidR="00141A23" w:rsidRPr="00141A23" w:rsidTr="00141A23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9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1A23" w:rsidRPr="00141A23" w:rsidRDefault="00141A23" w:rsidP="00141A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</w:tbl>
    <w:p w:rsidR="004B19C2" w:rsidRDefault="004B19C2"/>
    <w:p w:rsidR="00141A23" w:rsidRDefault="00141A23"/>
    <w:p w:rsidR="00A9428D" w:rsidRDefault="00A9428D"/>
    <w:p w:rsidR="00A9428D" w:rsidRDefault="00A9428D" w:rsidP="00A9428D"/>
    <w:tbl>
      <w:tblPr>
        <w:tblpPr w:leftFromText="141" w:rightFromText="141" w:horzAnchor="margin" w:tblpXSpec="center" w:tblpY="-255"/>
        <w:tblW w:w="12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9059"/>
        <w:gridCol w:w="1328"/>
      </w:tblGrid>
      <w:tr w:rsidR="00A9428D" w:rsidRPr="00A9428D" w:rsidTr="00A9428D">
        <w:trPr>
          <w:gridAfter w:val="1"/>
          <w:wAfter w:w="1328" w:type="dxa"/>
          <w:trHeight w:val="379"/>
        </w:trPr>
        <w:tc>
          <w:tcPr>
            <w:tcW w:w="1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8D" w:rsidRPr="00A9428D" w:rsidRDefault="00A9428D" w:rsidP="00A942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PROCASSO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Procasso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01.01.2014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607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Inhold</w:t>
            </w:r>
            <w:proofErr w:type="spellEnd"/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Inkassoprogram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Innfordrings ansvarlige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Wivi Braathen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Modum kommune IKT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Visma Enterprise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Systempartner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A9428D" w:rsidTr="00A9428D">
        <w:trPr>
          <w:trHeight w:val="30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9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328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A94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A9428D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A9428D" w:rsidRDefault="00A9428D" w:rsidP="00A9428D"/>
    <w:p w:rsidR="00A9428D" w:rsidRDefault="00A9428D" w:rsidP="00A9428D">
      <w:r>
        <w:br w:type="page"/>
      </w:r>
    </w:p>
    <w:tbl>
      <w:tblPr>
        <w:tblpPr w:leftFromText="141" w:rightFromText="141" w:horzAnchor="margin" w:tblpXSpec="center" w:tblpY="-255"/>
        <w:tblW w:w="12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4"/>
        <w:gridCol w:w="7845"/>
        <w:gridCol w:w="190"/>
      </w:tblGrid>
      <w:tr w:rsidR="00A9428D" w:rsidRPr="007E50A8" w:rsidTr="00265992">
        <w:trPr>
          <w:gridAfter w:val="1"/>
          <w:wAfter w:w="190" w:type="dxa"/>
          <w:trHeight w:val="375"/>
        </w:trPr>
        <w:tc>
          <w:tcPr>
            <w:tcW w:w="1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28D" w:rsidRPr="007E50A8" w:rsidRDefault="00A9428D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A9428D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A9428D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VISMA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Enterprise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01.01.2014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6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nhold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428D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Fakturering</w:t>
            </w:r>
          </w:p>
          <w:p w:rsidR="00A9428D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HRM</w:t>
            </w:r>
          </w:p>
          <w:p w:rsidR="00A9428D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Økonomi</w:t>
            </w:r>
          </w:p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Fakturabehandling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Økonomi og budsjettansvarlige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Berit H Narum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Ringerike kommune IKT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Procasso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Komtek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Shift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Manager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A9428D" w:rsidRPr="007E50A8" w:rsidTr="00265992">
        <w:trPr>
          <w:trHeight w:val="300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tasjon</w:t>
            </w:r>
          </w:p>
        </w:tc>
        <w:tc>
          <w:tcPr>
            <w:tcW w:w="7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28D" w:rsidRPr="007E50A8" w:rsidRDefault="00A9428D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265992" w:rsidRDefault="00265992" w:rsidP="00A9428D"/>
    <w:p w:rsidR="00265992" w:rsidRDefault="00265992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1098"/>
        <w:gridCol w:w="190"/>
      </w:tblGrid>
      <w:tr w:rsidR="005330F5" w:rsidRPr="007E50A8" w:rsidTr="005330F5">
        <w:trPr>
          <w:gridAfter w:val="1"/>
          <w:wAfter w:w="190" w:type="dxa"/>
          <w:trHeight w:val="375"/>
        </w:trPr>
        <w:tc>
          <w:tcPr>
            <w:tcW w:w="1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0F5" w:rsidRPr="007E50A8" w:rsidRDefault="005330F5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5330F5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5330F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Hjemmeside – Krødsherad kommune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Acos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16.03.2017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Kommunal informasjon – samt saksdokumenter fra sak/arkiv systemet, Postlister, møtedokumenter</w:t>
            </w:r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>, planer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Acos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koblinger mot </w:t>
            </w:r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det sentrale sak-/arkivsystemet, </w:t>
            </w:r>
            <w:proofErr w:type="spellStart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>visma</w:t>
            </w:r>
            <w:proofErr w:type="spellEnd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>easycrit</w:t>
            </w:r>
            <w:proofErr w:type="spellEnd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, </w:t>
            </w:r>
            <w:proofErr w:type="spellStart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>acos</w:t>
            </w:r>
            <w:proofErr w:type="spellEnd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skjemadesigner, </w:t>
            </w:r>
            <w:proofErr w:type="spellStart"/>
            <w:r w:rsidR="007F49CF">
              <w:rPr>
                <w:rFonts w:ascii="Calibri" w:eastAsia="Times New Roman" w:hAnsi="Calibri" w:cs="Times New Roman"/>
                <w:color w:val="000000"/>
                <w:lang w:eastAsia="nb-NO"/>
              </w:rPr>
              <w:t>outlook</w:t>
            </w:r>
            <w:proofErr w:type="spellEnd"/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Acos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– Håvard Brynjulfsen –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tlf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: 99426344, havard.brynjulfsen@acos.no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7F49CF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7F49CF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7F49CF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330F5" w:rsidRPr="007E50A8" w:rsidTr="005330F5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0F5" w:rsidRPr="007E50A8" w:rsidRDefault="005330F5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A9428D" w:rsidRDefault="00A9428D" w:rsidP="00A9428D"/>
    <w:p w:rsidR="007F49CF" w:rsidRDefault="007F49CF" w:rsidP="00A9428D"/>
    <w:p w:rsidR="007F49CF" w:rsidRDefault="007F49CF" w:rsidP="00A9428D"/>
    <w:p w:rsidR="007F49CF" w:rsidRDefault="007F49CF" w:rsidP="00A9428D"/>
    <w:p w:rsidR="007F49CF" w:rsidRDefault="007F49CF" w:rsidP="00A9428D"/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10206"/>
        <w:gridCol w:w="1082"/>
      </w:tblGrid>
      <w:tr w:rsidR="007F49CF" w:rsidRPr="007E50A8" w:rsidTr="00E46C83">
        <w:trPr>
          <w:gridAfter w:val="1"/>
          <w:wAfter w:w="1082" w:type="dxa"/>
          <w:trHeight w:val="375"/>
        </w:trPr>
        <w:tc>
          <w:tcPr>
            <w:tcW w:w="1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49CF" w:rsidRPr="007E50A8" w:rsidRDefault="007F49CF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5330F5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  <w:r w:rsidRPr="005330F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Hjemmeside – Krødsherad kommune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Serit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Itum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28.03.2008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16.03.2017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8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Kommunal informasjon – samt saksdokumenter fra sak/arkiv systemet, Postlister, møtedokumenter, planer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Merete Holen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Serit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Itum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Outlook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C32667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F49CF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proofErr w:type="spellStart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Serit</w:t>
            </w:r>
            <w:proofErr w:type="spellEnd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</w:t>
            </w:r>
            <w:proofErr w:type="spellStart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itum</w:t>
            </w:r>
            <w:proofErr w:type="spellEnd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– </w:t>
            </w:r>
            <w:proofErr w:type="spellStart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tlf</w:t>
            </w:r>
            <w:proofErr w:type="spellEnd"/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: 04886, e-post: itum.support@serit.no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F49CF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7F49C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7F49CF" w:rsidRPr="007E50A8" w:rsidTr="00E46C83">
        <w:trPr>
          <w:trHeight w:val="3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9CF" w:rsidRPr="007E50A8" w:rsidRDefault="007F49CF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E46C83" w:rsidRDefault="00E46C83" w:rsidP="00A9428D"/>
    <w:p w:rsidR="00E46C83" w:rsidRDefault="00E46C83">
      <w:r>
        <w:br w:type="page"/>
      </w:r>
    </w:p>
    <w:tbl>
      <w:tblPr>
        <w:tblpPr w:leftFromText="141" w:rightFromText="141" w:horzAnchor="margin" w:tblpXSpec="center" w:tblpY="-255"/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0397"/>
      </w:tblGrid>
      <w:tr w:rsidR="00E46C83" w:rsidRPr="007E50A8" w:rsidTr="00E46C83">
        <w:trPr>
          <w:trHeight w:val="375"/>
        </w:trPr>
        <w:tc>
          <w:tcPr>
            <w:tcW w:w="13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C83" w:rsidRPr="007E50A8" w:rsidRDefault="00E46C83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E46C83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E46C8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nb-NO"/>
              </w:rPr>
              <w:t>MATRIKKEL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Matrikkel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01.01.2010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46C83" w:rsidRPr="007E50A8" w:rsidTr="00E46C83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Inhold</w:t>
            </w:r>
            <w:proofErr w:type="spellEnd"/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Eiendomsinformasjon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Kartverket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Kartverket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Nei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Kartverket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46C83" w:rsidRPr="007E50A8" w:rsidTr="00E46C83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0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C83" w:rsidRPr="007E50A8" w:rsidRDefault="00E46C83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7F49CF" w:rsidRDefault="007F49CF" w:rsidP="00A9428D"/>
    <w:p w:rsidR="0023270B" w:rsidRDefault="0023270B">
      <w:r>
        <w:br w:type="page"/>
      </w:r>
    </w:p>
    <w:tbl>
      <w:tblPr>
        <w:tblpPr w:leftFromText="141" w:rightFromText="141" w:horzAnchor="margin" w:tblpXSpec="center" w:tblpY="-255"/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</w:tblGrid>
      <w:tr w:rsidR="0023270B" w:rsidRPr="007E50A8" w:rsidTr="00CD2EC2">
        <w:trPr>
          <w:trHeight w:val="375"/>
        </w:trPr>
        <w:tc>
          <w:tcPr>
            <w:tcW w:w="1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0B" w:rsidRPr="007E50A8" w:rsidRDefault="0023270B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465F33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proofErr w:type="spellStart"/>
            <w:r w:rsidRPr="00465F33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eStil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Produksjonstilskudd og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avløsertilskudd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jordbruket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eStil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Tas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5733E3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1. </w:t>
            </w:r>
            <w:r w:rsidRPr="005733E3">
              <w:rPr>
                <w:rFonts w:ascii="Calibri" w:eastAsia="Times New Roman" w:hAnsi="Calibri" w:cs="Times New Roman"/>
                <w:color w:val="000000"/>
                <w:lang w:eastAsia="nb-NO"/>
              </w:rPr>
              <w:t>mai 2017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C157F9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going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70B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Søknad og saksbehandling. </w:t>
            </w:r>
          </w:p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Journalfunksjon, elektroniske sa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ksdokumenter, elektronisk arkiv.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Krødsherad kommune v/ Guro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Dæhlen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Bønder i Krødsherad kommune (ca. 50 hvert år)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Landbruksregisteret, AR5 – henter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bakgrunnssinfo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(arealtall, adresser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osv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)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0, men kursing i regi av FMBU koster ca. kr. 1000 per kurs,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 i året.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eStil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ystemet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hyperlink r:id="rId8" w:history="1">
              <w:r w:rsidRPr="001965A8">
                <w:rPr>
                  <w:rStyle w:val="Hyperkobling"/>
                  <w:rFonts w:ascii="Calibri" w:eastAsia="Times New Roman" w:hAnsi="Calibri" w:cs="Times New Roman"/>
                  <w:lang w:eastAsia="nb-NO"/>
                </w:rPr>
                <w:t>www.slf.dep.no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– logg inn saksbehandler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Bruker genererer kvittering ved innsendt søknad og kan skrive ut, lagre og sende søknaden til sin epostadresse</w:t>
            </w:r>
          </w:p>
        </w:tc>
      </w:tr>
    </w:tbl>
    <w:p w:rsidR="0023270B" w:rsidRDefault="0023270B" w:rsidP="00A9428D"/>
    <w:p w:rsidR="0023270B" w:rsidRDefault="0023270B">
      <w:r>
        <w:br w:type="page"/>
      </w:r>
    </w:p>
    <w:tbl>
      <w:tblPr>
        <w:tblpPr w:leftFromText="141" w:rightFromText="141" w:horzAnchor="margin" w:tblpXSpec="center" w:tblpY="-255"/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</w:tblGrid>
      <w:tr w:rsidR="0023270B" w:rsidRPr="007E50A8" w:rsidTr="00CD2EC2">
        <w:trPr>
          <w:trHeight w:val="375"/>
        </w:trPr>
        <w:tc>
          <w:tcPr>
            <w:tcW w:w="1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0B" w:rsidRPr="007E50A8" w:rsidRDefault="0023270B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23270B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proofErr w:type="spellStart"/>
            <w:r w:rsidRPr="0023270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eStil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Regionale miljøtilskudd i jordbruket (RMP) og Organisert beitebruk (OBB)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eStil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01.09.2013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going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70B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Søknad og saksbehandling. </w:t>
            </w:r>
          </w:p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Journalfunksjon, elektroniske sa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ksdokumenter, elektronisk arkiv.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Krødsherad kommune v/ Guro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Dæhlen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Bønder i Krødsherad kommune (ca. 20 hvert år) 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Landbruksregisteret, AR5 – henter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bakgrunnssinfo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(arealtall, kart, adresser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osv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)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 0 per år, men kursing i regi av FMBU koster ca. kr. 1000 per kurs,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 i året.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eStil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hyperlink r:id="rId9" w:history="1">
              <w:r w:rsidRPr="001965A8">
                <w:rPr>
                  <w:rStyle w:val="Hyperkobling"/>
                  <w:rFonts w:ascii="Calibri" w:eastAsia="Times New Roman" w:hAnsi="Calibri" w:cs="Times New Roman"/>
                  <w:lang w:eastAsia="nb-NO"/>
                </w:rPr>
                <w:t>www.slf.dep.no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– logg inn saksbehandler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Bruker generere kvittering ved innsendt søknad og kan skrive ut, lagre og sende søknaden til sin epostadresse</w:t>
            </w:r>
          </w:p>
        </w:tc>
      </w:tr>
    </w:tbl>
    <w:p w:rsidR="0023270B" w:rsidRDefault="0023270B" w:rsidP="00A9428D"/>
    <w:p w:rsidR="0023270B" w:rsidRDefault="0023270B">
      <w:r>
        <w:br w:type="page"/>
      </w:r>
    </w:p>
    <w:tbl>
      <w:tblPr>
        <w:tblpPr w:leftFromText="141" w:rightFromText="141" w:horzAnchor="margin" w:tblpXSpec="center" w:tblpY="-255"/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</w:tblGrid>
      <w:tr w:rsidR="0023270B" w:rsidRPr="007E50A8" w:rsidTr="00CD2EC2">
        <w:trPr>
          <w:trHeight w:val="375"/>
        </w:trPr>
        <w:tc>
          <w:tcPr>
            <w:tcW w:w="1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70B" w:rsidRPr="007E50A8" w:rsidRDefault="0023270B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23270B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3270B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Innovasjon Norge</w:t>
            </w:r>
            <w:r w:rsidR="002933F7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 xml:space="preserve"> - Søkemotor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Innovasjon Norges tilskudd til landbruk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Søkemotor for tradisjonelt landbruk og bygdenæringer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Ikke avsluttet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270B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Søknad og kommunens uttalelse. </w:t>
            </w:r>
          </w:p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Journalfunksjon, elektroniske sa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ksdokumenter, elektronisk arkiv.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Krødsherad kommune v/ Guro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Dæhlen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Bønder i Krødsherad kommune (2-4 hvert år)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Innovasjon Norge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Innovasjon Norge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Nei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Innovasjon Norge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 0 per år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Søkemotor for tradisjonelt landbruk og bygdenæringer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ystemet konverterer til arkivformat -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hyperlink r:id="rId10" w:history="1">
              <w:r w:rsidRPr="00FA21E2">
                <w:rPr>
                  <w:rStyle w:val="Hyperkobling"/>
                  <w:rFonts w:ascii="Calibri" w:eastAsia="Times New Roman" w:hAnsi="Calibri" w:cs="Times New Roman"/>
                  <w:lang w:eastAsia="nb-NO"/>
                </w:rPr>
                <w:t>www.innovasjonnorge.no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– kommunens side</w:t>
            </w:r>
          </w:p>
        </w:tc>
      </w:tr>
      <w:tr w:rsidR="0023270B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270B" w:rsidRPr="007E50A8" w:rsidRDefault="0023270B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Bruker generere kvittering ved innsendt søknad og kan skrive ut, lagre og sende søknaden til sin epostadresse</w:t>
            </w:r>
          </w:p>
        </w:tc>
      </w:tr>
    </w:tbl>
    <w:p w:rsidR="002933F7" w:rsidRDefault="002933F7" w:rsidP="00A9428D"/>
    <w:p w:rsidR="002933F7" w:rsidRDefault="002933F7">
      <w:r>
        <w:br w:type="page"/>
      </w:r>
    </w:p>
    <w:tbl>
      <w:tblPr>
        <w:tblpPr w:leftFromText="141" w:rightFromText="141" w:horzAnchor="margin" w:tblpXSpec="center" w:tblpY="-255"/>
        <w:tblW w:w="15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</w:tblGrid>
      <w:tr w:rsidR="002933F7" w:rsidRPr="007E50A8" w:rsidTr="00CD2EC2">
        <w:trPr>
          <w:trHeight w:val="375"/>
        </w:trPr>
        <w:tc>
          <w:tcPr>
            <w:tcW w:w="15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3F7" w:rsidRPr="007E50A8" w:rsidRDefault="002933F7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B2562A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B2562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WESPA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Produksjonstilskudd og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avløsertilskudd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jordbruket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Wespa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Tidenes morgen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3F7" w:rsidRPr="00C157F9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1. </w:t>
            </w:r>
            <w:r w:rsidRPr="00C157F9">
              <w:rPr>
                <w:rFonts w:ascii="Calibri" w:eastAsia="Times New Roman" w:hAnsi="Calibri" w:cs="Times New Roman"/>
                <w:color w:val="000000"/>
                <w:lang w:eastAsia="nb-NO"/>
              </w:rPr>
              <w:t>juli 2017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33F7" w:rsidRPr="007E50A8" w:rsidTr="00CD2EC2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3F7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Søknad og saksbehandling. </w:t>
            </w:r>
          </w:p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Journalfunksjon, elektroniske sa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ksdokumenter, elektronisk arkiv.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Krødsherad kommune v/ Guro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Dæhlen</w:t>
            </w:r>
            <w:proofErr w:type="spellEnd"/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Bønder i Krødsherad kommune (ca. 20 i januar og 50 i august hvert år)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Landbruksregisteret, AR5 – henter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bakgrunnssinfo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(arealtall, adresser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osv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)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Landbruksdirektoratet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0, men kursing i regi av FMBU koster ca. kr. 1000 per kurs,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max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2 i året.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Wespa</w:t>
            </w:r>
            <w:proofErr w:type="spellEnd"/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Versjon 4.5.2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ystemet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hyperlink r:id="rId11" w:history="1">
              <w:r w:rsidRPr="001965A8">
                <w:rPr>
                  <w:rStyle w:val="Hyperkobling"/>
                  <w:rFonts w:ascii="Calibri" w:eastAsia="Times New Roman" w:hAnsi="Calibri" w:cs="Times New Roman"/>
                  <w:lang w:eastAsia="nb-NO"/>
                </w:rPr>
                <w:t>www.slf.dep.no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– logg inn saksbehandler</w:t>
            </w:r>
          </w:p>
        </w:tc>
      </w:tr>
      <w:tr w:rsidR="002933F7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3F7" w:rsidRPr="007E50A8" w:rsidRDefault="002933F7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Bruker generere kvittering ved innsendt søknad og kan skrive ut, lagre og sende søknaden til sin epostadresse</w:t>
            </w:r>
          </w:p>
        </w:tc>
      </w:tr>
    </w:tbl>
    <w:p w:rsidR="0023270B" w:rsidRDefault="0023270B" w:rsidP="00A9428D"/>
    <w:p w:rsidR="00CD2EC2" w:rsidRDefault="00CD2EC2">
      <w:r>
        <w:br w:type="page"/>
      </w:r>
    </w:p>
    <w:tbl>
      <w:tblPr>
        <w:tblpPr w:leftFromText="141" w:rightFromText="141" w:horzAnchor="margin" w:tblpXSpec="center" w:tblpY="-255"/>
        <w:tblW w:w="12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9546"/>
      </w:tblGrid>
      <w:tr w:rsidR="00CD2EC2" w:rsidRPr="007E50A8" w:rsidTr="00CD2EC2">
        <w:trPr>
          <w:trHeight w:val="375"/>
        </w:trPr>
        <w:tc>
          <w:tcPr>
            <w:tcW w:w="1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EC2" w:rsidRPr="007E50A8" w:rsidRDefault="00CD2EC2" w:rsidP="00CD2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CD2EC2" w:rsidRDefault="00CD2EC2" w:rsidP="00CD2EC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proofErr w:type="spellStart"/>
            <w:r w:rsidRPr="00CD2EC2">
              <w:rPr>
                <w:rFonts w:eastAsia="Times New Roman" w:cs="Times New Roman"/>
                <w:b/>
                <w:color w:val="000000"/>
                <w:sz w:val="28"/>
                <w:szCs w:val="28"/>
                <w:lang w:eastAsia="nb-NO"/>
              </w:rPr>
              <w:t>Socio</w:t>
            </w:r>
            <w:proofErr w:type="spellEnd"/>
            <w:r w:rsidRPr="00CD2EC2">
              <w:rPr>
                <w:rFonts w:eastAsia="Times New Roman" w:cs="Times New Roman"/>
                <w:b/>
                <w:color w:val="000000"/>
                <w:sz w:val="28"/>
                <w:szCs w:val="28"/>
                <w:lang w:eastAsia="nb-NO"/>
              </w:rPr>
              <w:t xml:space="preserve"> Flyktning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Socio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Flyktning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010416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Pågår fortsatt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D2EC2" w:rsidRPr="006A4C8E" w:rsidTr="00CD2EC2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EC2" w:rsidRPr="006A4C8E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n-NO"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Journalføring, saksbehandling 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Flyktning tjenesten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Tieto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AS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Modum Kommune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NIR, IMDI NETT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Tieto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Norway AS,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30.000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D2EC2" w:rsidRPr="007E50A8" w:rsidTr="00CD2EC2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Brukerdokumentasjon</w:t>
            </w:r>
          </w:p>
        </w:tc>
        <w:tc>
          <w:tcPr>
            <w:tcW w:w="9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EC2" w:rsidRPr="007E50A8" w:rsidRDefault="00CD2EC2" w:rsidP="00CD2E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29018A" w:rsidRDefault="0029018A" w:rsidP="00A9428D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Pr="0029018A" w:rsidRDefault="0029018A" w:rsidP="0029018A"/>
    <w:p w:rsidR="0029018A" w:rsidRDefault="0029018A" w:rsidP="0029018A"/>
    <w:p w:rsidR="0029018A" w:rsidRDefault="0029018A" w:rsidP="0029018A">
      <w:pPr>
        <w:tabs>
          <w:tab w:val="left" w:pos="1260"/>
        </w:tabs>
      </w:pPr>
      <w:r>
        <w:tab/>
      </w:r>
    </w:p>
    <w:p w:rsidR="0029018A" w:rsidRDefault="0029018A">
      <w:r>
        <w:br w:type="page"/>
      </w:r>
    </w:p>
    <w:tbl>
      <w:tblPr>
        <w:tblpPr w:leftFromText="141" w:rightFromText="141" w:horzAnchor="margin" w:tblpXSpec="center" w:tblpY="-255"/>
        <w:tblW w:w="14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1247"/>
      </w:tblGrid>
      <w:tr w:rsidR="0029018A" w:rsidRPr="007E50A8" w:rsidTr="0029018A">
        <w:trPr>
          <w:trHeight w:val="375"/>
        </w:trPr>
        <w:tc>
          <w:tcPr>
            <w:tcW w:w="14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18A" w:rsidRPr="007E50A8" w:rsidRDefault="0029018A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29018A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29018A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nb-NO"/>
              </w:rPr>
              <w:t>IMDI NETT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IMDi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nett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050115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Er i drift pr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.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018A" w:rsidRPr="00E352D0" w:rsidTr="0029018A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18A" w:rsidRPr="00E352D0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Rapportering til NIR i forhold til INTRO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IMDi</w:t>
            </w:r>
            <w:proofErr w:type="spellEnd"/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Flyktningtjenesten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i krødsherad samt Voksenopplæringa i Modum (har samarbeidsavtale)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Imdi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nett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Jira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(rapporterer feil hit)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Socio</w:t>
            </w:r>
            <w:proofErr w:type="spellEnd"/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Imdi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nett, Eva Khan( hun  står som behandlingsansvarlig)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Ingen…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29018A" w:rsidRPr="007E50A8" w:rsidTr="0029018A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18A" w:rsidRPr="007E50A8" w:rsidRDefault="0029018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CD2EC2" w:rsidRDefault="00CD2EC2" w:rsidP="0029018A">
      <w:pPr>
        <w:tabs>
          <w:tab w:val="left" w:pos="1260"/>
        </w:tabs>
      </w:pPr>
    </w:p>
    <w:p w:rsidR="004F7599" w:rsidRDefault="004F7599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4F7599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599" w:rsidRPr="007E50A8" w:rsidRDefault="004F7599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4F7599" w:rsidRPr="007E50A8" w:rsidTr="00D22787">
        <w:trPr>
          <w:trHeight w:val="455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Socio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fagprogram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November 2004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Fortsatt i bruk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FD569A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Inhold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599" w:rsidRPr="00FD569A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Saksbehandling, journalføring, rapportering SSB, skatte eksport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FD569A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FD569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NAV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Astrid G. Bøe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C32667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2410FD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IT </w:t>
            </w:r>
            <w:proofErr w:type="spellStart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avd</w:t>
            </w:r>
            <w:proofErr w:type="spellEnd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. </w:t>
            </w:r>
            <w:proofErr w:type="spellStart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Modum</w:t>
            </w:r>
            <w:proofErr w:type="spellEnd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(Gro Helen </w:t>
            </w:r>
            <w:proofErr w:type="spellStart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Schartau</w:t>
            </w:r>
            <w:proofErr w:type="spellEnd"/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2410FD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2410FD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Koblinger mot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Socio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flyktning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Tieto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/velferd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Ca. 30.000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Versjon 9.1.06.21091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NAV kontoret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4F7599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599" w:rsidRPr="007E50A8" w:rsidRDefault="004F7599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B6555A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5A" w:rsidRPr="007E50A8" w:rsidRDefault="00B6555A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Oversikt over IKT-avtaler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Sitect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Scada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, SD-anlegg for Vann- og Avløp samt svømmehall.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2004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 drift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Driftsdata for vann og avløpsnettet i kommunen.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Teknisk sektor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31364">
              <w:rPr>
                <w:rFonts w:ascii="Calibri" w:eastAsia="Times New Roman" w:hAnsi="Calibri" w:cs="Times New Roman"/>
                <w:color w:val="000000"/>
                <w:lang w:eastAsia="nb-NO"/>
              </w:rPr>
              <w:t>Erik Nøkleby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31364">
              <w:rPr>
                <w:rFonts w:ascii="Calibri" w:eastAsia="Times New Roman" w:hAnsi="Calibri" w:cs="Times New Roman"/>
                <w:color w:val="000000"/>
                <w:lang w:eastAsia="nb-NO"/>
              </w:rPr>
              <w:t>Erik Nøkleby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Gurusoft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TS-Elektro/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Guard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Automation (v/Torstein Dale)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25.000,- pr. år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Scada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. 7.50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 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Kommunehuset Noresund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p w:rsidR="00B6555A" w:rsidRDefault="00B6555A" w:rsidP="0029018A">
      <w:pPr>
        <w:tabs>
          <w:tab w:val="left" w:pos="1260"/>
        </w:tabs>
      </w:pP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B6555A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55A" w:rsidRPr="007E50A8" w:rsidRDefault="00B6555A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Oversikt over IKT-avtaler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Gemini VA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2006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 drift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Ledningskartverk  for vann og avløpsnettet i kommunen.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Teknisk sektor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31364">
              <w:rPr>
                <w:rFonts w:ascii="Calibri" w:eastAsia="Times New Roman" w:hAnsi="Calibri" w:cs="Times New Roman"/>
                <w:color w:val="000000"/>
                <w:lang w:eastAsia="nb-NO"/>
              </w:rPr>
              <w:t>Erik Nøkleby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231364">
              <w:rPr>
                <w:rFonts w:ascii="Calibri" w:eastAsia="Times New Roman" w:hAnsi="Calibri" w:cs="Times New Roman"/>
                <w:color w:val="000000"/>
                <w:lang w:eastAsia="nb-NO"/>
              </w:rPr>
              <w:t>Erik Nøkleby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Powel ASA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30.000,- pr. år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ver.5.6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 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Rådhuset Modum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6555A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55A" w:rsidRPr="007E50A8" w:rsidRDefault="00B6555A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B6555A" w:rsidRDefault="00B6555A" w:rsidP="0029018A">
      <w:pPr>
        <w:tabs>
          <w:tab w:val="left" w:pos="1260"/>
        </w:tabs>
      </w:pPr>
    </w:p>
    <w:p w:rsidR="00E17D20" w:rsidRDefault="00E17D20" w:rsidP="0029018A">
      <w:pPr>
        <w:tabs>
          <w:tab w:val="left" w:pos="1260"/>
        </w:tabs>
      </w:pPr>
    </w:p>
    <w:p w:rsidR="00E17D20" w:rsidRDefault="00E17D20" w:rsidP="0029018A">
      <w:pPr>
        <w:tabs>
          <w:tab w:val="left" w:pos="1260"/>
        </w:tabs>
      </w:pPr>
    </w:p>
    <w:p w:rsidR="00E17D20" w:rsidRDefault="00E17D20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E17D20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D20" w:rsidRPr="007E50A8" w:rsidRDefault="00E17D20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Shift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Manager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F06DA7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06DA7">
              <w:rPr>
                <w:rFonts w:ascii="Calibri" w:eastAsia="Times New Roman" w:hAnsi="Calibri" w:cs="Times New Roman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2001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D20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System for arbeidstidplanlegging (turnussystem)</w:t>
            </w:r>
          </w:p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WEB-portal for ansatte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Helse og omsorg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KDO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KDO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Visma lønn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C32667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425CDF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425CD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KDO Consulting as / Margrethe </w:t>
            </w:r>
            <w:proofErr w:type="spellStart"/>
            <w:r w:rsidRPr="00425CD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Mørc</w:t>
            </w:r>
            <w:r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h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425CDF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425CDF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915894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915894">
              <w:rPr>
                <w:rFonts w:ascii="Calibri" w:eastAsia="Times New Roman" w:hAnsi="Calibri" w:cs="Times New Roman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915894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915894">
              <w:rPr>
                <w:rFonts w:ascii="Calibri" w:eastAsia="Times New Roman" w:hAnsi="Calibri" w:cs="Times New Roman"/>
                <w:lang w:eastAsia="nb-NO"/>
              </w:rPr>
              <w:t>Kr 195000/år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Krodsher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, versjon 23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F06DA7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F06DA7">
              <w:rPr>
                <w:rFonts w:ascii="Calibri" w:eastAsia="Times New Roman" w:hAnsi="Calibri" w:cs="Times New Roman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3E3C23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lang w:eastAsia="nb-NO"/>
              </w:rPr>
            </w:pPr>
            <w:r w:rsidRPr="003E3C23">
              <w:rPr>
                <w:rFonts w:ascii="Calibri" w:eastAsia="Times New Roman" w:hAnsi="Calibri" w:cs="Times New Roman"/>
                <w:lang w:eastAsia="nb-NO"/>
              </w:rPr>
              <w:t>Systemet lagrer ikke til fil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E17D20" w:rsidRPr="00C32667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C343F9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C343F9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 KDO Consulting as, </w:t>
            </w:r>
            <w:proofErr w:type="spellStart"/>
            <w:r w:rsidRPr="00C343F9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Hasleveien</w:t>
            </w:r>
            <w:proofErr w:type="spellEnd"/>
            <w:r w:rsidRPr="00C343F9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 xml:space="preserve"> 28, 0571 Oslo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C343F9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b-NO"/>
              </w:rPr>
            </w:pPr>
            <w:r w:rsidRPr="00C343F9">
              <w:rPr>
                <w:rFonts w:ascii="Calibri" w:eastAsia="Times New Roman" w:hAnsi="Calibri" w:cs="Times New Roman"/>
                <w:color w:val="000000"/>
                <w:lang w:val="en-US" w:eastAsia="nb-NO"/>
              </w:rPr>
              <w:t> </w:t>
            </w:r>
          </w:p>
        </w:tc>
      </w:tr>
      <w:tr w:rsidR="00E17D20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20" w:rsidRPr="007E50A8" w:rsidRDefault="00E17D20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E17D20" w:rsidRDefault="00E17D20" w:rsidP="0029018A">
      <w:pPr>
        <w:tabs>
          <w:tab w:val="left" w:pos="1260"/>
        </w:tabs>
      </w:pPr>
    </w:p>
    <w:p w:rsidR="004241DF" w:rsidRDefault="004241DF">
      <w:r>
        <w:br w:type="page"/>
      </w:r>
    </w:p>
    <w:p w:rsidR="005C4BC2" w:rsidRDefault="005C4BC2">
      <w:pPr>
        <w:rPr>
          <w:noProof/>
          <w:lang w:eastAsia="nb-NO"/>
        </w:rPr>
      </w:pPr>
      <w:r>
        <w:rPr>
          <w:noProof/>
          <w:lang w:eastAsia="nb-NO"/>
        </w:rPr>
        <w:lastRenderedPageBreak/>
        <w:br w:type="page"/>
      </w:r>
    </w:p>
    <w:p w:rsidR="005C4BC2" w:rsidRDefault="004241DF" w:rsidP="0029018A">
      <w:pPr>
        <w:tabs>
          <w:tab w:val="left" w:pos="1260"/>
        </w:tabs>
      </w:pPr>
      <w:r>
        <w:rPr>
          <w:noProof/>
          <w:lang w:eastAsia="nb-NO"/>
        </w:rPr>
        <w:lastRenderedPageBreak/>
        <w:drawing>
          <wp:inline distT="0" distB="0" distL="0" distR="0" wp14:anchorId="4F219497" wp14:editId="564E3BEC">
            <wp:extent cx="6505575" cy="9172575"/>
            <wp:effectExtent l="0" t="0" r="9525" b="952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BC2" w:rsidRDefault="005C4BC2">
      <w:r>
        <w:lastRenderedPageBreak/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5C4BC2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C2" w:rsidRPr="007E50A8" w:rsidRDefault="005C4BC2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Easycruit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Wisma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Easycruit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8.2.17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Elektronisk rekrutteringssystem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Personalavdelingen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Wisma og ESA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Wisma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54000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4241DF" w:rsidRDefault="004241DF" w:rsidP="0029018A">
      <w:pPr>
        <w:tabs>
          <w:tab w:val="left" w:pos="1260"/>
        </w:tabs>
      </w:pPr>
    </w:p>
    <w:p w:rsidR="005C4BC2" w:rsidRDefault="005C4BC2" w:rsidP="0029018A">
      <w:pPr>
        <w:tabs>
          <w:tab w:val="left" w:pos="1260"/>
        </w:tabs>
      </w:pPr>
    </w:p>
    <w:p w:rsidR="005C4BC2" w:rsidRDefault="005C4BC2" w:rsidP="0029018A">
      <w:pPr>
        <w:tabs>
          <w:tab w:val="left" w:pos="1260"/>
        </w:tabs>
      </w:pPr>
    </w:p>
    <w:p w:rsidR="005C4BC2" w:rsidRDefault="005C4BC2" w:rsidP="0029018A">
      <w:pPr>
        <w:tabs>
          <w:tab w:val="left" w:pos="1260"/>
        </w:tabs>
      </w:pPr>
    </w:p>
    <w:p w:rsidR="005C4BC2" w:rsidRDefault="005C4BC2" w:rsidP="0029018A">
      <w:pPr>
        <w:tabs>
          <w:tab w:val="left" w:pos="1260"/>
        </w:tabs>
      </w:pP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5C4BC2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C2" w:rsidRPr="007E50A8" w:rsidRDefault="005C4BC2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t>Oversikt over IKT-avtaler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lastRenderedPageBreak/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Easycruit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Wisma Personalmeldinger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3.3.2017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Personalmeldinger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Personalavdelingen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Wisma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Wisma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7245,- per år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5C4BC2" w:rsidRDefault="005C4BC2" w:rsidP="0029018A">
      <w:pPr>
        <w:tabs>
          <w:tab w:val="left" w:pos="1260"/>
        </w:tabs>
      </w:pPr>
    </w:p>
    <w:p w:rsidR="005C4BC2" w:rsidRDefault="005C4BC2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5C4BC2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BC2" w:rsidRPr="007E50A8" w:rsidRDefault="005C4BC2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Compilo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Compilo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10.3.2016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Kvalitetssystem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Alle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Anne Magnus, Personalsjef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Web basert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45 000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prlig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Navn, versjon osv.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Navn på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5C4BC2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BC2" w:rsidRPr="007E50A8" w:rsidRDefault="005C4BC2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5C4BC2" w:rsidRDefault="005C4BC2" w:rsidP="0029018A">
      <w:pPr>
        <w:tabs>
          <w:tab w:val="left" w:pos="1260"/>
        </w:tabs>
      </w:pPr>
    </w:p>
    <w:p w:rsidR="005C4BC2" w:rsidRDefault="005C4BC2" w:rsidP="0029018A">
      <w:pPr>
        <w:tabs>
          <w:tab w:val="left" w:pos="1260"/>
        </w:tabs>
      </w:pPr>
    </w:p>
    <w:p w:rsidR="00D22787" w:rsidRDefault="00D22787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D22787" w:rsidRPr="007E50A8" w:rsidTr="00D22787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87" w:rsidRPr="007E50A8" w:rsidRDefault="00D22787" w:rsidP="00D227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Infoland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?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Svare på eiendomsinfo på bestilling fra meglere etc.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NVA, Hans Ole og Ann Merethe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Hans Ole Wærsted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R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Ambita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 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D22787" w:rsidRPr="007E50A8" w:rsidTr="00D22787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Brukerdokumentasjon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787" w:rsidRPr="007E50A8" w:rsidRDefault="00D22787" w:rsidP="00D227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D22787" w:rsidRDefault="00D22787" w:rsidP="0029018A">
      <w:pPr>
        <w:tabs>
          <w:tab w:val="left" w:pos="1260"/>
        </w:tabs>
      </w:pPr>
    </w:p>
    <w:p w:rsidR="00B5193A" w:rsidRDefault="00B5193A"/>
    <w:p w:rsidR="00B5193A" w:rsidRDefault="00B5193A"/>
    <w:p w:rsidR="00B5193A" w:rsidRDefault="00B5193A"/>
    <w:p w:rsidR="0003505A" w:rsidRDefault="00B5193A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03505A" w:rsidRPr="007E50A8" w:rsidTr="00570A41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5A" w:rsidRPr="007E50A8" w:rsidRDefault="0003505A" w:rsidP="00570A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KomTek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01.08.2016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luttet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Inneholder oversikt over abonnenter for vann, avløp og renovasjon. Fagsystem for vannmåler, privat slam og eiendomsskatt.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Renovasjon, Vann, Avløp,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Eskatt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Jan Rundtom, Fagansvarlig kommunalteknikk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Modum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Det genereres filer som brukes i Visma Enterprise for å produsere fakturaer for kommunale avgifter.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Norkart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Jan Erik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Alfstad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KOMTEK Forvaltning, versjon 2016.4.2.4.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Server Modum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03505A" w:rsidRPr="007E50A8" w:rsidTr="00570A41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Brukerdokumnetasjon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505A" w:rsidRPr="007E50A8" w:rsidRDefault="0003505A" w:rsidP="00570A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C32667" w:rsidRDefault="0003505A">
      <w:r>
        <w:br w:type="page"/>
      </w:r>
    </w:p>
    <w:tbl>
      <w:tblPr>
        <w:tblpPr w:leftFromText="141" w:rightFromText="141" w:horzAnchor="margin" w:tblpXSpec="center" w:tblpY="-255"/>
        <w:tblW w:w="15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2706"/>
        <w:gridCol w:w="190"/>
      </w:tblGrid>
      <w:tr w:rsidR="00C32667" w:rsidRPr="007E50A8" w:rsidTr="008876B8">
        <w:trPr>
          <w:trHeight w:val="375"/>
        </w:trPr>
        <w:tc>
          <w:tcPr>
            <w:tcW w:w="1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667" w:rsidRPr="007E50A8" w:rsidRDefault="00C32667" w:rsidP="008876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b-NO"/>
              </w:rPr>
              <w:lastRenderedPageBreak/>
              <w:t>Oversikt over IKT-avtaler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Systemnavn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bookmarkStart w:id="0" w:name="_GoBack"/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WinMed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, CGM Journal</w:t>
            </w:r>
            <w:bookmarkEnd w:id="0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Tatt i bruk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2010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Avluttet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dato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Administrative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6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In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hold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Journalfunksjon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for Helsestasjon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Lisensinnehaver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Krødsherad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Brukergruppe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Ansatte på helsestasjonen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Systemansvarlig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Ellen Fremgaard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Driftansvarlig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IT-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avd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Modum kommune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relasjon til andre system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Dips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, SYSVAK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Leverandør/ Kontaktperson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CompuGroup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Medical,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tlf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815 69 069 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Kostnad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-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b/>
                <w:bCs/>
                <w:color w:val="000000"/>
                <w:lang w:eastAsia="nb-NO"/>
              </w:rPr>
              <w:t>Teknisk data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Databaseplattform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MS SQL Server 2008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Produksjonsformat</w:t>
            </w:r>
            <w:proofErr w:type="spellEnd"/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database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Arkivformat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Dersom systemet konverterer til arkivformat - 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f.eks</w:t>
            </w:r>
            <w:proofErr w:type="spellEnd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.</w:t>
            </w:r>
            <w:proofErr w:type="spellStart"/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pdf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Lokalisering/plassering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  <w:r w:rsidRPr="006B61F1">
              <w:rPr>
                <w:rFonts w:ascii="Calibri" w:eastAsia="Times New Roman" w:hAnsi="Calibri" w:cs="Times New Roman"/>
                <w:color w:val="000000"/>
                <w:lang w:eastAsia="nb-NO"/>
              </w:rPr>
              <w:t>Modum kommune (Server i rådhuset)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C32667" w:rsidRPr="007E50A8" w:rsidTr="008876B8">
        <w:trPr>
          <w:trHeight w:val="300"/>
        </w:trPr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Brukerdokume</w:t>
            </w:r>
            <w:r>
              <w:rPr>
                <w:rFonts w:ascii="Calibri" w:eastAsia="Times New Roman" w:hAnsi="Calibri" w:cs="Times New Roman"/>
                <w:color w:val="000000"/>
                <w:lang w:eastAsia="nb-NO"/>
              </w:rPr>
              <w:t>n</w:t>
            </w: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tasjon</w:t>
            </w:r>
          </w:p>
        </w:tc>
        <w:tc>
          <w:tcPr>
            <w:tcW w:w="1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67" w:rsidRPr="007E50A8" w:rsidRDefault="00C32667" w:rsidP="008876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7E50A8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</w:tbl>
    <w:p w:rsidR="00C32667" w:rsidRDefault="00C32667">
      <w:r>
        <w:br w:type="page"/>
      </w:r>
    </w:p>
    <w:p w:rsidR="0003505A" w:rsidRDefault="0003505A"/>
    <w:p w:rsidR="00B5193A" w:rsidRDefault="00B5193A"/>
    <w:tbl>
      <w:tblPr>
        <w:tblpPr w:leftFromText="141" w:rightFromText="141" w:horzAnchor="margin" w:tblpY="1155"/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559"/>
        <w:gridCol w:w="1681"/>
        <w:gridCol w:w="1200"/>
        <w:gridCol w:w="1200"/>
      </w:tblGrid>
      <w:tr w:rsidR="00B5193A" w:rsidRPr="00B5193A" w:rsidTr="00B5193A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Leverandør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b/>
                <w:color w:val="000000"/>
                <w:lang w:eastAsia="nb-NO"/>
              </w:rPr>
              <w:t>Verktøy med lisens: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Fagbokforlaget: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Kartleggeren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Klar ferdig Norsk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Cappelen </w:t>
            </w: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damm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Tusen millioner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Stairs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Mylder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Faktor</w:t>
            </w: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Lokus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Zeppelin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Lingua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Planet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 </w:t>
            </w: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Programmer med lisens: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MicrosoftOfficeProPlusEducation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Office 365 Pro </w:t>
            </w: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education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WIS Skole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Its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Learning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Infoskjermen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Vokal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Puls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LOGOS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SMART Notebook </w:t>
            </w: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Classroom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License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B5193A" w:rsidRPr="00B5193A" w:rsidTr="00B5193A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proofErr w:type="spellStart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>LanSchool</w:t>
            </w:r>
            <w:proofErr w:type="spellEnd"/>
            <w:r w:rsidRPr="00B5193A">
              <w:rPr>
                <w:rFonts w:ascii="Calibri" w:eastAsia="Times New Roman" w:hAnsi="Calibri" w:cs="Times New Roman"/>
                <w:color w:val="000000"/>
                <w:lang w:eastAsia="nb-NO"/>
              </w:rPr>
              <w:t xml:space="preserve"> Lite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671" w:rsidRPr="00B5193A" w:rsidRDefault="00484671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93A" w:rsidRPr="00B5193A" w:rsidRDefault="00B5193A" w:rsidP="00B519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</w:tbl>
    <w:p w:rsidR="00B5193A" w:rsidRPr="00B5193A" w:rsidRDefault="00B5193A" w:rsidP="0029018A">
      <w:pPr>
        <w:tabs>
          <w:tab w:val="left" w:pos="1260"/>
        </w:tabs>
        <w:rPr>
          <w:b/>
          <w:sz w:val="28"/>
          <w:szCs w:val="28"/>
        </w:rPr>
      </w:pPr>
      <w:r w:rsidRPr="00B5193A">
        <w:rPr>
          <w:b/>
          <w:sz w:val="28"/>
          <w:szCs w:val="28"/>
        </w:rPr>
        <w:t>Fagprogrammer/databaser Oppvekst sektoren</w:t>
      </w:r>
    </w:p>
    <w:sectPr w:rsidR="00B5193A" w:rsidRPr="00B5193A" w:rsidSect="005C4B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671" w:rsidRDefault="00484671" w:rsidP="00CD2EC2">
      <w:pPr>
        <w:spacing w:after="0" w:line="240" w:lineRule="auto"/>
      </w:pPr>
      <w:r>
        <w:separator/>
      </w:r>
    </w:p>
  </w:endnote>
  <w:endnote w:type="continuationSeparator" w:id="0">
    <w:p w:rsidR="00484671" w:rsidRDefault="00484671" w:rsidP="00CD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671" w:rsidRDefault="00484671" w:rsidP="00CD2EC2">
      <w:pPr>
        <w:spacing w:after="0" w:line="240" w:lineRule="auto"/>
      </w:pPr>
      <w:r>
        <w:separator/>
      </w:r>
    </w:p>
  </w:footnote>
  <w:footnote w:type="continuationSeparator" w:id="0">
    <w:p w:rsidR="00484671" w:rsidRDefault="00484671" w:rsidP="00CD2E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A23"/>
    <w:rsid w:val="0003505A"/>
    <w:rsid w:val="00141A23"/>
    <w:rsid w:val="00152673"/>
    <w:rsid w:val="002225E0"/>
    <w:rsid w:val="0023270B"/>
    <w:rsid w:val="00245414"/>
    <w:rsid w:val="00265992"/>
    <w:rsid w:val="0029018A"/>
    <w:rsid w:val="002933F7"/>
    <w:rsid w:val="00306FC8"/>
    <w:rsid w:val="004241DF"/>
    <w:rsid w:val="00484671"/>
    <w:rsid w:val="004B19C2"/>
    <w:rsid w:val="004F7599"/>
    <w:rsid w:val="005330F5"/>
    <w:rsid w:val="005C4BC2"/>
    <w:rsid w:val="007F49CF"/>
    <w:rsid w:val="009F3362"/>
    <w:rsid w:val="00A9428D"/>
    <w:rsid w:val="00B5193A"/>
    <w:rsid w:val="00B6555A"/>
    <w:rsid w:val="00C32667"/>
    <w:rsid w:val="00C96A4D"/>
    <w:rsid w:val="00C972E6"/>
    <w:rsid w:val="00CD2EC2"/>
    <w:rsid w:val="00D22787"/>
    <w:rsid w:val="00E17D20"/>
    <w:rsid w:val="00E46C83"/>
    <w:rsid w:val="00E859F4"/>
    <w:rsid w:val="00F6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3270B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D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2EC2"/>
  </w:style>
  <w:style w:type="paragraph" w:styleId="Bunntekst">
    <w:name w:val="footer"/>
    <w:basedOn w:val="Normal"/>
    <w:link w:val="BunntekstTegn"/>
    <w:uiPriority w:val="99"/>
    <w:unhideWhenUsed/>
    <w:rsid w:val="00CD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2EC2"/>
  </w:style>
  <w:style w:type="paragraph" w:styleId="Bobletekst">
    <w:name w:val="Balloon Text"/>
    <w:basedOn w:val="Normal"/>
    <w:link w:val="BobletekstTegn"/>
    <w:uiPriority w:val="99"/>
    <w:semiHidden/>
    <w:unhideWhenUsed/>
    <w:rsid w:val="0042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4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23270B"/>
    <w:rPr>
      <w:color w:val="0000FF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CD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2EC2"/>
  </w:style>
  <w:style w:type="paragraph" w:styleId="Bunntekst">
    <w:name w:val="footer"/>
    <w:basedOn w:val="Normal"/>
    <w:link w:val="BunntekstTegn"/>
    <w:uiPriority w:val="99"/>
    <w:unhideWhenUsed/>
    <w:rsid w:val="00CD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2EC2"/>
  </w:style>
  <w:style w:type="paragraph" w:styleId="Bobletekst">
    <w:name w:val="Balloon Text"/>
    <w:basedOn w:val="Normal"/>
    <w:link w:val="BobletekstTegn"/>
    <w:uiPriority w:val="99"/>
    <w:semiHidden/>
    <w:unhideWhenUsed/>
    <w:rsid w:val="00424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24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f.dep.n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lf.dep.n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novasjonnorge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lf.dep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B5A21-FADB-444C-837A-88ECAEA1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8BBFEBDB</Template>
  <TotalTime>537</TotalTime>
  <Pages>26</Pages>
  <Words>2665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 Holen</dc:creator>
  <cp:lastModifiedBy>Merete Holen</cp:lastModifiedBy>
  <cp:revision>23</cp:revision>
  <dcterms:created xsi:type="dcterms:W3CDTF">2017-04-19T11:25:00Z</dcterms:created>
  <dcterms:modified xsi:type="dcterms:W3CDTF">2017-05-10T07:47:00Z</dcterms:modified>
</cp:coreProperties>
</file>