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50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Omsorg Profil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8.14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50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01.09.2009</w:t>
            </w:r>
            <w:proofErr w:type="gram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50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Ingen fast kontaktperson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76A" w:rsidRPr="00484E06" w:rsidRDefault="001B176A" w:rsidP="001B176A">
            <w:pPr>
              <w:rPr>
                <w:rFonts w:ascii="Calibri" w:hAnsi="Calibri"/>
                <w:sz w:val="22"/>
                <w:szCs w:val="22"/>
              </w:rPr>
            </w:pPr>
            <w:r w:rsidRPr="00484E06">
              <w:rPr>
                <w:rFonts w:ascii="Calibri" w:hAnsi="Calibri"/>
                <w:sz w:val="22"/>
                <w:szCs w:val="22"/>
              </w:rPr>
              <w:t>Lov om behandlingsmåten i forvaltningssaker</w:t>
            </w:r>
          </w:p>
          <w:p w:rsidR="001B176A" w:rsidRPr="00484E06" w:rsidRDefault="001B176A" w:rsidP="001B176A">
            <w:pPr>
              <w:rPr>
                <w:rFonts w:ascii="Calibri" w:hAnsi="Calibri"/>
                <w:sz w:val="22"/>
                <w:szCs w:val="22"/>
              </w:rPr>
            </w:pPr>
            <w:r w:rsidRPr="00484E06">
              <w:rPr>
                <w:rFonts w:ascii="Calibri" w:hAnsi="Calibri"/>
                <w:sz w:val="22"/>
                <w:szCs w:val="22"/>
              </w:rPr>
              <w:t xml:space="preserve">Lov om kommunale helse- og omsorgtjenester </w:t>
            </w:r>
          </w:p>
          <w:p w:rsidR="001B176A" w:rsidRPr="00484E06" w:rsidRDefault="001B176A" w:rsidP="001B176A">
            <w:pPr>
              <w:rPr>
                <w:rFonts w:ascii="Calibri" w:hAnsi="Calibri"/>
                <w:sz w:val="22"/>
                <w:szCs w:val="22"/>
              </w:rPr>
            </w:pPr>
            <w:r w:rsidRPr="00484E06">
              <w:rPr>
                <w:rFonts w:ascii="Calibri" w:hAnsi="Calibri"/>
                <w:sz w:val="22"/>
                <w:szCs w:val="22"/>
              </w:rPr>
              <w:t>Lov om pasient- og brukerrettigheter</w:t>
            </w:r>
          </w:p>
          <w:p w:rsidR="00FA5011" w:rsidRDefault="001B176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Journalforskriften 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D7798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50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Nei.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50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50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D7798">
              <w:rPr>
                <w:rFonts w:ascii="Calibri" w:hAnsi="Calibri"/>
                <w:sz w:val="22"/>
                <w:szCs w:val="22"/>
                <w:lang w:eastAsia="en-US"/>
              </w:rPr>
              <w:t xml:space="preserve">Informasjon legges inn manuelt og informasjon innhentes via helsenett og elektroniske meldinger. </w:t>
            </w:r>
          </w:p>
          <w:p w:rsidR="00FD7798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B176A">
              <w:rPr>
                <w:rFonts w:ascii="Calibri" w:hAnsi="Calibri"/>
                <w:sz w:val="22"/>
                <w:szCs w:val="22"/>
                <w:lang w:eastAsia="en-US"/>
              </w:rPr>
              <w:t>IKT importerer manuelt oppdateringen av FEST katalogen.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legges inn 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lastRenderedPageBreak/>
              <w:t>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Nei ikke utover helse og IKT.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50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B176A">
              <w:rPr>
                <w:rFonts w:ascii="Calibri" w:hAnsi="Calibri"/>
                <w:sz w:val="22"/>
                <w:szCs w:val="22"/>
                <w:lang w:eastAsia="en-US"/>
              </w:rPr>
              <w:t xml:space="preserve">Helsenett 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223" w:rsidRPr="00A57223" w:rsidRDefault="00A57223" w:rsidP="00A5722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 xml:space="preserve">Det overføres </w:t>
            </w:r>
            <w:proofErr w:type="spellStart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>fakturafil</w:t>
            </w:r>
            <w:proofErr w:type="spellEnd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>(er) til Visma fakturering. Dette skjer minst en gang pr måned. Fakturafilene inneholder grunnlaget for alt Gran kommune fakturerer som har med pleie/helse – og omsorg å gjøre (bortsett fra husleier). Systemeier for Visma fakturering er Gran kommune.</w:t>
            </w:r>
          </w:p>
          <w:p w:rsidR="00A57223" w:rsidRPr="00A57223" w:rsidRDefault="00A57223" w:rsidP="00A5722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A57223" w:rsidRPr="00A57223" w:rsidRDefault="00A57223" w:rsidP="00A5722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 xml:space="preserve">Minst en gang pr år laster vi opp en </w:t>
            </w:r>
            <w:proofErr w:type="spellStart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>notepad</w:t>
            </w:r>
            <w:proofErr w:type="spellEnd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 xml:space="preserve"> fil til infotorg.no hvor det innhentes inntektsopplysninger på brukere som er registrert i Profil. Fila fra Profil inneholder kun fødsels og </w:t>
            </w:r>
            <w:proofErr w:type="spellStart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>personnr</w:t>
            </w:r>
            <w:proofErr w:type="spellEnd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>. Tilbake får vi en fil med opplysninger fra siste skatteoppgjør (altså likningsopplysninger som gjelder de fødsels – og personnumrene vi lastet opp). Foreløpig har vi ikke klart å laste returfilen fra infotorg inn i Profil (</w:t>
            </w:r>
            <w:proofErr w:type="spellStart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>pga</w:t>
            </w:r>
            <w:proofErr w:type="spellEnd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 xml:space="preserve"> at fila ikke er levert i et format som kan leses inn).  Infotorg drives av </w:t>
            </w:r>
            <w:proofErr w:type="spellStart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>Evry</w:t>
            </w:r>
            <w:proofErr w:type="spellEnd"/>
            <w:r w:rsidRPr="00A57223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</w:p>
          <w:p w:rsidR="00842B1A" w:rsidRPr="00A57223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66"/>
        <w:gridCol w:w="3895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1" w:rsidRDefault="00FA50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Saksbehandlere ved økonomiavdelingen</w:t>
            </w:r>
            <w:r w:rsidR="00FA1271">
              <w:rPr>
                <w:rFonts w:ascii="Calibri" w:hAnsi="Calibri"/>
                <w:sz w:val="22"/>
                <w:szCs w:val="22"/>
                <w:lang w:eastAsia="en-US"/>
              </w:rPr>
              <w:t>,</w:t>
            </w:r>
          </w:p>
          <w:p w:rsidR="00FA5011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</w:t>
            </w:r>
            <w:r w:rsidR="00FA5011">
              <w:rPr>
                <w:rFonts w:ascii="Calibri" w:hAnsi="Calibri"/>
                <w:sz w:val="22"/>
                <w:szCs w:val="22"/>
                <w:lang w:eastAsia="en-US"/>
              </w:rPr>
              <w:t xml:space="preserve">aksbehandlere ved </w:t>
            </w:r>
            <w:proofErr w:type="spellStart"/>
            <w:proofErr w:type="gramStart"/>
            <w:r w:rsidR="00FA5011">
              <w:rPr>
                <w:rFonts w:ascii="Calibri" w:hAnsi="Calibri"/>
                <w:sz w:val="22"/>
                <w:szCs w:val="22"/>
                <w:lang w:eastAsia="en-US"/>
              </w:rPr>
              <w:t>tildelingsenheten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,</w:t>
            </w:r>
            <w:r w:rsidR="00422624">
              <w:rPr>
                <w:rFonts w:ascii="Calibri" w:hAnsi="Calibri"/>
                <w:sz w:val="22"/>
                <w:szCs w:val="22"/>
                <w:lang w:eastAsia="en-US"/>
              </w:rPr>
              <w:t>psykisk</w:t>
            </w:r>
            <w:proofErr w:type="spellEnd"/>
            <w:proofErr w:type="gramEnd"/>
            <w:r w:rsidR="00422624">
              <w:rPr>
                <w:rFonts w:ascii="Calibri" w:hAnsi="Calibri"/>
                <w:sz w:val="22"/>
                <w:szCs w:val="22"/>
                <w:lang w:eastAsia="en-US"/>
              </w:rPr>
              <w:t xml:space="preserve"> helse, tilrettelagte tjenester og helse og omsorg for øvrig.</w:t>
            </w:r>
            <w:bookmarkStart w:id="0" w:name="_GoBack"/>
            <w:bookmarkEnd w:id="0"/>
          </w:p>
          <w:p w:rsidR="00FA1271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saksbehandlere som saksbehandler tvang og makt vedtak.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FA1271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Helse og </w:t>
            </w:r>
            <w:r w:rsidRPr="00C05A0C">
              <w:rPr>
                <w:rFonts w:ascii="Calibri" w:hAnsi="Calibri"/>
                <w:sz w:val="22"/>
                <w:szCs w:val="22"/>
                <w:lang w:eastAsia="en-US"/>
              </w:rPr>
              <w:t xml:space="preserve">Omsorgssjef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Mette Mosby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Merethe Wollan Blisten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 og systemadministrator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176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B176A"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– helse og omsorg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D77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Elektronisk arkiv ble startet 01.01.17. Fysisk arkiv frem til 01.01.17. </w:t>
            </w: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1B176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B176A">
              <w:rPr>
                <w:rFonts w:ascii="Calibri" w:hAnsi="Calibri"/>
                <w:sz w:val="22"/>
                <w:szCs w:val="22"/>
                <w:lang w:eastAsia="en-US"/>
              </w:rPr>
              <w:t>Formål:</w:t>
            </w:r>
            <w:r w:rsidR="001B176A" w:rsidRPr="001B176A">
              <w:rPr>
                <w:rFonts w:ascii="Calibri" w:hAnsi="Calibri"/>
                <w:sz w:val="22"/>
                <w:szCs w:val="22"/>
                <w:lang w:eastAsia="en-US"/>
              </w:rPr>
              <w:t xml:space="preserve"> Sikre rett håndtering av dokumentasjon</w:t>
            </w:r>
            <w:r w:rsidR="001B176A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Systemet brukes til dokumentasjon av helseopplysninger for helsepersonell. Saksbehandling av helse og omsorgstjenester, saksbehandling knyttet til tvang og makt, og saksbehandling knyttet til økonomi og fakturering. 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Skannede dokumenter oppbevares i 6 mnd</w:t>
            </w:r>
            <w:r w:rsidR="001B176A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i låsbart skap ved tildelingsenheten. </w:t>
            </w:r>
          </w:p>
          <w:p w:rsidR="00FA1271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842B1A" w:rsidRDefault="00842B1A"/>
    <w:p w:rsidR="00A57223" w:rsidRDefault="00A57223"/>
    <w:p w:rsidR="00A57223" w:rsidRDefault="00A57223"/>
    <w:p w:rsidR="00A57223" w:rsidRDefault="00A57223"/>
    <w:p w:rsidR="00A57223" w:rsidRDefault="00A57223"/>
    <w:p w:rsidR="00A57223" w:rsidRDefault="00A57223"/>
    <w:p w:rsidR="00A57223" w:rsidRDefault="00A57223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lastRenderedPageBreak/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01A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Sikret sone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25A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Det produseres saksbehandlingsdokumenter som saksutredning og vedtak knyttet til helse og omsorgstjenester eller økonomi, både inngående og utgående brev. </w:t>
            </w:r>
          </w:p>
          <w:p w:rsidR="00825A68" w:rsidRDefault="00825A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Det knyttes skannede inngående dokumenter til saksbehandling der det er behov. </w:t>
            </w:r>
          </w:p>
          <w:p w:rsidR="00842B1A" w:rsidRDefault="00825A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Det skannes dokumenter med relaterte helseopplysninger som knyttes til pasientjournalen. 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71" w:rsidRDefault="00FA1271" w:rsidP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All saksbehandlin</w:t>
            </w:r>
            <w:r w:rsidR="00F01A70">
              <w:rPr>
                <w:rFonts w:ascii="Calibri" w:hAnsi="Calibri"/>
                <w:sz w:val="22"/>
                <w:szCs w:val="22"/>
                <w:lang w:eastAsia="en-US"/>
              </w:rPr>
              <w:t xml:space="preserve">gsdokumentasjon har formatet </w:t>
            </w:r>
            <w:proofErr w:type="spellStart"/>
            <w:r w:rsidR="00F01A70">
              <w:rPr>
                <w:rFonts w:ascii="Calibri" w:hAnsi="Calibri"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842B1A" w:rsidRDefault="00FA1271" w:rsidP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Alle skannede dokumenter har formatet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pdfa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A12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01A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databasen i sikker sone.</w:t>
            </w:r>
          </w:p>
        </w:tc>
      </w:tr>
    </w:tbl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CB5FF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 – Innrapporterer via IPLOS</w:t>
            </w:r>
            <w:r w:rsidR="00F01A70">
              <w:rPr>
                <w:rFonts w:ascii="Calibri" w:hAnsi="Calibri"/>
                <w:sz w:val="22"/>
                <w:szCs w:val="22"/>
                <w:lang w:eastAsia="en-US"/>
              </w:rPr>
              <w:t xml:space="preserve"> og KOSTRA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B5FF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919A7" w:rsidP="00E919A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Har ikke informasjon til å gi noe konkret svar på dette. </w:t>
            </w:r>
          </w:p>
        </w:tc>
      </w:tr>
      <w:tr w:rsidR="00842B1A" w:rsidTr="00E919A7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E919A7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9A7" w:rsidRDefault="00E919A7">
            <w:pPr>
              <w:rPr>
                <w:rFonts w:ascii="Calibri" w:hAnsi="Calibri"/>
                <w:lang w:eastAsia="en-US"/>
              </w:rPr>
            </w:pPr>
          </w:p>
          <w:p w:rsidR="00E919A7" w:rsidRDefault="00E919A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9A7" w:rsidRDefault="00E919A7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9A7" w:rsidRDefault="00E919A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4155"/>
        <w:gridCol w:w="1824"/>
        <w:gridCol w:w="2151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lastRenderedPageBreak/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B5FF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Helse og Omsorg                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919A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Mette Mosby og Merethe Blisten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919A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14.11.2017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9A7" w:rsidRDefault="004226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9" w:history="1">
              <w:r w:rsidR="00E919A7" w:rsidRPr="00913A96">
                <w:rPr>
                  <w:rStyle w:val="Hyperkobling"/>
                  <w:rFonts w:ascii="Calibri" w:hAnsi="Calibri"/>
                  <w:sz w:val="22"/>
                  <w:szCs w:val="22"/>
                  <w:lang w:eastAsia="en-US"/>
                </w:rPr>
                <w:t>Mette.mosby@gran.kommune.no</w:t>
              </w:r>
            </w:hyperlink>
          </w:p>
          <w:p w:rsidR="00E919A7" w:rsidRDefault="0042262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10" w:history="1">
              <w:r w:rsidR="00E919A7" w:rsidRPr="00913A96">
                <w:rPr>
                  <w:rStyle w:val="Hyperkobling"/>
                  <w:rFonts w:ascii="Calibri" w:hAnsi="Calibri"/>
                  <w:sz w:val="22"/>
                  <w:szCs w:val="22"/>
                  <w:lang w:eastAsia="en-US"/>
                </w:rPr>
                <w:t>Merethe.wollan.blisten@gran.kommune.no</w:t>
              </w:r>
            </w:hyperlink>
          </w:p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11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2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FC" w:rsidRDefault="00CA22FC">
      <w:r>
        <w:separator/>
      </w:r>
    </w:p>
  </w:endnote>
  <w:endnote w:type="continuationSeparator" w:id="0">
    <w:p w:rsidR="00CA22FC" w:rsidRDefault="00CA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422624">
      <w:rPr>
        <w:rFonts w:ascii="Calibri" w:hAnsi="Calibri" w:cs="Arial"/>
        <w:b/>
        <w:noProof/>
        <w:sz w:val="21"/>
      </w:rPr>
      <w:t>2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422624">
      <w:rPr>
        <w:rFonts w:ascii="Calibri" w:hAnsi="Calibri" w:cs="Arial"/>
        <w:b/>
        <w:noProof/>
        <w:sz w:val="21"/>
      </w:rPr>
      <w:t>5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42262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FC" w:rsidRDefault="00CA22FC">
      <w:r>
        <w:rPr>
          <w:color w:val="000000"/>
        </w:rPr>
        <w:separator/>
      </w:r>
    </w:p>
  </w:footnote>
  <w:footnote w:type="continuationSeparator" w:id="0">
    <w:p w:rsidR="00CA22FC" w:rsidRDefault="00CA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1A"/>
    <w:rsid w:val="00120A86"/>
    <w:rsid w:val="00163F9B"/>
    <w:rsid w:val="001B176A"/>
    <w:rsid w:val="001F378C"/>
    <w:rsid w:val="00292CAA"/>
    <w:rsid w:val="0038478C"/>
    <w:rsid w:val="00422624"/>
    <w:rsid w:val="004B29D7"/>
    <w:rsid w:val="0052037B"/>
    <w:rsid w:val="00751362"/>
    <w:rsid w:val="007B4C9E"/>
    <w:rsid w:val="00825A68"/>
    <w:rsid w:val="00842B1A"/>
    <w:rsid w:val="008736C4"/>
    <w:rsid w:val="008A0236"/>
    <w:rsid w:val="008A1916"/>
    <w:rsid w:val="008C49B5"/>
    <w:rsid w:val="009055AC"/>
    <w:rsid w:val="00986068"/>
    <w:rsid w:val="009871CE"/>
    <w:rsid w:val="00992B1F"/>
    <w:rsid w:val="009D385E"/>
    <w:rsid w:val="00A57223"/>
    <w:rsid w:val="00A579F2"/>
    <w:rsid w:val="00A6573C"/>
    <w:rsid w:val="00A750A4"/>
    <w:rsid w:val="00AA462B"/>
    <w:rsid w:val="00B46DFB"/>
    <w:rsid w:val="00C05A0C"/>
    <w:rsid w:val="00CA22FC"/>
    <w:rsid w:val="00CB5FF5"/>
    <w:rsid w:val="00D82F20"/>
    <w:rsid w:val="00DC6C19"/>
    <w:rsid w:val="00DD7503"/>
    <w:rsid w:val="00E1388B"/>
    <w:rsid w:val="00E84033"/>
    <w:rsid w:val="00E877C0"/>
    <w:rsid w:val="00E919A7"/>
    <w:rsid w:val="00EE26D1"/>
    <w:rsid w:val="00F01A70"/>
    <w:rsid w:val="00F10BB8"/>
    <w:rsid w:val="00F219FB"/>
    <w:rsid w:val="00F3314D"/>
    <w:rsid w:val="00FA1271"/>
    <w:rsid w:val="00FA5011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vdata.no/dokument/SF/forskrift/1999-12-01-1566/KAPITTEL_8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rethe.wollan.blisten@gran.kommune.n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te.mosby@gran.kommune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7D9F-A83B-479B-84DF-A16622ED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79B6D488.dotm</Template>
  <TotalTime>0</TotalTime>
  <Pages>5</Pages>
  <Words>1369</Words>
  <Characters>7258</Characters>
  <Application>Microsoft Office Word</Application>
  <DocSecurity>4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2</cp:revision>
  <cp:lastPrinted>2015-09-23T07:29:00Z</cp:lastPrinted>
  <dcterms:created xsi:type="dcterms:W3CDTF">2018-02-22T09:55:00Z</dcterms:created>
  <dcterms:modified xsi:type="dcterms:W3CDTF">2018-02-22T09:55:00Z</dcterms:modified>
</cp:coreProperties>
</file>