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23012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CGM</w:t>
            </w:r>
            <w:r w:rsidR="00655179">
              <w:rPr>
                <w:rFonts w:ascii="Calibri" w:hAnsi="Calibri"/>
                <w:sz w:val="22"/>
                <w:szCs w:val="22"/>
                <w:lang w:eastAsia="en-US"/>
              </w:rPr>
              <w:t xml:space="preserve"> journal</w:t>
            </w:r>
            <w:bookmarkStart w:id="0" w:name="_GoBack"/>
            <w:bookmarkEnd w:id="0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23012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121.5.251.0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B2DF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20012009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B2DF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CGM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compu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group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B2DF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Programmet het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Win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med før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B2DF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B2DF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Win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med 2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B2DF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B2DF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DE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Informasjon legges inn manuelt og elektronisk. Fødselsmeldinger og epikriser kommer nå i stor grad elektronisk.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DE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DE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8018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Sykehuset innlandet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sendetr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fødselsmeldinger og epikriser elektronisk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89"/>
        <w:gridCol w:w="3872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8018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Ansatte i helsesøster- og jordmortjenesten, </w:t>
            </w:r>
            <w:r w:rsidR="008760BC">
              <w:rPr>
                <w:rFonts w:ascii="Calibri" w:hAnsi="Calibri"/>
                <w:sz w:val="22"/>
                <w:szCs w:val="22"/>
                <w:lang w:eastAsia="en-US"/>
              </w:rPr>
              <w:t xml:space="preserve">kommunepsykolog,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kommunale fysioterapeuter, ergoterapeuter og leger som jobber med barn og unge.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8018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0B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84039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Helsestasjon v/</w:t>
            </w:r>
            <w:r w:rsidR="008760BC">
              <w:rPr>
                <w:rFonts w:ascii="Calibri" w:hAnsi="Calibri"/>
                <w:sz w:val="22"/>
                <w:szCs w:val="22"/>
                <w:lang w:eastAsia="en-US"/>
              </w:rPr>
              <w:t>Jorun E. Haukeli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84039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Helsestasjon v/</w:t>
            </w:r>
            <w:r w:rsidR="008760BC">
              <w:rPr>
                <w:rFonts w:ascii="Calibri" w:hAnsi="Calibri"/>
                <w:sz w:val="22"/>
                <w:szCs w:val="22"/>
                <w:lang w:eastAsia="en-US"/>
              </w:rPr>
              <w:t>Jorun E. Haukeli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0391" w:rsidP="0084039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0B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Jorun E. Haukeli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0B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18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0B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0B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0B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760B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53CD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Journalføring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53CD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53CD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53CD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Papirarkiv på helsestasjonen og på skoler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447A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Sikret sone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basen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3262"/>
        <w:gridCol w:w="1877"/>
        <w:gridCol w:w="2779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</w:t>
            </w:r>
            <w:r w:rsidR="005B4C1C">
              <w:rPr>
                <w:rFonts w:ascii="Calibri" w:hAnsi="Calibri"/>
                <w:sz w:val="22"/>
                <w:szCs w:val="22"/>
                <w:lang w:eastAsia="en-US"/>
              </w:rPr>
              <w:t>Barn og familie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Helsesøster- og jordmortjenesten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Jorun E. Haukeli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  <w:r w:rsidR="005B4C1C">
              <w:rPr>
                <w:rFonts w:ascii="Calibri" w:hAnsi="Calibri"/>
                <w:sz w:val="22"/>
                <w:szCs w:val="22"/>
                <w:lang w:eastAsia="en-US"/>
              </w:rPr>
              <w:t xml:space="preserve"> 1.12.17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Jorun.haukeli@gran.kommune.no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B4C1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61338502/61338439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28" w:rsidRDefault="000B2528">
      <w:r>
        <w:separator/>
      </w:r>
    </w:p>
  </w:endnote>
  <w:endnote w:type="continuationSeparator" w:id="0">
    <w:p w:rsidR="000B2528" w:rsidRDefault="000B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655179">
      <w:rPr>
        <w:rFonts w:ascii="Calibri" w:hAnsi="Calibri" w:cs="Arial"/>
        <w:b/>
        <w:noProof/>
        <w:sz w:val="21"/>
      </w:rPr>
      <w:t>1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655179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65517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28" w:rsidRDefault="000B2528">
      <w:r>
        <w:rPr>
          <w:color w:val="000000"/>
        </w:rPr>
        <w:separator/>
      </w:r>
    </w:p>
  </w:footnote>
  <w:footnote w:type="continuationSeparator" w:id="0">
    <w:p w:rsidR="000B2528" w:rsidRDefault="000B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B2528"/>
    <w:rsid w:val="00163F9B"/>
    <w:rsid w:val="00180187"/>
    <w:rsid w:val="001F378C"/>
    <w:rsid w:val="00230129"/>
    <w:rsid w:val="00292CAA"/>
    <w:rsid w:val="004B29D7"/>
    <w:rsid w:val="0052037B"/>
    <w:rsid w:val="005B4C1C"/>
    <w:rsid w:val="00655179"/>
    <w:rsid w:val="006B2DF4"/>
    <w:rsid w:val="007B4C9E"/>
    <w:rsid w:val="00840391"/>
    <w:rsid w:val="00842B1A"/>
    <w:rsid w:val="008736C4"/>
    <w:rsid w:val="008760BC"/>
    <w:rsid w:val="00876DE3"/>
    <w:rsid w:val="008A0236"/>
    <w:rsid w:val="008A1916"/>
    <w:rsid w:val="008C49B5"/>
    <w:rsid w:val="009055AC"/>
    <w:rsid w:val="009447A9"/>
    <w:rsid w:val="00953CDC"/>
    <w:rsid w:val="00986068"/>
    <w:rsid w:val="009871CE"/>
    <w:rsid w:val="009D385E"/>
    <w:rsid w:val="00A579F2"/>
    <w:rsid w:val="00AA462B"/>
    <w:rsid w:val="00B46DFB"/>
    <w:rsid w:val="00C3267F"/>
    <w:rsid w:val="00DC6C19"/>
    <w:rsid w:val="00E84033"/>
    <w:rsid w:val="00E877C0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B4ED-F479-4EAE-9232-9FB5CBD8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7A240D55.dotm</Template>
  <TotalTime>0</TotalTime>
  <Pages>4</Pages>
  <Words>1049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4</cp:revision>
  <cp:lastPrinted>2015-09-23T07:29:00Z</cp:lastPrinted>
  <dcterms:created xsi:type="dcterms:W3CDTF">2018-03-07T11:00:00Z</dcterms:created>
  <dcterms:modified xsi:type="dcterms:W3CDTF">2018-03-07T11:17:00Z</dcterms:modified>
</cp:coreProperties>
</file>