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E3CA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Flyt Skole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E3CA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01.08.2013</w:t>
            </w:r>
            <w:proofErr w:type="gram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Ole Tom Eriksen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B3D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Extens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Ja, blir avlevert innen 31.12.2017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Folkeregisteropplysninger for barn fra 0 til 16 år leses inn elektronisk, via en fil fra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Evry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7F7F36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Opplysninger angående ansatte overføres elektronisk fra Visma Enterprise HRM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Det generes faktura for SFO opphold i Visma Flyt Skole, fila overføres til Visma Enterprise Økonomi som sender ut faktura til foresatte </w:t>
            </w:r>
          </w:p>
          <w:p w:rsidR="007F7F36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Alt annet legges inn manuelt.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D27" w:rsidRDefault="00CB3D27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Foreldre har tilgang til å en</w:t>
            </w:r>
            <w:r w:rsidR="004777CA">
              <w:rPr>
                <w:rFonts w:ascii="Calibri" w:hAnsi="Calibri"/>
                <w:sz w:val="22"/>
                <w:szCs w:val="22"/>
                <w:lang w:eastAsia="en-US"/>
              </w:rPr>
              <w:t>dre noe informasjon om seg selv, samtykker, SFO-plass.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Opplysninger angående ansatte overføres elektronisk fra Visma Enterprise HRM.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Folkeregisteropplysninger for barn fra 0 til 16 år leses inn elektronisk, via en fil fra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Evry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4777CA" w:rsidRDefault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Skatteetaten er systemeier.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Det generes faktura for SFO opphold i Visma Flyt Skole, fila overføres til </w:t>
            </w:r>
            <w:r w:rsidRPr="004777C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Visma Enterprise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Økonomi som sender ut faktura til foresatte.</w:t>
            </w: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Hvis variabel lønn føres i VFS overføres dette til Visma Enterprise.</w:t>
            </w: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777CA" w:rsidRDefault="004777CA" w:rsidP="004777CA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Informasjon som er nødvendig for brukerpålogging via </w:t>
            </w:r>
            <w:proofErr w:type="spellStart"/>
            <w:r w:rsidRPr="004777CA">
              <w:rPr>
                <w:rFonts w:ascii="Calibri" w:hAnsi="Calibri"/>
                <w:b/>
                <w:sz w:val="22"/>
                <w:szCs w:val="22"/>
                <w:lang w:eastAsia="en-US"/>
              </w:rPr>
              <w:t>eFeide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.</w:t>
            </w: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Systemeier er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Identum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. Vi har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databehandleravtale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777CA" w:rsidRPr="00836315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Informasjon som er nødvendig for brukerpålogging i </w:t>
            </w:r>
            <w:r w:rsidRPr="004777CA">
              <w:rPr>
                <w:rFonts w:ascii="Calibri" w:hAnsi="Calibri"/>
                <w:b/>
                <w:sz w:val="22"/>
                <w:szCs w:val="22"/>
                <w:lang w:eastAsia="en-US"/>
              </w:rPr>
              <w:t>Transponder</w:t>
            </w:r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 xml:space="preserve"> for foresatte</w:t>
            </w:r>
            <w:r w:rsidRPr="004777CA">
              <w:rPr>
                <w:rFonts w:ascii="Calibri" w:hAnsi="Calibri"/>
                <w:b/>
                <w:sz w:val="22"/>
                <w:szCs w:val="22"/>
                <w:lang w:eastAsia="en-US"/>
              </w:rPr>
              <w:t>.</w:t>
            </w:r>
            <w:r w:rsidR="00836315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 xml:space="preserve">Elever og ansatte bruker </w:t>
            </w:r>
            <w:proofErr w:type="spellStart"/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>eFeide</w:t>
            </w:r>
            <w:proofErr w:type="spellEnd"/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Systemeier er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Sorned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. Vi har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databehandleravtale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Informasjon som er nødvendig for pålogging i </w:t>
            </w:r>
            <w:proofErr w:type="spellStart"/>
            <w:r w:rsidRPr="004777CA">
              <w:rPr>
                <w:rFonts w:ascii="Calibri" w:hAnsi="Calibri"/>
                <w:b/>
                <w:sz w:val="22"/>
                <w:szCs w:val="22"/>
                <w:lang w:eastAsia="en-US"/>
              </w:rPr>
              <w:t>Zokrates</w:t>
            </w:r>
            <w:proofErr w:type="spellEnd"/>
            <w:r w:rsidR="00836315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>for foresatte</w:t>
            </w:r>
            <w:r w:rsidR="00836315" w:rsidRPr="004777CA">
              <w:rPr>
                <w:rFonts w:ascii="Calibri" w:hAnsi="Calibri"/>
                <w:b/>
                <w:sz w:val="22"/>
                <w:szCs w:val="22"/>
                <w:lang w:eastAsia="en-US"/>
              </w:rPr>
              <w:t>.</w:t>
            </w:r>
            <w:r w:rsidR="00836315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 xml:space="preserve">Elever og ansatte bruker </w:t>
            </w:r>
            <w:proofErr w:type="spellStart"/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>eFeide</w:t>
            </w:r>
            <w:proofErr w:type="spellEnd"/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Systemeier er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Enable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. Vi har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databehandleravtale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Informasjon som er nødvendig for pålogging i </w:t>
            </w:r>
            <w:r w:rsidRPr="004777CA">
              <w:rPr>
                <w:rFonts w:ascii="Calibri" w:hAnsi="Calibri"/>
                <w:b/>
                <w:sz w:val="22"/>
                <w:szCs w:val="22"/>
                <w:lang w:eastAsia="en-US"/>
              </w:rPr>
              <w:t>Office365</w:t>
            </w:r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 xml:space="preserve"> hentes via </w:t>
            </w:r>
            <w:proofErr w:type="spellStart"/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>eFeide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 xml:space="preserve">Kun elever og ansatte er brukere.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Systemeier er Microsoft. Vi har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databehandleravtale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777CA" w:rsidRDefault="004777CA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Informasjon som er nødvendig for pålogging i </w:t>
            </w:r>
            <w:proofErr w:type="spellStart"/>
            <w:r w:rsidRPr="00836315">
              <w:rPr>
                <w:rFonts w:ascii="Calibri" w:hAnsi="Calibri"/>
                <w:b/>
                <w:sz w:val="22"/>
                <w:szCs w:val="22"/>
                <w:lang w:eastAsia="en-US"/>
              </w:rPr>
              <w:t>MinTimeplan</w:t>
            </w:r>
            <w:proofErr w:type="spellEnd"/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 xml:space="preserve"> for ansatte hentes via </w:t>
            </w:r>
            <w:proofErr w:type="spellStart"/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>eFeide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 Systemeier</w:t>
            </w:r>
            <w:r w:rsidR="00836315">
              <w:rPr>
                <w:rFonts w:ascii="Calibri" w:hAnsi="Calibri"/>
                <w:sz w:val="22"/>
                <w:szCs w:val="22"/>
                <w:lang w:eastAsia="en-US"/>
              </w:rPr>
              <w:t xml:space="preserve"> er Triangel.</w:t>
            </w:r>
          </w:p>
          <w:p w:rsidR="00836315" w:rsidRDefault="00836315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36315" w:rsidRDefault="00836315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Informasjon som er nødvendig for pålogging og bruk av </w:t>
            </w:r>
            <w:r w:rsidRPr="0042571E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Visma </w:t>
            </w:r>
            <w:proofErr w:type="spellStart"/>
            <w:r w:rsidRPr="0042571E">
              <w:rPr>
                <w:rFonts w:ascii="Calibri" w:hAnsi="Calibri"/>
                <w:b/>
                <w:sz w:val="22"/>
                <w:szCs w:val="22"/>
                <w:lang w:eastAsia="en-US"/>
              </w:rPr>
              <w:t>Sampro</w:t>
            </w:r>
            <w:proofErr w:type="spellEnd"/>
            <w:r w:rsidR="0042571E">
              <w:rPr>
                <w:rFonts w:ascii="Calibri" w:hAnsi="Calibri"/>
                <w:sz w:val="22"/>
                <w:szCs w:val="22"/>
                <w:lang w:eastAsia="en-US"/>
              </w:rPr>
              <w:t xml:space="preserve"> må vi sjekke mer.</w:t>
            </w:r>
          </w:p>
          <w:p w:rsidR="00926861" w:rsidRDefault="00926861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926861" w:rsidRPr="004777CA" w:rsidRDefault="00926861" w:rsidP="00477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Elevinformasjon til PAS (prøveadministrasjonssystemet til Utdanningsdirektoratet), til VIGO (opptak videregående skole på fylkesnivå) og til GSI (statistikk til Grunnskoles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informasjonssystem)</w:t>
            </w:r>
          </w:p>
        </w:tc>
      </w:tr>
    </w:tbl>
    <w:p w:rsidR="00842B1A" w:rsidRDefault="00AA462B">
      <w:r>
        <w:lastRenderedPageBreak/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91"/>
        <w:gridCol w:w="3870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 w:rsidP="0042571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Rektorer,</w:t>
            </w:r>
            <w:r w:rsidR="0042571E">
              <w:rPr>
                <w:rFonts w:ascii="Calibri" w:hAnsi="Calibri"/>
                <w:sz w:val="22"/>
                <w:szCs w:val="22"/>
                <w:lang w:eastAsia="en-US"/>
              </w:rPr>
              <w:t xml:space="preserve"> inspektører,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konsule</w:t>
            </w:r>
            <w:r w:rsidR="0042571E">
              <w:rPr>
                <w:rFonts w:ascii="Calibri" w:hAnsi="Calibri"/>
                <w:sz w:val="22"/>
                <w:szCs w:val="22"/>
                <w:lang w:eastAsia="en-US"/>
              </w:rPr>
              <w:t>n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ter, </w:t>
            </w:r>
            <w:r w:rsidR="0042571E">
              <w:rPr>
                <w:rFonts w:ascii="Calibri" w:hAnsi="Calibri"/>
                <w:sz w:val="22"/>
                <w:szCs w:val="22"/>
                <w:lang w:eastAsia="en-US"/>
              </w:rPr>
              <w:t>lærere, SFO-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ledere og ansatte på skolekontoret</w:t>
            </w:r>
            <w:r w:rsidR="0042571E">
              <w:rPr>
                <w:rFonts w:ascii="Calibri" w:hAnsi="Calibri"/>
                <w:sz w:val="22"/>
                <w:szCs w:val="22"/>
                <w:lang w:eastAsia="en-US"/>
              </w:rPr>
              <w:t xml:space="preserve"> (ulike brukerroller)</w:t>
            </w:r>
          </w:p>
          <w:p w:rsidR="0042571E" w:rsidRDefault="0042571E" w:rsidP="0042571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 tillegg har alle foreldre tilgang til sitt/sine barn (primært lesetilgang)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E6D7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E2256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Skole v/</w:t>
            </w:r>
            <w:r w:rsidR="00FE6D74">
              <w:rPr>
                <w:rFonts w:ascii="Calibri" w:hAnsi="Calibri"/>
                <w:sz w:val="22"/>
                <w:szCs w:val="22"/>
                <w:lang w:eastAsia="en-US"/>
              </w:rPr>
              <w:t>Hil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>de Laderud / Heidi Alfstad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2256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Skole v/</w:t>
            </w:r>
            <w:bookmarkStart w:id="0" w:name="_GoBack"/>
            <w:bookmarkEnd w:id="0"/>
            <w:r w:rsidR="00FE6D74">
              <w:rPr>
                <w:rFonts w:ascii="Calibri" w:hAnsi="Calibri"/>
                <w:sz w:val="22"/>
                <w:szCs w:val="22"/>
                <w:lang w:eastAsia="en-US"/>
              </w:rPr>
              <w:t>Hil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>de Laderud / Heidi Alfstad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Grunnskole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10</w:t>
            </w:r>
            <w:r w:rsidR="00FE6D74">
              <w:rPr>
                <w:rFonts w:ascii="Calibri" w:hAnsi="Calibri"/>
                <w:sz w:val="22"/>
                <w:szCs w:val="22"/>
                <w:lang w:eastAsia="en-US"/>
              </w:rPr>
              <w:t xml:space="preserve"> skoler, ca. 250 ansatte, ca. 2500 foreldre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Opplysninger om:</w:t>
            </w:r>
          </w:p>
          <w:p w:rsidR="00FE6D74" w:rsidRDefault="00FE6D7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Ansatte – statisk informasjon som oppdateres fra Visma Enterprise.</w:t>
            </w:r>
          </w:p>
          <w:p w:rsidR="00FE6D74" w:rsidRDefault="00FE6D7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FE6D7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Elever og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 xml:space="preserve"> foresatte.</w:t>
            </w:r>
          </w:p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Klasse</w:t>
            </w:r>
            <w:r w:rsidR="00FE6D74">
              <w:rPr>
                <w:rFonts w:ascii="Calibri" w:hAnsi="Calibri"/>
                <w:sz w:val="22"/>
                <w:szCs w:val="22"/>
                <w:lang w:eastAsia="en-US"/>
              </w:rPr>
              <w:t>-, gruppe- og fag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lister</w:t>
            </w:r>
            <w:r w:rsidR="00FE6D74">
              <w:rPr>
                <w:rFonts w:ascii="Calibri" w:hAnsi="Calibri"/>
                <w:sz w:val="22"/>
                <w:szCs w:val="22"/>
                <w:lang w:eastAsia="en-US"/>
              </w:rPr>
              <w:t xml:space="preserve"> med hvilke lærere som er </w:t>
            </w:r>
            <w:r w:rsidR="00F36CBE">
              <w:rPr>
                <w:rFonts w:ascii="Calibri" w:hAnsi="Calibri"/>
                <w:sz w:val="22"/>
                <w:szCs w:val="22"/>
                <w:lang w:eastAsia="en-US"/>
              </w:rPr>
              <w:t>ansvarlig</w:t>
            </w:r>
          </w:p>
          <w:p w:rsidR="00FE6D74" w:rsidRDefault="00FE6D74" w:rsidP="00FE6D7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Fravær</w:t>
            </w:r>
            <w:r w:rsidR="00926861">
              <w:rPr>
                <w:rFonts w:ascii="Calibri" w:hAnsi="Calibri"/>
                <w:sz w:val="22"/>
                <w:szCs w:val="22"/>
                <w:lang w:eastAsia="en-US"/>
              </w:rPr>
              <w:t>, orden og oppførsel</w:t>
            </w:r>
          </w:p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Elevvurdering</w:t>
            </w:r>
          </w:p>
          <w:p w:rsidR="003F6A99" w:rsidRDefault="00FE6D7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Karakterer/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>Karakterprotokoller</w:t>
            </w:r>
          </w:p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Vitnemål</w:t>
            </w:r>
          </w:p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SFO påmelding/avmelding</w:t>
            </w:r>
          </w:p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SFO opphold</w:t>
            </w:r>
          </w:p>
          <w:p w:rsidR="003F6A99" w:rsidRDefault="00FE6D7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Forskjellige samtykker,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 xml:space="preserve"> eks.</w:t>
            </w:r>
            <w:r w:rsidR="009268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bruk av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 xml:space="preserve"> bilder </w:t>
            </w:r>
          </w:p>
          <w:p w:rsidR="00842B1A" w:rsidRDefault="009268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Overføring av info til PAS, VIGO og GSI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Nei.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268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Public 360 og elevmapper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268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Skytjeneste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Web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SFO søknad og vedtak</w:t>
            </w:r>
          </w:p>
          <w:p w:rsidR="00926861" w:rsidRDefault="009268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Flyttemeldinger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268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P</w:t>
            </w:r>
            <w:r w:rsidR="00CF268A">
              <w:rPr>
                <w:rFonts w:ascii="Calibri" w:hAnsi="Calibri"/>
                <w:sz w:val="22"/>
                <w:szCs w:val="22"/>
                <w:lang w:eastAsia="en-US"/>
              </w:rPr>
              <w:t>df</w:t>
            </w:r>
            <w:proofErr w:type="spellEnd"/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Public 360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lastRenderedPageBreak/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D5DD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Må sjekkes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1976"/>
        <w:gridCol w:w="3127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Grunnskole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3E" w:rsidRDefault="001A783E">
      <w:r>
        <w:separator/>
      </w:r>
    </w:p>
  </w:endnote>
  <w:endnote w:type="continuationSeparator" w:id="0">
    <w:p w:rsidR="001A783E" w:rsidRDefault="001A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E22569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E22569">
      <w:rPr>
        <w:rFonts w:ascii="Calibri" w:hAnsi="Calibri" w:cs="Arial"/>
        <w:b/>
        <w:noProof/>
        <w:sz w:val="21"/>
      </w:rPr>
      <w:t>5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E2256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3E" w:rsidRDefault="001A783E">
      <w:r>
        <w:rPr>
          <w:color w:val="000000"/>
        </w:rPr>
        <w:separator/>
      </w:r>
    </w:p>
  </w:footnote>
  <w:footnote w:type="continuationSeparator" w:id="0">
    <w:p w:rsidR="001A783E" w:rsidRDefault="001A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0E3CAE"/>
    <w:rsid w:val="00163F9B"/>
    <w:rsid w:val="001A783E"/>
    <w:rsid w:val="001F378C"/>
    <w:rsid w:val="00292CAA"/>
    <w:rsid w:val="003F6A99"/>
    <w:rsid w:val="0042571E"/>
    <w:rsid w:val="004777CA"/>
    <w:rsid w:val="004B29D7"/>
    <w:rsid w:val="0052037B"/>
    <w:rsid w:val="007B4C9E"/>
    <w:rsid w:val="007D4BA7"/>
    <w:rsid w:val="007F7F36"/>
    <w:rsid w:val="00836315"/>
    <w:rsid w:val="00842B1A"/>
    <w:rsid w:val="008736C4"/>
    <w:rsid w:val="008A0236"/>
    <w:rsid w:val="008A1916"/>
    <w:rsid w:val="008C49B5"/>
    <w:rsid w:val="008D5DDF"/>
    <w:rsid w:val="009055AC"/>
    <w:rsid w:val="00926861"/>
    <w:rsid w:val="00951607"/>
    <w:rsid w:val="00986068"/>
    <w:rsid w:val="009871CE"/>
    <w:rsid w:val="009D385E"/>
    <w:rsid w:val="00A579F2"/>
    <w:rsid w:val="00AA462B"/>
    <w:rsid w:val="00B46DFB"/>
    <w:rsid w:val="00C02DD7"/>
    <w:rsid w:val="00CB3D27"/>
    <w:rsid w:val="00CF268A"/>
    <w:rsid w:val="00DC6C19"/>
    <w:rsid w:val="00E22569"/>
    <w:rsid w:val="00E84033"/>
    <w:rsid w:val="00E877C0"/>
    <w:rsid w:val="00EE26D1"/>
    <w:rsid w:val="00F10BB8"/>
    <w:rsid w:val="00F219FB"/>
    <w:rsid w:val="00F36CBE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70EE-EBBE-4598-8E30-33C3E9C5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7A240D55.dotm</Template>
  <TotalTime>0</TotalTime>
  <Pages>5</Pages>
  <Words>1368</Words>
  <Characters>7256</Characters>
  <Application>Microsoft Office Word</Application>
  <DocSecurity>4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2</cp:revision>
  <cp:lastPrinted>2015-09-23T07:29:00Z</cp:lastPrinted>
  <dcterms:created xsi:type="dcterms:W3CDTF">2018-03-07T11:08:00Z</dcterms:created>
  <dcterms:modified xsi:type="dcterms:W3CDTF">2018-03-07T11:08:00Z</dcterms:modified>
</cp:coreProperties>
</file>