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B6FC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Anleggsregisteret.no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B6FC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01.10.2017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Ev. 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B6FC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Kulturdepartementet/Lotteritilsynet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B6FC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Daniel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Storholte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-Kristiansen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FC6" w:rsidRDefault="007B6FC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  <w:p w:rsidR="00842B1A" w:rsidRDefault="007B6FC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Idrettsanlegg.no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B6FC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 – dette er gjort av KUD/Lotteritilsynet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B6FC6" w:rsidP="007B6FC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Dette er ikke et arkivsystem, søknader, vedlegg o.l. blir arkivert i P360 på ordinær måte.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lastRenderedPageBreak/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91"/>
        <w:gridCol w:w="3870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Saksbehandler ved Kulturkontoret (Else Hagen Lyngstad)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AE62A8" w:rsidP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KUD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KUD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E62A8" w:rsidP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KUD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enten i digital eller papirform – gjelder systemer hvor data avleveres og skal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gjennbrukes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Registrering og behandling av søknader om spillemidler til idrett og kulturbygg.</w:t>
            </w:r>
          </w:p>
          <w:p w:rsidR="00842B1A" w:rsidRDefault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Søknad m/påkrevd vedlegg registreres i systemet. 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Ja, på U: og i mapper for den enkelte søker.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163F9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3829"/>
        <w:gridCol w:w="1852"/>
        <w:gridCol w:w="2334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</w:t>
            </w:r>
            <w:r w:rsidR="00AE62A8">
              <w:rPr>
                <w:rFonts w:ascii="Calibri" w:hAnsi="Calibri"/>
                <w:sz w:val="22"/>
                <w:szCs w:val="22"/>
                <w:lang w:eastAsia="en-US"/>
              </w:rPr>
              <w:t>Kultur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Kultur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Else Hagen Lyngstad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E62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05.12.2017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</w:t>
            </w:r>
            <w:r w:rsidR="00AE62A8">
              <w:rPr>
                <w:rFonts w:ascii="Calibri" w:hAnsi="Calibri"/>
                <w:sz w:val="22"/>
                <w:szCs w:val="22"/>
                <w:lang w:eastAsia="en-US"/>
              </w:rPr>
              <w:t>Else.hagen.lyngstad@gran.kommune.no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9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0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62" w:rsidRDefault="00452462">
      <w:r>
        <w:separator/>
      </w:r>
    </w:p>
  </w:endnote>
  <w:endnote w:type="continuationSeparator" w:id="0">
    <w:p w:rsidR="00452462" w:rsidRDefault="0045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CC2079">
      <w:rPr>
        <w:rFonts w:ascii="Calibri" w:hAnsi="Calibri" w:cs="Arial"/>
        <w:b/>
        <w:noProof/>
        <w:sz w:val="21"/>
      </w:rPr>
      <w:t>1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CC2079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CC207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62" w:rsidRDefault="00452462">
      <w:r>
        <w:rPr>
          <w:color w:val="000000"/>
        </w:rPr>
        <w:separator/>
      </w:r>
    </w:p>
  </w:footnote>
  <w:footnote w:type="continuationSeparator" w:id="0">
    <w:p w:rsidR="00452462" w:rsidRDefault="0045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163F9B"/>
    <w:rsid w:val="001F378C"/>
    <w:rsid w:val="00292CAA"/>
    <w:rsid w:val="00452462"/>
    <w:rsid w:val="004B29D7"/>
    <w:rsid w:val="0052037B"/>
    <w:rsid w:val="007B4C9E"/>
    <w:rsid w:val="007B6FC6"/>
    <w:rsid w:val="00842B1A"/>
    <w:rsid w:val="008736C4"/>
    <w:rsid w:val="008A0236"/>
    <w:rsid w:val="008A1916"/>
    <w:rsid w:val="008C49B5"/>
    <w:rsid w:val="009055AC"/>
    <w:rsid w:val="00986068"/>
    <w:rsid w:val="009871CE"/>
    <w:rsid w:val="009D385E"/>
    <w:rsid w:val="00A579F2"/>
    <w:rsid w:val="00AA462B"/>
    <w:rsid w:val="00AE62A8"/>
    <w:rsid w:val="00B46DFB"/>
    <w:rsid w:val="00CC2079"/>
    <w:rsid w:val="00DC6C19"/>
    <w:rsid w:val="00E84033"/>
    <w:rsid w:val="00E877C0"/>
    <w:rsid w:val="00EE26D1"/>
    <w:rsid w:val="00F10BB8"/>
    <w:rsid w:val="00F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vdata.no/dokument/SF/forskrift/1999-12-01-1566/KAPITTEL_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20DE-FF26-4692-99AC-793FD056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7A240D55.dotm</Template>
  <TotalTime>0</TotalTime>
  <Pages>4</Pages>
  <Words>1025</Words>
  <Characters>5437</Characters>
  <Application>Microsoft Office Word</Application>
  <DocSecurity>4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2</cp:revision>
  <cp:lastPrinted>2015-09-23T07:29:00Z</cp:lastPrinted>
  <dcterms:created xsi:type="dcterms:W3CDTF">2018-03-07T11:51:00Z</dcterms:created>
  <dcterms:modified xsi:type="dcterms:W3CDTF">2018-03-07T11:51:00Z</dcterms:modified>
</cp:coreProperties>
</file>