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426" w:rsidRDefault="009C0426">
      <w:pPr>
        <w:spacing w:before="6" w:after="1"/>
        <w:rPr>
          <w:sz w:val="9"/>
        </w:rPr>
      </w:pPr>
      <w:bookmarkStart w:id="0" w:name="_GoBack"/>
      <w:bookmarkEnd w:id="0"/>
    </w:p>
    <w:p w:rsidR="009C0426" w:rsidRDefault="00C053A3">
      <w:pPr>
        <w:ind w:left="1139"/>
        <w:rPr>
          <w:sz w:val="20"/>
        </w:rPr>
      </w:pPr>
      <w:r>
        <w:rPr>
          <w:noProof/>
          <w:sz w:val="20"/>
          <w:lang w:val="nb-NO" w:eastAsia="nb-NO"/>
        </w:rPr>
        <mc:AlternateContent>
          <mc:Choice Requires="wpg">
            <w:drawing>
              <wp:inline distT="0" distB="0" distL="0" distR="0">
                <wp:extent cx="6174105" cy="6014085"/>
                <wp:effectExtent l="2540" t="6350" r="508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4105" cy="6014085"/>
                          <a:chOff x="0" y="0"/>
                          <a:chExt cx="9723" cy="9471"/>
                        </a:xfrm>
                      </wpg:grpSpPr>
                      <wps:wsp>
                        <wps:cNvPr id="2" name="AutoShape 59"/>
                        <wps:cNvSpPr>
                          <a:spLocks/>
                        </wps:cNvSpPr>
                        <wps:spPr bwMode="auto">
                          <a:xfrm>
                            <a:off x="4404" y="998"/>
                            <a:ext cx="216" cy="924"/>
                          </a:xfrm>
                          <a:custGeom>
                            <a:avLst/>
                            <a:gdLst>
                              <a:gd name="T0" fmla="+- 0 4603 4404"/>
                              <a:gd name="T1" fmla="*/ T0 w 216"/>
                              <a:gd name="T2" fmla="+- 0 1913 998"/>
                              <a:gd name="T3" fmla="*/ 1913 h 924"/>
                              <a:gd name="T4" fmla="+- 0 4603 4404"/>
                              <a:gd name="T5" fmla="*/ T4 w 216"/>
                              <a:gd name="T6" fmla="+- 0 998 998"/>
                              <a:gd name="T7" fmla="*/ 998 h 924"/>
                              <a:gd name="T8" fmla="+- 0 4620 4404"/>
                              <a:gd name="T9" fmla="*/ T8 w 216"/>
                              <a:gd name="T10" fmla="+- 0 998 998"/>
                              <a:gd name="T11" fmla="*/ 998 h 924"/>
                              <a:gd name="T12" fmla="+- 0 4620 4404"/>
                              <a:gd name="T13" fmla="*/ T12 w 216"/>
                              <a:gd name="T14" fmla="+- 0 1903 998"/>
                              <a:gd name="T15" fmla="*/ 1903 h 924"/>
                              <a:gd name="T16" fmla="+- 0 4613 4404"/>
                              <a:gd name="T17" fmla="*/ T16 w 216"/>
                              <a:gd name="T18" fmla="+- 0 1903 998"/>
                              <a:gd name="T19" fmla="*/ 1903 h 924"/>
                              <a:gd name="T20" fmla="+- 0 4603 4404"/>
                              <a:gd name="T21" fmla="*/ T20 w 216"/>
                              <a:gd name="T22" fmla="+- 0 1913 998"/>
                              <a:gd name="T23" fmla="*/ 1913 h 924"/>
                              <a:gd name="T24" fmla="+- 0 4620 4404"/>
                              <a:gd name="T25" fmla="*/ T24 w 216"/>
                              <a:gd name="T26" fmla="+- 0 1922 998"/>
                              <a:gd name="T27" fmla="*/ 1922 h 924"/>
                              <a:gd name="T28" fmla="+- 0 4404 4404"/>
                              <a:gd name="T29" fmla="*/ T28 w 216"/>
                              <a:gd name="T30" fmla="+- 0 1922 998"/>
                              <a:gd name="T31" fmla="*/ 1922 h 924"/>
                              <a:gd name="T32" fmla="+- 0 4404 4404"/>
                              <a:gd name="T33" fmla="*/ T32 w 216"/>
                              <a:gd name="T34" fmla="+- 0 1903 998"/>
                              <a:gd name="T35" fmla="*/ 1903 h 924"/>
                              <a:gd name="T36" fmla="+- 0 4603 4404"/>
                              <a:gd name="T37" fmla="*/ T36 w 216"/>
                              <a:gd name="T38" fmla="+- 0 1903 998"/>
                              <a:gd name="T39" fmla="*/ 1903 h 924"/>
                              <a:gd name="T40" fmla="+- 0 4603 4404"/>
                              <a:gd name="T41" fmla="*/ T40 w 216"/>
                              <a:gd name="T42" fmla="+- 0 1913 998"/>
                              <a:gd name="T43" fmla="*/ 1913 h 924"/>
                              <a:gd name="T44" fmla="+- 0 4620 4404"/>
                              <a:gd name="T45" fmla="*/ T44 w 216"/>
                              <a:gd name="T46" fmla="+- 0 1913 998"/>
                              <a:gd name="T47" fmla="*/ 1913 h 924"/>
                              <a:gd name="T48" fmla="+- 0 4620 4404"/>
                              <a:gd name="T49" fmla="*/ T48 w 216"/>
                              <a:gd name="T50" fmla="+- 0 1922 998"/>
                              <a:gd name="T51" fmla="*/ 1922 h 924"/>
                              <a:gd name="T52" fmla="+- 0 4620 4404"/>
                              <a:gd name="T53" fmla="*/ T52 w 216"/>
                              <a:gd name="T54" fmla="+- 0 1913 998"/>
                              <a:gd name="T55" fmla="*/ 1913 h 924"/>
                              <a:gd name="T56" fmla="+- 0 4603 4404"/>
                              <a:gd name="T57" fmla="*/ T56 w 216"/>
                              <a:gd name="T58" fmla="+- 0 1913 998"/>
                              <a:gd name="T59" fmla="*/ 1913 h 924"/>
                              <a:gd name="T60" fmla="+- 0 4613 4404"/>
                              <a:gd name="T61" fmla="*/ T60 w 216"/>
                              <a:gd name="T62" fmla="+- 0 1903 998"/>
                              <a:gd name="T63" fmla="*/ 1903 h 924"/>
                              <a:gd name="T64" fmla="+- 0 4620 4404"/>
                              <a:gd name="T65" fmla="*/ T64 w 216"/>
                              <a:gd name="T66" fmla="+- 0 1903 998"/>
                              <a:gd name="T67" fmla="*/ 1903 h 924"/>
                              <a:gd name="T68" fmla="+- 0 4620 4404"/>
                              <a:gd name="T69" fmla="*/ T68 w 216"/>
                              <a:gd name="T70" fmla="+- 0 1913 998"/>
                              <a:gd name="T71" fmla="*/ 1913 h 9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216" h="924">
                                <a:moveTo>
                                  <a:pt x="199" y="915"/>
                                </a:moveTo>
                                <a:lnTo>
                                  <a:pt x="199" y="0"/>
                                </a:lnTo>
                                <a:lnTo>
                                  <a:pt x="216" y="0"/>
                                </a:lnTo>
                                <a:lnTo>
                                  <a:pt x="216" y="905"/>
                                </a:lnTo>
                                <a:lnTo>
                                  <a:pt x="209" y="905"/>
                                </a:lnTo>
                                <a:lnTo>
                                  <a:pt x="199" y="915"/>
                                </a:lnTo>
                                <a:close/>
                                <a:moveTo>
                                  <a:pt x="216" y="924"/>
                                </a:moveTo>
                                <a:lnTo>
                                  <a:pt x="0" y="924"/>
                                </a:lnTo>
                                <a:lnTo>
                                  <a:pt x="0" y="905"/>
                                </a:lnTo>
                                <a:lnTo>
                                  <a:pt x="199" y="905"/>
                                </a:lnTo>
                                <a:lnTo>
                                  <a:pt x="199" y="915"/>
                                </a:lnTo>
                                <a:lnTo>
                                  <a:pt x="216" y="915"/>
                                </a:lnTo>
                                <a:lnTo>
                                  <a:pt x="216" y="924"/>
                                </a:lnTo>
                                <a:close/>
                                <a:moveTo>
                                  <a:pt x="216" y="915"/>
                                </a:moveTo>
                                <a:lnTo>
                                  <a:pt x="199" y="915"/>
                                </a:lnTo>
                                <a:lnTo>
                                  <a:pt x="209" y="905"/>
                                </a:lnTo>
                                <a:lnTo>
                                  <a:pt x="216" y="905"/>
                                </a:lnTo>
                                <a:lnTo>
                                  <a:pt x="216" y="9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59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58"/>
                        <wps:cNvSpPr>
                          <a:spLocks/>
                        </wps:cNvSpPr>
                        <wps:spPr bwMode="auto">
                          <a:xfrm>
                            <a:off x="4603" y="998"/>
                            <a:ext cx="3627" cy="1829"/>
                          </a:xfrm>
                          <a:custGeom>
                            <a:avLst/>
                            <a:gdLst>
                              <a:gd name="T0" fmla="+- 0 8213 4603"/>
                              <a:gd name="T1" fmla="*/ T0 w 3627"/>
                              <a:gd name="T2" fmla="+- 0 2628 998"/>
                              <a:gd name="T3" fmla="*/ 2628 h 1829"/>
                              <a:gd name="T4" fmla="+- 0 4603 4603"/>
                              <a:gd name="T5" fmla="*/ T4 w 3627"/>
                              <a:gd name="T6" fmla="+- 0 2628 998"/>
                              <a:gd name="T7" fmla="*/ 2628 h 1829"/>
                              <a:gd name="T8" fmla="+- 0 4603 4603"/>
                              <a:gd name="T9" fmla="*/ T8 w 3627"/>
                              <a:gd name="T10" fmla="+- 0 998 998"/>
                              <a:gd name="T11" fmla="*/ 998 h 1829"/>
                              <a:gd name="T12" fmla="+- 0 4620 4603"/>
                              <a:gd name="T13" fmla="*/ T12 w 3627"/>
                              <a:gd name="T14" fmla="+- 0 998 998"/>
                              <a:gd name="T15" fmla="*/ 998 h 1829"/>
                              <a:gd name="T16" fmla="+- 0 4620 4603"/>
                              <a:gd name="T17" fmla="*/ T16 w 3627"/>
                              <a:gd name="T18" fmla="+- 0 2611 998"/>
                              <a:gd name="T19" fmla="*/ 2611 h 1829"/>
                              <a:gd name="T20" fmla="+- 0 4613 4603"/>
                              <a:gd name="T21" fmla="*/ T20 w 3627"/>
                              <a:gd name="T22" fmla="+- 0 2611 998"/>
                              <a:gd name="T23" fmla="*/ 2611 h 1829"/>
                              <a:gd name="T24" fmla="+- 0 4620 4603"/>
                              <a:gd name="T25" fmla="*/ T24 w 3627"/>
                              <a:gd name="T26" fmla="+- 0 2618 998"/>
                              <a:gd name="T27" fmla="*/ 2618 h 1829"/>
                              <a:gd name="T28" fmla="+- 0 8213 4603"/>
                              <a:gd name="T29" fmla="*/ T28 w 3627"/>
                              <a:gd name="T30" fmla="+- 0 2618 998"/>
                              <a:gd name="T31" fmla="*/ 2618 h 1829"/>
                              <a:gd name="T32" fmla="+- 0 8213 4603"/>
                              <a:gd name="T33" fmla="*/ T32 w 3627"/>
                              <a:gd name="T34" fmla="+- 0 2628 998"/>
                              <a:gd name="T35" fmla="*/ 2628 h 1829"/>
                              <a:gd name="T36" fmla="+- 0 4620 4603"/>
                              <a:gd name="T37" fmla="*/ T36 w 3627"/>
                              <a:gd name="T38" fmla="+- 0 2618 998"/>
                              <a:gd name="T39" fmla="*/ 2618 h 1829"/>
                              <a:gd name="T40" fmla="+- 0 4613 4603"/>
                              <a:gd name="T41" fmla="*/ T40 w 3627"/>
                              <a:gd name="T42" fmla="+- 0 2611 998"/>
                              <a:gd name="T43" fmla="*/ 2611 h 1829"/>
                              <a:gd name="T44" fmla="+- 0 4620 4603"/>
                              <a:gd name="T45" fmla="*/ T44 w 3627"/>
                              <a:gd name="T46" fmla="+- 0 2611 998"/>
                              <a:gd name="T47" fmla="*/ 2611 h 1829"/>
                              <a:gd name="T48" fmla="+- 0 4620 4603"/>
                              <a:gd name="T49" fmla="*/ T48 w 3627"/>
                              <a:gd name="T50" fmla="+- 0 2618 998"/>
                              <a:gd name="T51" fmla="*/ 2618 h 1829"/>
                              <a:gd name="T52" fmla="+- 0 8230 4603"/>
                              <a:gd name="T53" fmla="*/ T52 w 3627"/>
                              <a:gd name="T54" fmla="+- 0 2628 998"/>
                              <a:gd name="T55" fmla="*/ 2628 h 1829"/>
                              <a:gd name="T56" fmla="+- 0 8222 4603"/>
                              <a:gd name="T57" fmla="*/ T56 w 3627"/>
                              <a:gd name="T58" fmla="+- 0 2628 998"/>
                              <a:gd name="T59" fmla="*/ 2628 h 1829"/>
                              <a:gd name="T60" fmla="+- 0 8213 4603"/>
                              <a:gd name="T61" fmla="*/ T60 w 3627"/>
                              <a:gd name="T62" fmla="+- 0 2618 998"/>
                              <a:gd name="T63" fmla="*/ 2618 h 1829"/>
                              <a:gd name="T64" fmla="+- 0 4620 4603"/>
                              <a:gd name="T65" fmla="*/ T64 w 3627"/>
                              <a:gd name="T66" fmla="+- 0 2618 998"/>
                              <a:gd name="T67" fmla="*/ 2618 h 1829"/>
                              <a:gd name="T68" fmla="+- 0 4620 4603"/>
                              <a:gd name="T69" fmla="*/ T68 w 3627"/>
                              <a:gd name="T70" fmla="+- 0 2611 998"/>
                              <a:gd name="T71" fmla="*/ 2611 h 1829"/>
                              <a:gd name="T72" fmla="+- 0 8230 4603"/>
                              <a:gd name="T73" fmla="*/ T72 w 3627"/>
                              <a:gd name="T74" fmla="+- 0 2611 998"/>
                              <a:gd name="T75" fmla="*/ 2611 h 1829"/>
                              <a:gd name="T76" fmla="+- 0 8230 4603"/>
                              <a:gd name="T77" fmla="*/ T76 w 3627"/>
                              <a:gd name="T78" fmla="+- 0 2628 998"/>
                              <a:gd name="T79" fmla="*/ 2628 h 1829"/>
                              <a:gd name="T80" fmla="+- 0 8230 4603"/>
                              <a:gd name="T81" fmla="*/ T80 w 3627"/>
                              <a:gd name="T82" fmla="+- 0 2827 998"/>
                              <a:gd name="T83" fmla="*/ 2827 h 1829"/>
                              <a:gd name="T84" fmla="+- 0 8213 4603"/>
                              <a:gd name="T85" fmla="*/ T84 w 3627"/>
                              <a:gd name="T86" fmla="+- 0 2827 998"/>
                              <a:gd name="T87" fmla="*/ 2827 h 1829"/>
                              <a:gd name="T88" fmla="+- 0 8213 4603"/>
                              <a:gd name="T89" fmla="*/ T88 w 3627"/>
                              <a:gd name="T90" fmla="+- 0 2618 998"/>
                              <a:gd name="T91" fmla="*/ 2618 h 1829"/>
                              <a:gd name="T92" fmla="+- 0 8222 4603"/>
                              <a:gd name="T93" fmla="*/ T92 w 3627"/>
                              <a:gd name="T94" fmla="+- 0 2628 998"/>
                              <a:gd name="T95" fmla="*/ 2628 h 1829"/>
                              <a:gd name="T96" fmla="+- 0 8230 4603"/>
                              <a:gd name="T97" fmla="*/ T96 w 3627"/>
                              <a:gd name="T98" fmla="+- 0 2628 998"/>
                              <a:gd name="T99" fmla="*/ 2628 h 1829"/>
                              <a:gd name="T100" fmla="+- 0 8230 4603"/>
                              <a:gd name="T101" fmla="*/ T100 w 3627"/>
                              <a:gd name="T102" fmla="+- 0 2827 998"/>
                              <a:gd name="T103" fmla="*/ 2827 h 18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3627" h="1829">
                                <a:moveTo>
                                  <a:pt x="3610" y="1630"/>
                                </a:moveTo>
                                <a:lnTo>
                                  <a:pt x="0" y="1630"/>
                                </a:lnTo>
                                <a:lnTo>
                                  <a:pt x="0" y="0"/>
                                </a:lnTo>
                                <a:lnTo>
                                  <a:pt x="17" y="0"/>
                                </a:lnTo>
                                <a:lnTo>
                                  <a:pt x="17" y="1613"/>
                                </a:lnTo>
                                <a:lnTo>
                                  <a:pt x="10" y="1613"/>
                                </a:lnTo>
                                <a:lnTo>
                                  <a:pt x="17" y="1620"/>
                                </a:lnTo>
                                <a:lnTo>
                                  <a:pt x="3610" y="1620"/>
                                </a:lnTo>
                                <a:lnTo>
                                  <a:pt x="3610" y="1630"/>
                                </a:lnTo>
                                <a:close/>
                                <a:moveTo>
                                  <a:pt x="17" y="1620"/>
                                </a:moveTo>
                                <a:lnTo>
                                  <a:pt x="10" y="1613"/>
                                </a:lnTo>
                                <a:lnTo>
                                  <a:pt x="17" y="1613"/>
                                </a:lnTo>
                                <a:lnTo>
                                  <a:pt x="17" y="1620"/>
                                </a:lnTo>
                                <a:close/>
                                <a:moveTo>
                                  <a:pt x="3627" y="1630"/>
                                </a:moveTo>
                                <a:lnTo>
                                  <a:pt x="3619" y="1630"/>
                                </a:lnTo>
                                <a:lnTo>
                                  <a:pt x="3610" y="1620"/>
                                </a:lnTo>
                                <a:lnTo>
                                  <a:pt x="17" y="1620"/>
                                </a:lnTo>
                                <a:lnTo>
                                  <a:pt x="17" y="1613"/>
                                </a:lnTo>
                                <a:lnTo>
                                  <a:pt x="3627" y="1613"/>
                                </a:lnTo>
                                <a:lnTo>
                                  <a:pt x="3627" y="1630"/>
                                </a:lnTo>
                                <a:close/>
                                <a:moveTo>
                                  <a:pt x="3627" y="1829"/>
                                </a:moveTo>
                                <a:lnTo>
                                  <a:pt x="3610" y="1829"/>
                                </a:lnTo>
                                <a:lnTo>
                                  <a:pt x="3610" y="1620"/>
                                </a:lnTo>
                                <a:lnTo>
                                  <a:pt x="3619" y="1630"/>
                                </a:lnTo>
                                <a:lnTo>
                                  <a:pt x="3627" y="1630"/>
                                </a:lnTo>
                                <a:lnTo>
                                  <a:pt x="3627" y="18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59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7"/>
                        <wps:cNvSpPr>
                          <a:spLocks/>
                        </wps:cNvSpPr>
                        <wps:spPr bwMode="auto">
                          <a:xfrm>
                            <a:off x="4603" y="998"/>
                            <a:ext cx="1222" cy="1829"/>
                          </a:xfrm>
                          <a:custGeom>
                            <a:avLst/>
                            <a:gdLst>
                              <a:gd name="T0" fmla="+- 0 5806 4603"/>
                              <a:gd name="T1" fmla="*/ T0 w 1222"/>
                              <a:gd name="T2" fmla="+- 0 2628 998"/>
                              <a:gd name="T3" fmla="*/ 2628 h 1829"/>
                              <a:gd name="T4" fmla="+- 0 4603 4603"/>
                              <a:gd name="T5" fmla="*/ T4 w 1222"/>
                              <a:gd name="T6" fmla="+- 0 2628 998"/>
                              <a:gd name="T7" fmla="*/ 2628 h 1829"/>
                              <a:gd name="T8" fmla="+- 0 4603 4603"/>
                              <a:gd name="T9" fmla="*/ T8 w 1222"/>
                              <a:gd name="T10" fmla="+- 0 998 998"/>
                              <a:gd name="T11" fmla="*/ 998 h 1829"/>
                              <a:gd name="T12" fmla="+- 0 4620 4603"/>
                              <a:gd name="T13" fmla="*/ T12 w 1222"/>
                              <a:gd name="T14" fmla="+- 0 998 998"/>
                              <a:gd name="T15" fmla="*/ 998 h 1829"/>
                              <a:gd name="T16" fmla="+- 0 4620 4603"/>
                              <a:gd name="T17" fmla="*/ T16 w 1222"/>
                              <a:gd name="T18" fmla="+- 0 2611 998"/>
                              <a:gd name="T19" fmla="*/ 2611 h 1829"/>
                              <a:gd name="T20" fmla="+- 0 4613 4603"/>
                              <a:gd name="T21" fmla="*/ T20 w 1222"/>
                              <a:gd name="T22" fmla="+- 0 2611 998"/>
                              <a:gd name="T23" fmla="*/ 2611 h 1829"/>
                              <a:gd name="T24" fmla="+- 0 4620 4603"/>
                              <a:gd name="T25" fmla="*/ T24 w 1222"/>
                              <a:gd name="T26" fmla="+- 0 2618 998"/>
                              <a:gd name="T27" fmla="*/ 2618 h 1829"/>
                              <a:gd name="T28" fmla="+- 0 5806 4603"/>
                              <a:gd name="T29" fmla="*/ T28 w 1222"/>
                              <a:gd name="T30" fmla="+- 0 2618 998"/>
                              <a:gd name="T31" fmla="*/ 2618 h 1829"/>
                              <a:gd name="T32" fmla="+- 0 5806 4603"/>
                              <a:gd name="T33" fmla="*/ T32 w 1222"/>
                              <a:gd name="T34" fmla="+- 0 2628 998"/>
                              <a:gd name="T35" fmla="*/ 2628 h 1829"/>
                              <a:gd name="T36" fmla="+- 0 4620 4603"/>
                              <a:gd name="T37" fmla="*/ T36 w 1222"/>
                              <a:gd name="T38" fmla="+- 0 2618 998"/>
                              <a:gd name="T39" fmla="*/ 2618 h 1829"/>
                              <a:gd name="T40" fmla="+- 0 4613 4603"/>
                              <a:gd name="T41" fmla="*/ T40 w 1222"/>
                              <a:gd name="T42" fmla="+- 0 2611 998"/>
                              <a:gd name="T43" fmla="*/ 2611 h 1829"/>
                              <a:gd name="T44" fmla="+- 0 4620 4603"/>
                              <a:gd name="T45" fmla="*/ T44 w 1222"/>
                              <a:gd name="T46" fmla="+- 0 2611 998"/>
                              <a:gd name="T47" fmla="*/ 2611 h 1829"/>
                              <a:gd name="T48" fmla="+- 0 4620 4603"/>
                              <a:gd name="T49" fmla="*/ T48 w 1222"/>
                              <a:gd name="T50" fmla="+- 0 2618 998"/>
                              <a:gd name="T51" fmla="*/ 2618 h 1829"/>
                              <a:gd name="T52" fmla="+- 0 5825 4603"/>
                              <a:gd name="T53" fmla="*/ T52 w 1222"/>
                              <a:gd name="T54" fmla="+- 0 2628 998"/>
                              <a:gd name="T55" fmla="*/ 2628 h 1829"/>
                              <a:gd name="T56" fmla="+- 0 5815 4603"/>
                              <a:gd name="T57" fmla="*/ T56 w 1222"/>
                              <a:gd name="T58" fmla="+- 0 2628 998"/>
                              <a:gd name="T59" fmla="*/ 2628 h 1829"/>
                              <a:gd name="T60" fmla="+- 0 5806 4603"/>
                              <a:gd name="T61" fmla="*/ T60 w 1222"/>
                              <a:gd name="T62" fmla="+- 0 2618 998"/>
                              <a:gd name="T63" fmla="*/ 2618 h 1829"/>
                              <a:gd name="T64" fmla="+- 0 4620 4603"/>
                              <a:gd name="T65" fmla="*/ T64 w 1222"/>
                              <a:gd name="T66" fmla="+- 0 2618 998"/>
                              <a:gd name="T67" fmla="*/ 2618 h 1829"/>
                              <a:gd name="T68" fmla="+- 0 4620 4603"/>
                              <a:gd name="T69" fmla="*/ T68 w 1222"/>
                              <a:gd name="T70" fmla="+- 0 2611 998"/>
                              <a:gd name="T71" fmla="*/ 2611 h 1829"/>
                              <a:gd name="T72" fmla="+- 0 5825 4603"/>
                              <a:gd name="T73" fmla="*/ T72 w 1222"/>
                              <a:gd name="T74" fmla="+- 0 2611 998"/>
                              <a:gd name="T75" fmla="*/ 2611 h 1829"/>
                              <a:gd name="T76" fmla="+- 0 5825 4603"/>
                              <a:gd name="T77" fmla="*/ T76 w 1222"/>
                              <a:gd name="T78" fmla="+- 0 2628 998"/>
                              <a:gd name="T79" fmla="*/ 2628 h 1829"/>
                              <a:gd name="T80" fmla="+- 0 5825 4603"/>
                              <a:gd name="T81" fmla="*/ T80 w 1222"/>
                              <a:gd name="T82" fmla="+- 0 2827 998"/>
                              <a:gd name="T83" fmla="*/ 2827 h 1829"/>
                              <a:gd name="T84" fmla="+- 0 5806 4603"/>
                              <a:gd name="T85" fmla="*/ T84 w 1222"/>
                              <a:gd name="T86" fmla="+- 0 2827 998"/>
                              <a:gd name="T87" fmla="*/ 2827 h 1829"/>
                              <a:gd name="T88" fmla="+- 0 5806 4603"/>
                              <a:gd name="T89" fmla="*/ T88 w 1222"/>
                              <a:gd name="T90" fmla="+- 0 2618 998"/>
                              <a:gd name="T91" fmla="*/ 2618 h 1829"/>
                              <a:gd name="T92" fmla="+- 0 5815 4603"/>
                              <a:gd name="T93" fmla="*/ T92 w 1222"/>
                              <a:gd name="T94" fmla="+- 0 2628 998"/>
                              <a:gd name="T95" fmla="*/ 2628 h 1829"/>
                              <a:gd name="T96" fmla="+- 0 5825 4603"/>
                              <a:gd name="T97" fmla="*/ T96 w 1222"/>
                              <a:gd name="T98" fmla="+- 0 2628 998"/>
                              <a:gd name="T99" fmla="*/ 2628 h 1829"/>
                              <a:gd name="T100" fmla="+- 0 5825 4603"/>
                              <a:gd name="T101" fmla="*/ T100 w 1222"/>
                              <a:gd name="T102" fmla="+- 0 2827 998"/>
                              <a:gd name="T103" fmla="*/ 2827 h 18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222" h="1829">
                                <a:moveTo>
                                  <a:pt x="1203" y="1630"/>
                                </a:moveTo>
                                <a:lnTo>
                                  <a:pt x="0" y="1630"/>
                                </a:lnTo>
                                <a:lnTo>
                                  <a:pt x="0" y="0"/>
                                </a:lnTo>
                                <a:lnTo>
                                  <a:pt x="17" y="0"/>
                                </a:lnTo>
                                <a:lnTo>
                                  <a:pt x="17" y="1613"/>
                                </a:lnTo>
                                <a:lnTo>
                                  <a:pt x="10" y="1613"/>
                                </a:lnTo>
                                <a:lnTo>
                                  <a:pt x="17" y="1620"/>
                                </a:lnTo>
                                <a:lnTo>
                                  <a:pt x="1203" y="1620"/>
                                </a:lnTo>
                                <a:lnTo>
                                  <a:pt x="1203" y="1630"/>
                                </a:lnTo>
                                <a:close/>
                                <a:moveTo>
                                  <a:pt x="17" y="1620"/>
                                </a:moveTo>
                                <a:lnTo>
                                  <a:pt x="10" y="1613"/>
                                </a:lnTo>
                                <a:lnTo>
                                  <a:pt x="17" y="1613"/>
                                </a:lnTo>
                                <a:lnTo>
                                  <a:pt x="17" y="1620"/>
                                </a:lnTo>
                                <a:close/>
                                <a:moveTo>
                                  <a:pt x="1222" y="1630"/>
                                </a:moveTo>
                                <a:lnTo>
                                  <a:pt x="1212" y="1630"/>
                                </a:lnTo>
                                <a:lnTo>
                                  <a:pt x="1203" y="1620"/>
                                </a:lnTo>
                                <a:lnTo>
                                  <a:pt x="17" y="1620"/>
                                </a:lnTo>
                                <a:lnTo>
                                  <a:pt x="17" y="1613"/>
                                </a:lnTo>
                                <a:lnTo>
                                  <a:pt x="1222" y="1613"/>
                                </a:lnTo>
                                <a:lnTo>
                                  <a:pt x="1222" y="1630"/>
                                </a:lnTo>
                                <a:close/>
                                <a:moveTo>
                                  <a:pt x="1222" y="1829"/>
                                </a:moveTo>
                                <a:lnTo>
                                  <a:pt x="1203" y="1829"/>
                                </a:lnTo>
                                <a:lnTo>
                                  <a:pt x="1203" y="1620"/>
                                </a:lnTo>
                                <a:lnTo>
                                  <a:pt x="1212" y="1630"/>
                                </a:lnTo>
                                <a:lnTo>
                                  <a:pt x="1222" y="1630"/>
                                </a:lnTo>
                                <a:lnTo>
                                  <a:pt x="1222" y="18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59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56"/>
                        <wps:cNvSpPr>
                          <a:spLocks/>
                        </wps:cNvSpPr>
                        <wps:spPr bwMode="auto">
                          <a:xfrm>
                            <a:off x="3400" y="998"/>
                            <a:ext cx="1220" cy="1829"/>
                          </a:xfrm>
                          <a:custGeom>
                            <a:avLst/>
                            <a:gdLst>
                              <a:gd name="T0" fmla="+- 0 4603 3401"/>
                              <a:gd name="T1" fmla="*/ T0 w 1220"/>
                              <a:gd name="T2" fmla="+- 0 2618 998"/>
                              <a:gd name="T3" fmla="*/ 2618 h 1829"/>
                              <a:gd name="T4" fmla="+- 0 4603 3401"/>
                              <a:gd name="T5" fmla="*/ T4 w 1220"/>
                              <a:gd name="T6" fmla="+- 0 998 998"/>
                              <a:gd name="T7" fmla="*/ 998 h 1829"/>
                              <a:gd name="T8" fmla="+- 0 4620 3401"/>
                              <a:gd name="T9" fmla="*/ T8 w 1220"/>
                              <a:gd name="T10" fmla="+- 0 998 998"/>
                              <a:gd name="T11" fmla="*/ 998 h 1829"/>
                              <a:gd name="T12" fmla="+- 0 4620 3401"/>
                              <a:gd name="T13" fmla="*/ T12 w 1220"/>
                              <a:gd name="T14" fmla="+- 0 2611 998"/>
                              <a:gd name="T15" fmla="*/ 2611 h 1829"/>
                              <a:gd name="T16" fmla="+- 0 4613 3401"/>
                              <a:gd name="T17" fmla="*/ T16 w 1220"/>
                              <a:gd name="T18" fmla="+- 0 2611 998"/>
                              <a:gd name="T19" fmla="*/ 2611 h 1829"/>
                              <a:gd name="T20" fmla="+- 0 4603 3401"/>
                              <a:gd name="T21" fmla="*/ T20 w 1220"/>
                              <a:gd name="T22" fmla="+- 0 2618 998"/>
                              <a:gd name="T23" fmla="*/ 2618 h 1829"/>
                              <a:gd name="T24" fmla="+- 0 3418 3401"/>
                              <a:gd name="T25" fmla="*/ T24 w 1220"/>
                              <a:gd name="T26" fmla="+- 0 2827 998"/>
                              <a:gd name="T27" fmla="*/ 2827 h 1829"/>
                              <a:gd name="T28" fmla="+- 0 3401 3401"/>
                              <a:gd name="T29" fmla="*/ T28 w 1220"/>
                              <a:gd name="T30" fmla="+- 0 2827 998"/>
                              <a:gd name="T31" fmla="*/ 2827 h 1829"/>
                              <a:gd name="T32" fmla="+- 0 3401 3401"/>
                              <a:gd name="T33" fmla="*/ T32 w 1220"/>
                              <a:gd name="T34" fmla="+- 0 2611 998"/>
                              <a:gd name="T35" fmla="*/ 2611 h 1829"/>
                              <a:gd name="T36" fmla="+- 0 4603 3401"/>
                              <a:gd name="T37" fmla="*/ T36 w 1220"/>
                              <a:gd name="T38" fmla="+- 0 2611 998"/>
                              <a:gd name="T39" fmla="*/ 2611 h 1829"/>
                              <a:gd name="T40" fmla="+- 0 4603 3401"/>
                              <a:gd name="T41" fmla="*/ T40 w 1220"/>
                              <a:gd name="T42" fmla="+- 0 2618 998"/>
                              <a:gd name="T43" fmla="*/ 2618 h 1829"/>
                              <a:gd name="T44" fmla="+- 0 3418 3401"/>
                              <a:gd name="T45" fmla="*/ T44 w 1220"/>
                              <a:gd name="T46" fmla="+- 0 2618 998"/>
                              <a:gd name="T47" fmla="*/ 2618 h 1829"/>
                              <a:gd name="T48" fmla="+- 0 3408 3401"/>
                              <a:gd name="T49" fmla="*/ T48 w 1220"/>
                              <a:gd name="T50" fmla="+- 0 2628 998"/>
                              <a:gd name="T51" fmla="*/ 2628 h 1829"/>
                              <a:gd name="T52" fmla="+- 0 3418 3401"/>
                              <a:gd name="T53" fmla="*/ T52 w 1220"/>
                              <a:gd name="T54" fmla="+- 0 2628 998"/>
                              <a:gd name="T55" fmla="*/ 2628 h 1829"/>
                              <a:gd name="T56" fmla="+- 0 3418 3401"/>
                              <a:gd name="T57" fmla="*/ T56 w 1220"/>
                              <a:gd name="T58" fmla="+- 0 2827 998"/>
                              <a:gd name="T59" fmla="*/ 2827 h 1829"/>
                              <a:gd name="T60" fmla="+- 0 4620 3401"/>
                              <a:gd name="T61" fmla="*/ T60 w 1220"/>
                              <a:gd name="T62" fmla="+- 0 2628 998"/>
                              <a:gd name="T63" fmla="*/ 2628 h 1829"/>
                              <a:gd name="T64" fmla="+- 0 3418 3401"/>
                              <a:gd name="T65" fmla="*/ T64 w 1220"/>
                              <a:gd name="T66" fmla="+- 0 2628 998"/>
                              <a:gd name="T67" fmla="*/ 2628 h 1829"/>
                              <a:gd name="T68" fmla="+- 0 3418 3401"/>
                              <a:gd name="T69" fmla="*/ T68 w 1220"/>
                              <a:gd name="T70" fmla="+- 0 2618 998"/>
                              <a:gd name="T71" fmla="*/ 2618 h 1829"/>
                              <a:gd name="T72" fmla="+- 0 4603 3401"/>
                              <a:gd name="T73" fmla="*/ T72 w 1220"/>
                              <a:gd name="T74" fmla="+- 0 2618 998"/>
                              <a:gd name="T75" fmla="*/ 2618 h 1829"/>
                              <a:gd name="T76" fmla="+- 0 4613 3401"/>
                              <a:gd name="T77" fmla="*/ T76 w 1220"/>
                              <a:gd name="T78" fmla="+- 0 2611 998"/>
                              <a:gd name="T79" fmla="*/ 2611 h 1829"/>
                              <a:gd name="T80" fmla="+- 0 4620 3401"/>
                              <a:gd name="T81" fmla="*/ T80 w 1220"/>
                              <a:gd name="T82" fmla="+- 0 2611 998"/>
                              <a:gd name="T83" fmla="*/ 2611 h 1829"/>
                              <a:gd name="T84" fmla="+- 0 4620 3401"/>
                              <a:gd name="T85" fmla="*/ T84 w 1220"/>
                              <a:gd name="T86" fmla="+- 0 2628 998"/>
                              <a:gd name="T87" fmla="*/ 2628 h 1829"/>
                              <a:gd name="T88" fmla="+- 0 3418 3401"/>
                              <a:gd name="T89" fmla="*/ T88 w 1220"/>
                              <a:gd name="T90" fmla="+- 0 2628 998"/>
                              <a:gd name="T91" fmla="*/ 2628 h 1829"/>
                              <a:gd name="T92" fmla="+- 0 3408 3401"/>
                              <a:gd name="T93" fmla="*/ T92 w 1220"/>
                              <a:gd name="T94" fmla="+- 0 2628 998"/>
                              <a:gd name="T95" fmla="*/ 2628 h 1829"/>
                              <a:gd name="T96" fmla="+- 0 3418 3401"/>
                              <a:gd name="T97" fmla="*/ T96 w 1220"/>
                              <a:gd name="T98" fmla="+- 0 2618 998"/>
                              <a:gd name="T99" fmla="*/ 2618 h 1829"/>
                              <a:gd name="T100" fmla="+- 0 3418 3401"/>
                              <a:gd name="T101" fmla="*/ T100 w 1220"/>
                              <a:gd name="T102" fmla="+- 0 2628 998"/>
                              <a:gd name="T103" fmla="*/ 2628 h 18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220" h="1829">
                                <a:moveTo>
                                  <a:pt x="1202" y="1620"/>
                                </a:moveTo>
                                <a:lnTo>
                                  <a:pt x="1202" y="0"/>
                                </a:lnTo>
                                <a:lnTo>
                                  <a:pt x="1219" y="0"/>
                                </a:lnTo>
                                <a:lnTo>
                                  <a:pt x="1219" y="1613"/>
                                </a:lnTo>
                                <a:lnTo>
                                  <a:pt x="1212" y="1613"/>
                                </a:lnTo>
                                <a:lnTo>
                                  <a:pt x="1202" y="1620"/>
                                </a:lnTo>
                                <a:close/>
                                <a:moveTo>
                                  <a:pt x="17" y="1829"/>
                                </a:moveTo>
                                <a:lnTo>
                                  <a:pt x="0" y="1829"/>
                                </a:lnTo>
                                <a:lnTo>
                                  <a:pt x="0" y="1613"/>
                                </a:lnTo>
                                <a:lnTo>
                                  <a:pt x="1202" y="1613"/>
                                </a:lnTo>
                                <a:lnTo>
                                  <a:pt x="1202" y="1620"/>
                                </a:lnTo>
                                <a:lnTo>
                                  <a:pt x="17" y="1620"/>
                                </a:lnTo>
                                <a:lnTo>
                                  <a:pt x="7" y="1630"/>
                                </a:lnTo>
                                <a:lnTo>
                                  <a:pt x="17" y="1630"/>
                                </a:lnTo>
                                <a:lnTo>
                                  <a:pt x="17" y="1829"/>
                                </a:lnTo>
                                <a:close/>
                                <a:moveTo>
                                  <a:pt x="1219" y="1630"/>
                                </a:moveTo>
                                <a:lnTo>
                                  <a:pt x="17" y="1630"/>
                                </a:lnTo>
                                <a:lnTo>
                                  <a:pt x="17" y="1620"/>
                                </a:lnTo>
                                <a:lnTo>
                                  <a:pt x="1202" y="1620"/>
                                </a:lnTo>
                                <a:lnTo>
                                  <a:pt x="1212" y="1613"/>
                                </a:lnTo>
                                <a:lnTo>
                                  <a:pt x="1219" y="1613"/>
                                </a:lnTo>
                                <a:lnTo>
                                  <a:pt x="1219" y="1630"/>
                                </a:lnTo>
                                <a:close/>
                                <a:moveTo>
                                  <a:pt x="17" y="1630"/>
                                </a:moveTo>
                                <a:lnTo>
                                  <a:pt x="7" y="1630"/>
                                </a:lnTo>
                                <a:lnTo>
                                  <a:pt x="17" y="1620"/>
                                </a:lnTo>
                                <a:lnTo>
                                  <a:pt x="17" y="16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59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55"/>
                        <wps:cNvSpPr>
                          <a:spLocks/>
                        </wps:cNvSpPr>
                        <wps:spPr bwMode="auto">
                          <a:xfrm>
                            <a:off x="993" y="998"/>
                            <a:ext cx="3627" cy="1829"/>
                          </a:xfrm>
                          <a:custGeom>
                            <a:avLst/>
                            <a:gdLst>
                              <a:gd name="T0" fmla="+- 0 4603 994"/>
                              <a:gd name="T1" fmla="*/ T0 w 3627"/>
                              <a:gd name="T2" fmla="+- 0 2618 998"/>
                              <a:gd name="T3" fmla="*/ 2618 h 1829"/>
                              <a:gd name="T4" fmla="+- 0 4603 994"/>
                              <a:gd name="T5" fmla="*/ T4 w 3627"/>
                              <a:gd name="T6" fmla="+- 0 998 998"/>
                              <a:gd name="T7" fmla="*/ 998 h 1829"/>
                              <a:gd name="T8" fmla="+- 0 4620 994"/>
                              <a:gd name="T9" fmla="*/ T8 w 3627"/>
                              <a:gd name="T10" fmla="+- 0 998 998"/>
                              <a:gd name="T11" fmla="*/ 998 h 1829"/>
                              <a:gd name="T12" fmla="+- 0 4620 994"/>
                              <a:gd name="T13" fmla="*/ T12 w 3627"/>
                              <a:gd name="T14" fmla="+- 0 2611 998"/>
                              <a:gd name="T15" fmla="*/ 2611 h 1829"/>
                              <a:gd name="T16" fmla="+- 0 4613 994"/>
                              <a:gd name="T17" fmla="*/ T16 w 3627"/>
                              <a:gd name="T18" fmla="+- 0 2611 998"/>
                              <a:gd name="T19" fmla="*/ 2611 h 1829"/>
                              <a:gd name="T20" fmla="+- 0 4603 994"/>
                              <a:gd name="T21" fmla="*/ T20 w 3627"/>
                              <a:gd name="T22" fmla="+- 0 2618 998"/>
                              <a:gd name="T23" fmla="*/ 2618 h 1829"/>
                              <a:gd name="T24" fmla="+- 0 1013 994"/>
                              <a:gd name="T25" fmla="*/ T24 w 3627"/>
                              <a:gd name="T26" fmla="+- 0 2827 998"/>
                              <a:gd name="T27" fmla="*/ 2827 h 1829"/>
                              <a:gd name="T28" fmla="+- 0 994 994"/>
                              <a:gd name="T29" fmla="*/ T28 w 3627"/>
                              <a:gd name="T30" fmla="+- 0 2827 998"/>
                              <a:gd name="T31" fmla="*/ 2827 h 1829"/>
                              <a:gd name="T32" fmla="+- 0 994 994"/>
                              <a:gd name="T33" fmla="*/ T32 w 3627"/>
                              <a:gd name="T34" fmla="+- 0 2611 998"/>
                              <a:gd name="T35" fmla="*/ 2611 h 1829"/>
                              <a:gd name="T36" fmla="+- 0 4603 994"/>
                              <a:gd name="T37" fmla="*/ T36 w 3627"/>
                              <a:gd name="T38" fmla="+- 0 2611 998"/>
                              <a:gd name="T39" fmla="*/ 2611 h 1829"/>
                              <a:gd name="T40" fmla="+- 0 4603 994"/>
                              <a:gd name="T41" fmla="*/ T40 w 3627"/>
                              <a:gd name="T42" fmla="+- 0 2618 998"/>
                              <a:gd name="T43" fmla="*/ 2618 h 1829"/>
                              <a:gd name="T44" fmla="+- 0 1013 994"/>
                              <a:gd name="T45" fmla="*/ T44 w 3627"/>
                              <a:gd name="T46" fmla="+- 0 2618 998"/>
                              <a:gd name="T47" fmla="*/ 2618 h 1829"/>
                              <a:gd name="T48" fmla="+- 0 1003 994"/>
                              <a:gd name="T49" fmla="*/ T48 w 3627"/>
                              <a:gd name="T50" fmla="+- 0 2628 998"/>
                              <a:gd name="T51" fmla="*/ 2628 h 1829"/>
                              <a:gd name="T52" fmla="+- 0 1013 994"/>
                              <a:gd name="T53" fmla="*/ T52 w 3627"/>
                              <a:gd name="T54" fmla="+- 0 2628 998"/>
                              <a:gd name="T55" fmla="*/ 2628 h 1829"/>
                              <a:gd name="T56" fmla="+- 0 1013 994"/>
                              <a:gd name="T57" fmla="*/ T56 w 3627"/>
                              <a:gd name="T58" fmla="+- 0 2827 998"/>
                              <a:gd name="T59" fmla="*/ 2827 h 1829"/>
                              <a:gd name="T60" fmla="+- 0 4620 994"/>
                              <a:gd name="T61" fmla="*/ T60 w 3627"/>
                              <a:gd name="T62" fmla="+- 0 2628 998"/>
                              <a:gd name="T63" fmla="*/ 2628 h 1829"/>
                              <a:gd name="T64" fmla="+- 0 1013 994"/>
                              <a:gd name="T65" fmla="*/ T64 w 3627"/>
                              <a:gd name="T66" fmla="+- 0 2628 998"/>
                              <a:gd name="T67" fmla="*/ 2628 h 1829"/>
                              <a:gd name="T68" fmla="+- 0 1013 994"/>
                              <a:gd name="T69" fmla="*/ T68 w 3627"/>
                              <a:gd name="T70" fmla="+- 0 2618 998"/>
                              <a:gd name="T71" fmla="*/ 2618 h 1829"/>
                              <a:gd name="T72" fmla="+- 0 4603 994"/>
                              <a:gd name="T73" fmla="*/ T72 w 3627"/>
                              <a:gd name="T74" fmla="+- 0 2618 998"/>
                              <a:gd name="T75" fmla="*/ 2618 h 1829"/>
                              <a:gd name="T76" fmla="+- 0 4613 994"/>
                              <a:gd name="T77" fmla="*/ T76 w 3627"/>
                              <a:gd name="T78" fmla="+- 0 2611 998"/>
                              <a:gd name="T79" fmla="*/ 2611 h 1829"/>
                              <a:gd name="T80" fmla="+- 0 4620 994"/>
                              <a:gd name="T81" fmla="*/ T80 w 3627"/>
                              <a:gd name="T82" fmla="+- 0 2611 998"/>
                              <a:gd name="T83" fmla="*/ 2611 h 1829"/>
                              <a:gd name="T84" fmla="+- 0 4620 994"/>
                              <a:gd name="T85" fmla="*/ T84 w 3627"/>
                              <a:gd name="T86" fmla="+- 0 2628 998"/>
                              <a:gd name="T87" fmla="*/ 2628 h 1829"/>
                              <a:gd name="T88" fmla="+- 0 1013 994"/>
                              <a:gd name="T89" fmla="*/ T88 w 3627"/>
                              <a:gd name="T90" fmla="+- 0 2628 998"/>
                              <a:gd name="T91" fmla="*/ 2628 h 1829"/>
                              <a:gd name="T92" fmla="+- 0 1003 994"/>
                              <a:gd name="T93" fmla="*/ T92 w 3627"/>
                              <a:gd name="T94" fmla="+- 0 2628 998"/>
                              <a:gd name="T95" fmla="*/ 2628 h 1829"/>
                              <a:gd name="T96" fmla="+- 0 1013 994"/>
                              <a:gd name="T97" fmla="*/ T96 w 3627"/>
                              <a:gd name="T98" fmla="+- 0 2618 998"/>
                              <a:gd name="T99" fmla="*/ 2618 h 1829"/>
                              <a:gd name="T100" fmla="+- 0 1013 994"/>
                              <a:gd name="T101" fmla="*/ T100 w 3627"/>
                              <a:gd name="T102" fmla="+- 0 2628 998"/>
                              <a:gd name="T103" fmla="*/ 2628 h 18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3627" h="1829">
                                <a:moveTo>
                                  <a:pt x="3609" y="1620"/>
                                </a:moveTo>
                                <a:lnTo>
                                  <a:pt x="3609" y="0"/>
                                </a:lnTo>
                                <a:lnTo>
                                  <a:pt x="3626" y="0"/>
                                </a:lnTo>
                                <a:lnTo>
                                  <a:pt x="3626" y="1613"/>
                                </a:lnTo>
                                <a:lnTo>
                                  <a:pt x="3619" y="1613"/>
                                </a:lnTo>
                                <a:lnTo>
                                  <a:pt x="3609" y="1620"/>
                                </a:lnTo>
                                <a:close/>
                                <a:moveTo>
                                  <a:pt x="19" y="1829"/>
                                </a:moveTo>
                                <a:lnTo>
                                  <a:pt x="0" y="1829"/>
                                </a:lnTo>
                                <a:lnTo>
                                  <a:pt x="0" y="1613"/>
                                </a:lnTo>
                                <a:lnTo>
                                  <a:pt x="3609" y="1613"/>
                                </a:lnTo>
                                <a:lnTo>
                                  <a:pt x="3609" y="1620"/>
                                </a:lnTo>
                                <a:lnTo>
                                  <a:pt x="19" y="1620"/>
                                </a:lnTo>
                                <a:lnTo>
                                  <a:pt x="9" y="1630"/>
                                </a:lnTo>
                                <a:lnTo>
                                  <a:pt x="19" y="1630"/>
                                </a:lnTo>
                                <a:lnTo>
                                  <a:pt x="19" y="1829"/>
                                </a:lnTo>
                                <a:close/>
                                <a:moveTo>
                                  <a:pt x="3626" y="1630"/>
                                </a:moveTo>
                                <a:lnTo>
                                  <a:pt x="19" y="1630"/>
                                </a:lnTo>
                                <a:lnTo>
                                  <a:pt x="19" y="1620"/>
                                </a:lnTo>
                                <a:lnTo>
                                  <a:pt x="3609" y="1620"/>
                                </a:lnTo>
                                <a:lnTo>
                                  <a:pt x="3619" y="1613"/>
                                </a:lnTo>
                                <a:lnTo>
                                  <a:pt x="3626" y="1613"/>
                                </a:lnTo>
                                <a:lnTo>
                                  <a:pt x="3626" y="1630"/>
                                </a:lnTo>
                                <a:close/>
                                <a:moveTo>
                                  <a:pt x="19" y="1630"/>
                                </a:moveTo>
                                <a:lnTo>
                                  <a:pt x="9" y="1630"/>
                                </a:lnTo>
                                <a:lnTo>
                                  <a:pt x="19" y="1620"/>
                                </a:lnTo>
                                <a:lnTo>
                                  <a:pt x="19" y="16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59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54"/>
                        <wps:cNvSpPr>
                          <a:spLocks/>
                        </wps:cNvSpPr>
                        <wps:spPr bwMode="auto">
                          <a:xfrm>
                            <a:off x="3609" y="0"/>
                            <a:ext cx="2007" cy="1008"/>
                          </a:xfrm>
                          <a:custGeom>
                            <a:avLst/>
                            <a:gdLst>
                              <a:gd name="T0" fmla="+- 0 5616 3610"/>
                              <a:gd name="T1" fmla="*/ T0 w 2007"/>
                              <a:gd name="T2" fmla="*/ 1008 h 1008"/>
                              <a:gd name="T3" fmla="+- 0 3610 3610"/>
                              <a:gd name="T4" fmla="*/ T3 w 2007"/>
                              <a:gd name="T5" fmla="*/ 1008 h 1008"/>
                              <a:gd name="T6" fmla="+- 0 3610 3610"/>
                              <a:gd name="T7" fmla="*/ T6 w 2007"/>
                              <a:gd name="T8" fmla="*/ 0 h 1008"/>
                              <a:gd name="T9" fmla="+- 0 5616 3610"/>
                              <a:gd name="T10" fmla="*/ T9 w 2007"/>
                              <a:gd name="T11" fmla="*/ 0 h 1008"/>
                              <a:gd name="T12" fmla="+- 0 5616 3610"/>
                              <a:gd name="T13" fmla="*/ T12 w 2007"/>
                              <a:gd name="T14" fmla="*/ 5 h 1008"/>
                              <a:gd name="T15" fmla="+- 0 3626 3610"/>
                              <a:gd name="T16" fmla="*/ T15 w 2007"/>
                              <a:gd name="T17" fmla="*/ 5 h 1008"/>
                              <a:gd name="T18" fmla="+- 0 3617 3610"/>
                              <a:gd name="T19" fmla="*/ T18 w 2007"/>
                              <a:gd name="T20" fmla="*/ 12 h 1008"/>
                              <a:gd name="T21" fmla="+- 0 3626 3610"/>
                              <a:gd name="T22" fmla="*/ T21 w 2007"/>
                              <a:gd name="T23" fmla="*/ 12 h 1008"/>
                              <a:gd name="T24" fmla="+- 0 3626 3610"/>
                              <a:gd name="T25" fmla="*/ T24 w 2007"/>
                              <a:gd name="T26" fmla="*/ 989 h 1008"/>
                              <a:gd name="T27" fmla="+- 0 3617 3610"/>
                              <a:gd name="T28" fmla="*/ T27 w 2007"/>
                              <a:gd name="T29" fmla="*/ 989 h 1008"/>
                              <a:gd name="T30" fmla="+- 0 3626 3610"/>
                              <a:gd name="T31" fmla="*/ T30 w 2007"/>
                              <a:gd name="T32" fmla="*/ 998 h 1008"/>
                              <a:gd name="T33" fmla="+- 0 5616 3610"/>
                              <a:gd name="T34" fmla="*/ T33 w 2007"/>
                              <a:gd name="T35" fmla="*/ 998 h 1008"/>
                              <a:gd name="T36" fmla="+- 0 5616 3610"/>
                              <a:gd name="T37" fmla="*/ T36 w 2007"/>
                              <a:gd name="T38" fmla="*/ 1008 h 1008"/>
                              <a:gd name="T39" fmla="+- 0 3626 3610"/>
                              <a:gd name="T40" fmla="*/ T39 w 2007"/>
                              <a:gd name="T41" fmla="*/ 12 h 1008"/>
                              <a:gd name="T42" fmla="+- 0 3617 3610"/>
                              <a:gd name="T43" fmla="*/ T42 w 2007"/>
                              <a:gd name="T44" fmla="*/ 12 h 1008"/>
                              <a:gd name="T45" fmla="+- 0 3626 3610"/>
                              <a:gd name="T46" fmla="*/ T45 w 2007"/>
                              <a:gd name="T47" fmla="*/ 5 h 1008"/>
                              <a:gd name="T48" fmla="+- 0 3626 3610"/>
                              <a:gd name="T49" fmla="*/ T48 w 2007"/>
                              <a:gd name="T50" fmla="*/ 12 h 1008"/>
                              <a:gd name="T51" fmla="+- 0 5597 3610"/>
                              <a:gd name="T52" fmla="*/ T51 w 2007"/>
                              <a:gd name="T53" fmla="*/ 12 h 1008"/>
                              <a:gd name="T54" fmla="+- 0 3626 3610"/>
                              <a:gd name="T55" fmla="*/ T54 w 2007"/>
                              <a:gd name="T56" fmla="*/ 12 h 1008"/>
                              <a:gd name="T57" fmla="+- 0 3626 3610"/>
                              <a:gd name="T58" fmla="*/ T57 w 2007"/>
                              <a:gd name="T59" fmla="*/ 5 h 1008"/>
                              <a:gd name="T60" fmla="+- 0 5597 3610"/>
                              <a:gd name="T61" fmla="*/ T60 w 2007"/>
                              <a:gd name="T62" fmla="*/ 5 h 1008"/>
                              <a:gd name="T63" fmla="+- 0 5597 3610"/>
                              <a:gd name="T64" fmla="*/ T63 w 2007"/>
                              <a:gd name="T65" fmla="*/ 12 h 1008"/>
                              <a:gd name="T66" fmla="+- 0 5597 3610"/>
                              <a:gd name="T67" fmla="*/ T66 w 2007"/>
                              <a:gd name="T68" fmla="*/ 998 h 1008"/>
                              <a:gd name="T69" fmla="+- 0 5597 3610"/>
                              <a:gd name="T70" fmla="*/ T69 w 2007"/>
                              <a:gd name="T71" fmla="*/ 5 h 1008"/>
                              <a:gd name="T72" fmla="+- 0 5606 3610"/>
                              <a:gd name="T73" fmla="*/ T72 w 2007"/>
                              <a:gd name="T74" fmla="*/ 12 h 1008"/>
                              <a:gd name="T75" fmla="+- 0 5616 3610"/>
                              <a:gd name="T76" fmla="*/ T75 w 2007"/>
                              <a:gd name="T77" fmla="*/ 12 h 1008"/>
                              <a:gd name="T78" fmla="+- 0 5616 3610"/>
                              <a:gd name="T79" fmla="*/ T78 w 2007"/>
                              <a:gd name="T80" fmla="*/ 989 h 1008"/>
                              <a:gd name="T81" fmla="+- 0 5606 3610"/>
                              <a:gd name="T82" fmla="*/ T81 w 2007"/>
                              <a:gd name="T83" fmla="*/ 989 h 1008"/>
                              <a:gd name="T84" fmla="+- 0 5597 3610"/>
                              <a:gd name="T85" fmla="*/ T84 w 2007"/>
                              <a:gd name="T86" fmla="*/ 998 h 1008"/>
                              <a:gd name="T87" fmla="+- 0 5616 3610"/>
                              <a:gd name="T88" fmla="*/ T87 w 2007"/>
                              <a:gd name="T89" fmla="*/ 12 h 1008"/>
                              <a:gd name="T90" fmla="+- 0 5606 3610"/>
                              <a:gd name="T91" fmla="*/ T90 w 2007"/>
                              <a:gd name="T92" fmla="*/ 12 h 1008"/>
                              <a:gd name="T93" fmla="+- 0 5597 3610"/>
                              <a:gd name="T94" fmla="*/ T93 w 2007"/>
                              <a:gd name="T95" fmla="*/ 5 h 1008"/>
                              <a:gd name="T96" fmla="+- 0 5616 3610"/>
                              <a:gd name="T97" fmla="*/ T96 w 2007"/>
                              <a:gd name="T98" fmla="*/ 5 h 1008"/>
                              <a:gd name="T99" fmla="+- 0 5616 3610"/>
                              <a:gd name="T100" fmla="*/ T99 w 2007"/>
                              <a:gd name="T101" fmla="*/ 12 h 1008"/>
                              <a:gd name="T102" fmla="+- 0 3626 3610"/>
                              <a:gd name="T103" fmla="*/ T102 w 2007"/>
                              <a:gd name="T104" fmla="*/ 998 h 1008"/>
                              <a:gd name="T105" fmla="+- 0 3617 3610"/>
                              <a:gd name="T106" fmla="*/ T105 w 2007"/>
                              <a:gd name="T107" fmla="*/ 989 h 1008"/>
                              <a:gd name="T108" fmla="+- 0 3626 3610"/>
                              <a:gd name="T109" fmla="*/ T108 w 2007"/>
                              <a:gd name="T110" fmla="*/ 989 h 1008"/>
                              <a:gd name="T111" fmla="+- 0 3626 3610"/>
                              <a:gd name="T112" fmla="*/ T111 w 2007"/>
                              <a:gd name="T113" fmla="*/ 998 h 1008"/>
                              <a:gd name="T114" fmla="+- 0 5597 3610"/>
                              <a:gd name="T115" fmla="*/ T114 w 2007"/>
                              <a:gd name="T116" fmla="*/ 998 h 1008"/>
                              <a:gd name="T117" fmla="+- 0 3626 3610"/>
                              <a:gd name="T118" fmla="*/ T117 w 2007"/>
                              <a:gd name="T119" fmla="*/ 998 h 1008"/>
                              <a:gd name="T120" fmla="+- 0 3626 3610"/>
                              <a:gd name="T121" fmla="*/ T120 w 2007"/>
                              <a:gd name="T122" fmla="*/ 989 h 1008"/>
                              <a:gd name="T123" fmla="+- 0 5597 3610"/>
                              <a:gd name="T124" fmla="*/ T123 w 2007"/>
                              <a:gd name="T125" fmla="*/ 989 h 1008"/>
                              <a:gd name="T126" fmla="+- 0 5597 3610"/>
                              <a:gd name="T127" fmla="*/ T126 w 2007"/>
                              <a:gd name="T128" fmla="*/ 998 h 1008"/>
                              <a:gd name="T129" fmla="+- 0 5616 3610"/>
                              <a:gd name="T130" fmla="*/ T129 w 2007"/>
                              <a:gd name="T131" fmla="*/ 998 h 1008"/>
                              <a:gd name="T132" fmla="+- 0 5597 3610"/>
                              <a:gd name="T133" fmla="*/ T132 w 2007"/>
                              <a:gd name="T134" fmla="*/ 998 h 1008"/>
                              <a:gd name="T135" fmla="+- 0 5606 3610"/>
                              <a:gd name="T136" fmla="*/ T135 w 2007"/>
                              <a:gd name="T137" fmla="*/ 989 h 1008"/>
                              <a:gd name="T138" fmla="+- 0 5616 3610"/>
                              <a:gd name="T139" fmla="*/ T138 w 2007"/>
                              <a:gd name="T140" fmla="*/ 989 h 1008"/>
                              <a:gd name="T141" fmla="+- 0 5616 3610"/>
                              <a:gd name="T142" fmla="*/ T141 w 2007"/>
                              <a:gd name="T143" fmla="*/ 998 h 1008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</a:cxnLst>
                            <a:rect l="0" t="0" r="r" b="b"/>
                            <a:pathLst>
                              <a:path w="2007" h="1008">
                                <a:moveTo>
                                  <a:pt x="2006" y="1008"/>
                                </a:moveTo>
                                <a:lnTo>
                                  <a:pt x="0" y="1008"/>
                                </a:lnTo>
                                <a:lnTo>
                                  <a:pt x="0" y="0"/>
                                </a:lnTo>
                                <a:lnTo>
                                  <a:pt x="2006" y="0"/>
                                </a:lnTo>
                                <a:lnTo>
                                  <a:pt x="2006" y="5"/>
                                </a:lnTo>
                                <a:lnTo>
                                  <a:pt x="16" y="5"/>
                                </a:lnTo>
                                <a:lnTo>
                                  <a:pt x="7" y="12"/>
                                </a:lnTo>
                                <a:lnTo>
                                  <a:pt x="16" y="12"/>
                                </a:lnTo>
                                <a:lnTo>
                                  <a:pt x="16" y="989"/>
                                </a:lnTo>
                                <a:lnTo>
                                  <a:pt x="7" y="989"/>
                                </a:lnTo>
                                <a:lnTo>
                                  <a:pt x="16" y="998"/>
                                </a:lnTo>
                                <a:lnTo>
                                  <a:pt x="2006" y="998"/>
                                </a:lnTo>
                                <a:lnTo>
                                  <a:pt x="2006" y="1008"/>
                                </a:lnTo>
                                <a:close/>
                                <a:moveTo>
                                  <a:pt x="16" y="12"/>
                                </a:moveTo>
                                <a:lnTo>
                                  <a:pt x="7" y="12"/>
                                </a:lnTo>
                                <a:lnTo>
                                  <a:pt x="16" y="5"/>
                                </a:lnTo>
                                <a:lnTo>
                                  <a:pt x="16" y="12"/>
                                </a:lnTo>
                                <a:close/>
                                <a:moveTo>
                                  <a:pt x="1987" y="12"/>
                                </a:moveTo>
                                <a:lnTo>
                                  <a:pt x="16" y="12"/>
                                </a:lnTo>
                                <a:lnTo>
                                  <a:pt x="16" y="5"/>
                                </a:lnTo>
                                <a:lnTo>
                                  <a:pt x="1987" y="5"/>
                                </a:lnTo>
                                <a:lnTo>
                                  <a:pt x="1987" y="12"/>
                                </a:lnTo>
                                <a:close/>
                                <a:moveTo>
                                  <a:pt x="1987" y="998"/>
                                </a:moveTo>
                                <a:lnTo>
                                  <a:pt x="1987" y="5"/>
                                </a:lnTo>
                                <a:lnTo>
                                  <a:pt x="1996" y="12"/>
                                </a:lnTo>
                                <a:lnTo>
                                  <a:pt x="2006" y="12"/>
                                </a:lnTo>
                                <a:lnTo>
                                  <a:pt x="2006" y="989"/>
                                </a:lnTo>
                                <a:lnTo>
                                  <a:pt x="1996" y="989"/>
                                </a:lnTo>
                                <a:lnTo>
                                  <a:pt x="1987" y="998"/>
                                </a:lnTo>
                                <a:close/>
                                <a:moveTo>
                                  <a:pt x="2006" y="12"/>
                                </a:moveTo>
                                <a:lnTo>
                                  <a:pt x="1996" y="12"/>
                                </a:lnTo>
                                <a:lnTo>
                                  <a:pt x="1987" y="5"/>
                                </a:lnTo>
                                <a:lnTo>
                                  <a:pt x="2006" y="5"/>
                                </a:lnTo>
                                <a:lnTo>
                                  <a:pt x="2006" y="12"/>
                                </a:lnTo>
                                <a:close/>
                                <a:moveTo>
                                  <a:pt x="16" y="998"/>
                                </a:moveTo>
                                <a:lnTo>
                                  <a:pt x="7" y="989"/>
                                </a:lnTo>
                                <a:lnTo>
                                  <a:pt x="16" y="989"/>
                                </a:lnTo>
                                <a:lnTo>
                                  <a:pt x="16" y="998"/>
                                </a:lnTo>
                                <a:close/>
                                <a:moveTo>
                                  <a:pt x="1987" y="998"/>
                                </a:moveTo>
                                <a:lnTo>
                                  <a:pt x="16" y="998"/>
                                </a:lnTo>
                                <a:lnTo>
                                  <a:pt x="16" y="989"/>
                                </a:lnTo>
                                <a:lnTo>
                                  <a:pt x="1987" y="989"/>
                                </a:lnTo>
                                <a:lnTo>
                                  <a:pt x="1987" y="998"/>
                                </a:lnTo>
                                <a:close/>
                                <a:moveTo>
                                  <a:pt x="2006" y="998"/>
                                </a:moveTo>
                                <a:lnTo>
                                  <a:pt x="1987" y="998"/>
                                </a:lnTo>
                                <a:lnTo>
                                  <a:pt x="1996" y="989"/>
                                </a:lnTo>
                                <a:lnTo>
                                  <a:pt x="2006" y="989"/>
                                </a:lnTo>
                                <a:lnTo>
                                  <a:pt x="2006" y="9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53"/>
                        <wps:cNvSpPr>
                          <a:spLocks/>
                        </wps:cNvSpPr>
                        <wps:spPr bwMode="auto">
                          <a:xfrm>
                            <a:off x="199" y="3820"/>
                            <a:ext cx="308" cy="3749"/>
                          </a:xfrm>
                          <a:custGeom>
                            <a:avLst/>
                            <a:gdLst>
                              <a:gd name="T0" fmla="+- 0 506 199"/>
                              <a:gd name="T1" fmla="*/ T0 w 308"/>
                              <a:gd name="T2" fmla="+- 0 7570 3821"/>
                              <a:gd name="T3" fmla="*/ 7570 h 3749"/>
                              <a:gd name="T4" fmla="+- 0 199 199"/>
                              <a:gd name="T5" fmla="*/ T4 w 308"/>
                              <a:gd name="T6" fmla="+- 0 7570 3821"/>
                              <a:gd name="T7" fmla="*/ 7570 h 3749"/>
                              <a:gd name="T8" fmla="+- 0 199 199"/>
                              <a:gd name="T9" fmla="*/ T8 w 308"/>
                              <a:gd name="T10" fmla="+- 0 3821 3821"/>
                              <a:gd name="T11" fmla="*/ 3821 h 3749"/>
                              <a:gd name="T12" fmla="+- 0 216 199"/>
                              <a:gd name="T13" fmla="*/ T12 w 308"/>
                              <a:gd name="T14" fmla="+- 0 3821 3821"/>
                              <a:gd name="T15" fmla="*/ 3821 h 3749"/>
                              <a:gd name="T16" fmla="+- 0 216 199"/>
                              <a:gd name="T17" fmla="*/ T16 w 308"/>
                              <a:gd name="T18" fmla="+- 0 7553 3821"/>
                              <a:gd name="T19" fmla="*/ 7553 h 3749"/>
                              <a:gd name="T20" fmla="+- 0 206 199"/>
                              <a:gd name="T21" fmla="*/ T20 w 308"/>
                              <a:gd name="T22" fmla="+- 0 7553 3821"/>
                              <a:gd name="T23" fmla="*/ 7553 h 3749"/>
                              <a:gd name="T24" fmla="+- 0 216 199"/>
                              <a:gd name="T25" fmla="*/ T24 w 308"/>
                              <a:gd name="T26" fmla="+- 0 7560 3821"/>
                              <a:gd name="T27" fmla="*/ 7560 h 3749"/>
                              <a:gd name="T28" fmla="+- 0 506 199"/>
                              <a:gd name="T29" fmla="*/ T28 w 308"/>
                              <a:gd name="T30" fmla="+- 0 7560 3821"/>
                              <a:gd name="T31" fmla="*/ 7560 h 3749"/>
                              <a:gd name="T32" fmla="+- 0 506 199"/>
                              <a:gd name="T33" fmla="*/ T32 w 308"/>
                              <a:gd name="T34" fmla="+- 0 7570 3821"/>
                              <a:gd name="T35" fmla="*/ 7570 h 3749"/>
                              <a:gd name="T36" fmla="+- 0 216 199"/>
                              <a:gd name="T37" fmla="*/ T36 w 308"/>
                              <a:gd name="T38" fmla="+- 0 7560 3821"/>
                              <a:gd name="T39" fmla="*/ 7560 h 3749"/>
                              <a:gd name="T40" fmla="+- 0 206 199"/>
                              <a:gd name="T41" fmla="*/ T40 w 308"/>
                              <a:gd name="T42" fmla="+- 0 7553 3821"/>
                              <a:gd name="T43" fmla="*/ 7553 h 3749"/>
                              <a:gd name="T44" fmla="+- 0 216 199"/>
                              <a:gd name="T45" fmla="*/ T44 w 308"/>
                              <a:gd name="T46" fmla="+- 0 7553 3821"/>
                              <a:gd name="T47" fmla="*/ 7553 h 3749"/>
                              <a:gd name="T48" fmla="+- 0 216 199"/>
                              <a:gd name="T49" fmla="*/ T48 w 308"/>
                              <a:gd name="T50" fmla="+- 0 7560 3821"/>
                              <a:gd name="T51" fmla="*/ 7560 h 3749"/>
                              <a:gd name="T52" fmla="+- 0 506 199"/>
                              <a:gd name="T53" fmla="*/ T52 w 308"/>
                              <a:gd name="T54" fmla="+- 0 7560 3821"/>
                              <a:gd name="T55" fmla="*/ 7560 h 3749"/>
                              <a:gd name="T56" fmla="+- 0 216 199"/>
                              <a:gd name="T57" fmla="*/ T56 w 308"/>
                              <a:gd name="T58" fmla="+- 0 7560 3821"/>
                              <a:gd name="T59" fmla="*/ 7560 h 3749"/>
                              <a:gd name="T60" fmla="+- 0 216 199"/>
                              <a:gd name="T61" fmla="*/ T60 w 308"/>
                              <a:gd name="T62" fmla="+- 0 7553 3821"/>
                              <a:gd name="T63" fmla="*/ 7553 h 3749"/>
                              <a:gd name="T64" fmla="+- 0 506 199"/>
                              <a:gd name="T65" fmla="*/ T64 w 308"/>
                              <a:gd name="T66" fmla="+- 0 7553 3821"/>
                              <a:gd name="T67" fmla="*/ 7553 h 3749"/>
                              <a:gd name="T68" fmla="+- 0 506 199"/>
                              <a:gd name="T69" fmla="*/ T68 w 308"/>
                              <a:gd name="T70" fmla="+- 0 7560 3821"/>
                              <a:gd name="T71" fmla="*/ 7560 h 37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308" h="3749">
                                <a:moveTo>
                                  <a:pt x="307" y="3749"/>
                                </a:moveTo>
                                <a:lnTo>
                                  <a:pt x="0" y="3749"/>
                                </a:lnTo>
                                <a:lnTo>
                                  <a:pt x="0" y="0"/>
                                </a:lnTo>
                                <a:lnTo>
                                  <a:pt x="17" y="0"/>
                                </a:lnTo>
                                <a:lnTo>
                                  <a:pt x="17" y="3732"/>
                                </a:lnTo>
                                <a:lnTo>
                                  <a:pt x="7" y="3732"/>
                                </a:lnTo>
                                <a:lnTo>
                                  <a:pt x="17" y="3739"/>
                                </a:lnTo>
                                <a:lnTo>
                                  <a:pt x="307" y="3739"/>
                                </a:lnTo>
                                <a:lnTo>
                                  <a:pt x="307" y="3749"/>
                                </a:lnTo>
                                <a:close/>
                                <a:moveTo>
                                  <a:pt x="17" y="3739"/>
                                </a:moveTo>
                                <a:lnTo>
                                  <a:pt x="7" y="3732"/>
                                </a:lnTo>
                                <a:lnTo>
                                  <a:pt x="17" y="3732"/>
                                </a:lnTo>
                                <a:lnTo>
                                  <a:pt x="17" y="3739"/>
                                </a:lnTo>
                                <a:close/>
                                <a:moveTo>
                                  <a:pt x="307" y="3739"/>
                                </a:moveTo>
                                <a:lnTo>
                                  <a:pt x="17" y="3739"/>
                                </a:lnTo>
                                <a:lnTo>
                                  <a:pt x="17" y="3732"/>
                                </a:lnTo>
                                <a:lnTo>
                                  <a:pt x="307" y="3732"/>
                                </a:lnTo>
                                <a:lnTo>
                                  <a:pt x="307" y="3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67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52"/>
                        <wps:cNvSpPr>
                          <a:spLocks/>
                        </wps:cNvSpPr>
                        <wps:spPr bwMode="auto">
                          <a:xfrm>
                            <a:off x="199" y="3820"/>
                            <a:ext cx="308" cy="2338"/>
                          </a:xfrm>
                          <a:custGeom>
                            <a:avLst/>
                            <a:gdLst>
                              <a:gd name="T0" fmla="+- 0 506 199"/>
                              <a:gd name="T1" fmla="*/ T0 w 308"/>
                              <a:gd name="T2" fmla="+- 0 6158 3821"/>
                              <a:gd name="T3" fmla="*/ 6158 h 2338"/>
                              <a:gd name="T4" fmla="+- 0 199 199"/>
                              <a:gd name="T5" fmla="*/ T4 w 308"/>
                              <a:gd name="T6" fmla="+- 0 6158 3821"/>
                              <a:gd name="T7" fmla="*/ 6158 h 2338"/>
                              <a:gd name="T8" fmla="+- 0 199 199"/>
                              <a:gd name="T9" fmla="*/ T8 w 308"/>
                              <a:gd name="T10" fmla="+- 0 3821 3821"/>
                              <a:gd name="T11" fmla="*/ 3821 h 2338"/>
                              <a:gd name="T12" fmla="+- 0 216 199"/>
                              <a:gd name="T13" fmla="*/ T12 w 308"/>
                              <a:gd name="T14" fmla="+- 0 3821 3821"/>
                              <a:gd name="T15" fmla="*/ 3821 h 2338"/>
                              <a:gd name="T16" fmla="+- 0 216 199"/>
                              <a:gd name="T17" fmla="*/ T16 w 308"/>
                              <a:gd name="T18" fmla="+- 0 6139 3821"/>
                              <a:gd name="T19" fmla="*/ 6139 h 2338"/>
                              <a:gd name="T20" fmla="+- 0 206 199"/>
                              <a:gd name="T21" fmla="*/ T20 w 308"/>
                              <a:gd name="T22" fmla="+- 0 6139 3821"/>
                              <a:gd name="T23" fmla="*/ 6139 h 2338"/>
                              <a:gd name="T24" fmla="+- 0 216 199"/>
                              <a:gd name="T25" fmla="*/ T24 w 308"/>
                              <a:gd name="T26" fmla="+- 0 6149 3821"/>
                              <a:gd name="T27" fmla="*/ 6149 h 2338"/>
                              <a:gd name="T28" fmla="+- 0 506 199"/>
                              <a:gd name="T29" fmla="*/ T28 w 308"/>
                              <a:gd name="T30" fmla="+- 0 6149 3821"/>
                              <a:gd name="T31" fmla="*/ 6149 h 2338"/>
                              <a:gd name="T32" fmla="+- 0 506 199"/>
                              <a:gd name="T33" fmla="*/ T32 w 308"/>
                              <a:gd name="T34" fmla="+- 0 6158 3821"/>
                              <a:gd name="T35" fmla="*/ 6158 h 2338"/>
                              <a:gd name="T36" fmla="+- 0 216 199"/>
                              <a:gd name="T37" fmla="*/ T36 w 308"/>
                              <a:gd name="T38" fmla="+- 0 6149 3821"/>
                              <a:gd name="T39" fmla="*/ 6149 h 2338"/>
                              <a:gd name="T40" fmla="+- 0 206 199"/>
                              <a:gd name="T41" fmla="*/ T40 w 308"/>
                              <a:gd name="T42" fmla="+- 0 6139 3821"/>
                              <a:gd name="T43" fmla="*/ 6139 h 2338"/>
                              <a:gd name="T44" fmla="+- 0 216 199"/>
                              <a:gd name="T45" fmla="*/ T44 w 308"/>
                              <a:gd name="T46" fmla="+- 0 6139 3821"/>
                              <a:gd name="T47" fmla="*/ 6139 h 2338"/>
                              <a:gd name="T48" fmla="+- 0 216 199"/>
                              <a:gd name="T49" fmla="*/ T48 w 308"/>
                              <a:gd name="T50" fmla="+- 0 6149 3821"/>
                              <a:gd name="T51" fmla="*/ 6149 h 2338"/>
                              <a:gd name="T52" fmla="+- 0 506 199"/>
                              <a:gd name="T53" fmla="*/ T52 w 308"/>
                              <a:gd name="T54" fmla="+- 0 6149 3821"/>
                              <a:gd name="T55" fmla="*/ 6149 h 2338"/>
                              <a:gd name="T56" fmla="+- 0 216 199"/>
                              <a:gd name="T57" fmla="*/ T56 w 308"/>
                              <a:gd name="T58" fmla="+- 0 6149 3821"/>
                              <a:gd name="T59" fmla="*/ 6149 h 2338"/>
                              <a:gd name="T60" fmla="+- 0 216 199"/>
                              <a:gd name="T61" fmla="*/ T60 w 308"/>
                              <a:gd name="T62" fmla="+- 0 6139 3821"/>
                              <a:gd name="T63" fmla="*/ 6139 h 2338"/>
                              <a:gd name="T64" fmla="+- 0 506 199"/>
                              <a:gd name="T65" fmla="*/ T64 w 308"/>
                              <a:gd name="T66" fmla="+- 0 6139 3821"/>
                              <a:gd name="T67" fmla="*/ 6139 h 2338"/>
                              <a:gd name="T68" fmla="+- 0 506 199"/>
                              <a:gd name="T69" fmla="*/ T68 w 308"/>
                              <a:gd name="T70" fmla="+- 0 6149 3821"/>
                              <a:gd name="T71" fmla="*/ 6149 h 23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308" h="2338">
                                <a:moveTo>
                                  <a:pt x="307" y="2337"/>
                                </a:moveTo>
                                <a:lnTo>
                                  <a:pt x="0" y="2337"/>
                                </a:lnTo>
                                <a:lnTo>
                                  <a:pt x="0" y="0"/>
                                </a:lnTo>
                                <a:lnTo>
                                  <a:pt x="17" y="0"/>
                                </a:lnTo>
                                <a:lnTo>
                                  <a:pt x="17" y="2318"/>
                                </a:lnTo>
                                <a:lnTo>
                                  <a:pt x="7" y="2318"/>
                                </a:lnTo>
                                <a:lnTo>
                                  <a:pt x="17" y="2328"/>
                                </a:lnTo>
                                <a:lnTo>
                                  <a:pt x="307" y="2328"/>
                                </a:lnTo>
                                <a:lnTo>
                                  <a:pt x="307" y="2337"/>
                                </a:lnTo>
                                <a:close/>
                                <a:moveTo>
                                  <a:pt x="17" y="2328"/>
                                </a:moveTo>
                                <a:lnTo>
                                  <a:pt x="7" y="2318"/>
                                </a:lnTo>
                                <a:lnTo>
                                  <a:pt x="17" y="2318"/>
                                </a:lnTo>
                                <a:lnTo>
                                  <a:pt x="17" y="2328"/>
                                </a:lnTo>
                                <a:close/>
                                <a:moveTo>
                                  <a:pt x="307" y="2328"/>
                                </a:moveTo>
                                <a:lnTo>
                                  <a:pt x="17" y="2328"/>
                                </a:lnTo>
                                <a:lnTo>
                                  <a:pt x="17" y="2318"/>
                                </a:lnTo>
                                <a:lnTo>
                                  <a:pt x="307" y="2318"/>
                                </a:lnTo>
                                <a:lnTo>
                                  <a:pt x="307" y="23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67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51"/>
                        <wps:cNvSpPr>
                          <a:spLocks/>
                        </wps:cNvSpPr>
                        <wps:spPr bwMode="auto">
                          <a:xfrm>
                            <a:off x="199" y="3820"/>
                            <a:ext cx="308" cy="924"/>
                          </a:xfrm>
                          <a:custGeom>
                            <a:avLst/>
                            <a:gdLst>
                              <a:gd name="T0" fmla="+- 0 506 199"/>
                              <a:gd name="T1" fmla="*/ T0 w 308"/>
                              <a:gd name="T2" fmla="+- 0 4745 3821"/>
                              <a:gd name="T3" fmla="*/ 4745 h 924"/>
                              <a:gd name="T4" fmla="+- 0 199 199"/>
                              <a:gd name="T5" fmla="*/ T4 w 308"/>
                              <a:gd name="T6" fmla="+- 0 4745 3821"/>
                              <a:gd name="T7" fmla="*/ 4745 h 924"/>
                              <a:gd name="T8" fmla="+- 0 199 199"/>
                              <a:gd name="T9" fmla="*/ T8 w 308"/>
                              <a:gd name="T10" fmla="+- 0 3821 3821"/>
                              <a:gd name="T11" fmla="*/ 3821 h 924"/>
                              <a:gd name="T12" fmla="+- 0 216 199"/>
                              <a:gd name="T13" fmla="*/ T12 w 308"/>
                              <a:gd name="T14" fmla="+- 0 3821 3821"/>
                              <a:gd name="T15" fmla="*/ 3821 h 924"/>
                              <a:gd name="T16" fmla="+- 0 216 199"/>
                              <a:gd name="T17" fmla="*/ T16 w 308"/>
                              <a:gd name="T18" fmla="+- 0 4728 3821"/>
                              <a:gd name="T19" fmla="*/ 4728 h 924"/>
                              <a:gd name="T20" fmla="+- 0 206 199"/>
                              <a:gd name="T21" fmla="*/ T20 w 308"/>
                              <a:gd name="T22" fmla="+- 0 4728 3821"/>
                              <a:gd name="T23" fmla="*/ 4728 h 924"/>
                              <a:gd name="T24" fmla="+- 0 216 199"/>
                              <a:gd name="T25" fmla="*/ T24 w 308"/>
                              <a:gd name="T26" fmla="+- 0 4738 3821"/>
                              <a:gd name="T27" fmla="*/ 4738 h 924"/>
                              <a:gd name="T28" fmla="+- 0 506 199"/>
                              <a:gd name="T29" fmla="*/ T28 w 308"/>
                              <a:gd name="T30" fmla="+- 0 4738 3821"/>
                              <a:gd name="T31" fmla="*/ 4738 h 924"/>
                              <a:gd name="T32" fmla="+- 0 506 199"/>
                              <a:gd name="T33" fmla="*/ T32 w 308"/>
                              <a:gd name="T34" fmla="+- 0 4745 3821"/>
                              <a:gd name="T35" fmla="*/ 4745 h 924"/>
                              <a:gd name="T36" fmla="+- 0 216 199"/>
                              <a:gd name="T37" fmla="*/ T36 w 308"/>
                              <a:gd name="T38" fmla="+- 0 4738 3821"/>
                              <a:gd name="T39" fmla="*/ 4738 h 924"/>
                              <a:gd name="T40" fmla="+- 0 206 199"/>
                              <a:gd name="T41" fmla="*/ T40 w 308"/>
                              <a:gd name="T42" fmla="+- 0 4728 3821"/>
                              <a:gd name="T43" fmla="*/ 4728 h 924"/>
                              <a:gd name="T44" fmla="+- 0 216 199"/>
                              <a:gd name="T45" fmla="*/ T44 w 308"/>
                              <a:gd name="T46" fmla="+- 0 4728 3821"/>
                              <a:gd name="T47" fmla="*/ 4728 h 924"/>
                              <a:gd name="T48" fmla="+- 0 216 199"/>
                              <a:gd name="T49" fmla="*/ T48 w 308"/>
                              <a:gd name="T50" fmla="+- 0 4738 3821"/>
                              <a:gd name="T51" fmla="*/ 4738 h 924"/>
                              <a:gd name="T52" fmla="+- 0 506 199"/>
                              <a:gd name="T53" fmla="*/ T52 w 308"/>
                              <a:gd name="T54" fmla="+- 0 4738 3821"/>
                              <a:gd name="T55" fmla="*/ 4738 h 924"/>
                              <a:gd name="T56" fmla="+- 0 216 199"/>
                              <a:gd name="T57" fmla="*/ T56 w 308"/>
                              <a:gd name="T58" fmla="+- 0 4738 3821"/>
                              <a:gd name="T59" fmla="*/ 4738 h 924"/>
                              <a:gd name="T60" fmla="+- 0 216 199"/>
                              <a:gd name="T61" fmla="*/ T60 w 308"/>
                              <a:gd name="T62" fmla="+- 0 4728 3821"/>
                              <a:gd name="T63" fmla="*/ 4728 h 924"/>
                              <a:gd name="T64" fmla="+- 0 506 199"/>
                              <a:gd name="T65" fmla="*/ T64 w 308"/>
                              <a:gd name="T66" fmla="+- 0 4728 3821"/>
                              <a:gd name="T67" fmla="*/ 4728 h 924"/>
                              <a:gd name="T68" fmla="+- 0 506 199"/>
                              <a:gd name="T69" fmla="*/ T68 w 308"/>
                              <a:gd name="T70" fmla="+- 0 4738 3821"/>
                              <a:gd name="T71" fmla="*/ 4738 h 9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308" h="924">
                                <a:moveTo>
                                  <a:pt x="307" y="924"/>
                                </a:moveTo>
                                <a:lnTo>
                                  <a:pt x="0" y="924"/>
                                </a:lnTo>
                                <a:lnTo>
                                  <a:pt x="0" y="0"/>
                                </a:lnTo>
                                <a:lnTo>
                                  <a:pt x="17" y="0"/>
                                </a:lnTo>
                                <a:lnTo>
                                  <a:pt x="17" y="907"/>
                                </a:lnTo>
                                <a:lnTo>
                                  <a:pt x="7" y="907"/>
                                </a:lnTo>
                                <a:lnTo>
                                  <a:pt x="17" y="917"/>
                                </a:lnTo>
                                <a:lnTo>
                                  <a:pt x="307" y="917"/>
                                </a:lnTo>
                                <a:lnTo>
                                  <a:pt x="307" y="924"/>
                                </a:lnTo>
                                <a:close/>
                                <a:moveTo>
                                  <a:pt x="17" y="917"/>
                                </a:moveTo>
                                <a:lnTo>
                                  <a:pt x="7" y="907"/>
                                </a:lnTo>
                                <a:lnTo>
                                  <a:pt x="17" y="907"/>
                                </a:lnTo>
                                <a:lnTo>
                                  <a:pt x="17" y="917"/>
                                </a:lnTo>
                                <a:close/>
                                <a:moveTo>
                                  <a:pt x="307" y="917"/>
                                </a:moveTo>
                                <a:lnTo>
                                  <a:pt x="17" y="917"/>
                                </a:lnTo>
                                <a:lnTo>
                                  <a:pt x="17" y="907"/>
                                </a:lnTo>
                                <a:lnTo>
                                  <a:pt x="307" y="907"/>
                                </a:lnTo>
                                <a:lnTo>
                                  <a:pt x="307" y="9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67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50"/>
                        <wps:cNvSpPr>
                          <a:spLocks/>
                        </wps:cNvSpPr>
                        <wps:spPr bwMode="auto">
                          <a:xfrm>
                            <a:off x="0" y="2820"/>
                            <a:ext cx="2007" cy="1011"/>
                          </a:xfrm>
                          <a:custGeom>
                            <a:avLst/>
                            <a:gdLst>
                              <a:gd name="T0" fmla="*/ 2006 w 2007"/>
                              <a:gd name="T1" fmla="+- 0 3830 2820"/>
                              <a:gd name="T2" fmla="*/ 3830 h 1011"/>
                              <a:gd name="T3" fmla="*/ 0 w 2007"/>
                              <a:gd name="T4" fmla="+- 0 3830 2820"/>
                              <a:gd name="T5" fmla="*/ 3830 h 1011"/>
                              <a:gd name="T6" fmla="*/ 0 w 2007"/>
                              <a:gd name="T7" fmla="+- 0 2820 2820"/>
                              <a:gd name="T8" fmla="*/ 2820 h 1011"/>
                              <a:gd name="T9" fmla="*/ 2006 w 2007"/>
                              <a:gd name="T10" fmla="+- 0 2820 2820"/>
                              <a:gd name="T11" fmla="*/ 2820 h 1011"/>
                              <a:gd name="T12" fmla="*/ 2006 w 2007"/>
                              <a:gd name="T13" fmla="+- 0 2827 2820"/>
                              <a:gd name="T14" fmla="*/ 2827 h 1011"/>
                              <a:gd name="T15" fmla="*/ 17 w 2007"/>
                              <a:gd name="T16" fmla="+- 0 2827 2820"/>
                              <a:gd name="T17" fmla="*/ 2827 h 1011"/>
                              <a:gd name="T18" fmla="*/ 10 w 2007"/>
                              <a:gd name="T19" fmla="+- 0 2837 2820"/>
                              <a:gd name="T20" fmla="*/ 2837 h 1011"/>
                              <a:gd name="T21" fmla="*/ 17 w 2007"/>
                              <a:gd name="T22" fmla="+- 0 2837 2820"/>
                              <a:gd name="T23" fmla="*/ 2837 h 1011"/>
                              <a:gd name="T24" fmla="*/ 17 w 2007"/>
                              <a:gd name="T25" fmla="+- 0 3814 2820"/>
                              <a:gd name="T26" fmla="*/ 3814 h 1011"/>
                              <a:gd name="T27" fmla="*/ 10 w 2007"/>
                              <a:gd name="T28" fmla="+- 0 3814 2820"/>
                              <a:gd name="T29" fmla="*/ 3814 h 1011"/>
                              <a:gd name="T30" fmla="*/ 17 w 2007"/>
                              <a:gd name="T31" fmla="+- 0 3821 2820"/>
                              <a:gd name="T32" fmla="*/ 3821 h 1011"/>
                              <a:gd name="T33" fmla="*/ 2006 w 2007"/>
                              <a:gd name="T34" fmla="+- 0 3821 2820"/>
                              <a:gd name="T35" fmla="*/ 3821 h 1011"/>
                              <a:gd name="T36" fmla="*/ 2006 w 2007"/>
                              <a:gd name="T37" fmla="+- 0 3830 2820"/>
                              <a:gd name="T38" fmla="*/ 3830 h 1011"/>
                              <a:gd name="T39" fmla="*/ 17 w 2007"/>
                              <a:gd name="T40" fmla="+- 0 2837 2820"/>
                              <a:gd name="T41" fmla="*/ 2837 h 1011"/>
                              <a:gd name="T42" fmla="*/ 10 w 2007"/>
                              <a:gd name="T43" fmla="+- 0 2837 2820"/>
                              <a:gd name="T44" fmla="*/ 2837 h 1011"/>
                              <a:gd name="T45" fmla="*/ 17 w 2007"/>
                              <a:gd name="T46" fmla="+- 0 2827 2820"/>
                              <a:gd name="T47" fmla="*/ 2827 h 1011"/>
                              <a:gd name="T48" fmla="*/ 17 w 2007"/>
                              <a:gd name="T49" fmla="+- 0 2837 2820"/>
                              <a:gd name="T50" fmla="*/ 2837 h 1011"/>
                              <a:gd name="T51" fmla="*/ 1987 w 2007"/>
                              <a:gd name="T52" fmla="+- 0 2837 2820"/>
                              <a:gd name="T53" fmla="*/ 2837 h 1011"/>
                              <a:gd name="T54" fmla="*/ 17 w 2007"/>
                              <a:gd name="T55" fmla="+- 0 2837 2820"/>
                              <a:gd name="T56" fmla="*/ 2837 h 1011"/>
                              <a:gd name="T57" fmla="*/ 17 w 2007"/>
                              <a:gd name="T58" fmla="+- 0 2827 2820"/>
                              <a:gd name="T59" fmla="*/ 2827 h 1011"/>
                              <a:gd name="T60" fmla="*/ 1987 w 2007"/>
                              <a:gd name="T61" fmla="+- 0 2827 2820"/>
                              <a:gd name="T62" fmla="*/ 2827 h 1011"/>
                              <a:gd name="T63" fmla="*/ 1987 w 2007"/>
                              <a:gd name="T64" fmla="+- 0 2837 2820"/>
                              <a:gd name="T65" fmla="*/ 2837 h 1011"/>
                              <a:gd name="T66" fmla="*/ 1987 w 2007"/>
                              <a:gd name="T67" fmla="+- 0 3821 2820"/>
                              <a:gd name="T68" fmla="*/ 3821 h 1011"/>
                              <a:gd name="T69" fmla="*/ 1987 w 2007"/>
                              <a:gd name="T70" fmla="+- 0 2827 2820"/>
                              <a:gd name="T71" fmla="*/ 2827 h 1011"/>
                              <a:gd name="T72" fmla="*/ 1997 w 2007"/>
                              <a:gd name="T73" fmla="+- 0 2837 2820"/>
                              <a:gd name="T74" fmla="*/ 2837 h 1011"/>
                              <a:gd name="T75" fmla="*/ 2006 w 2007"/>
                              <a:gd name="T76" fmla="+- 0 2837 2820"/>
                              <a:gd name="T77" fmla="*/ 2837 h 1011"/>
                              <a:gd name="T78" fmla="*/ 2006 w 2007"/>
                              <a:gd name="T79" fmla="+- 0 3814 2820"/>
                              <a:gd name="T80" fmla="*/ 3814 h 1011"/>
                              <a:gd name="T81" fmla="*/ 1997 w 2007"/>
                              <a:gd name="T82" fmla="+- 0 3814 2820"/>
                              <a:gd name="T83" fmla="*/ 3814 h 1011"/>
                              <a:gd name="T84" fmla="*/ 1987 w 2007"/>
                              <a:gd name="T85" fmla="+- 0 3821 2820"/>
                              <a:gd name="T86" fmla="*/ 3821 h 1011"/>
                              <a:gd name="T87" fmla="*/ 2006 w 2007"/>
                              <a:gd name="T88" fmla="+- 0 2837 2820"/>
                              <a:gd name="T89" fmla="*/ 2837 h 1011"/>
                              <a:gd name="T90" fmla="*/ 1997 w 2007"/>
                              <a:gd name="T91" fmla="+- 0 2837 2820"/>
                              <a:gd name="T92" fmla="*/ 2837 h 1011"/>
                              <a:gd name="T93" fmla="*/ 1987 w 2007"/>
                              <a:gd name="T94" fmla="+- 0 2827 2820"/>
                              <a:gd name="T95" fmla="*/ 2827 h 1011"/>
                              <a:gd name="T96" fmla="*/ 2006 w 2007"/>
                              <a:gd name="T97" fmla="+- 0 2827 2820"/>
                              <a:gd name="T98" fmla="*/ 2827 h 1011"/>
                              <a:gd name="T99" fmla="*/ 2006 w 2007"/>
                              <a:gd name="T100" fmla="+- 0 2837 2820"/>
                              <a:gd name="T101" fmla="*/ 2837 h 1011"/>
                              <a:gd name="T102" fmla="*/ 17 w 2007"/>
                              <a:gd name="T103" fmla="+- 0 3821 2820"/>
                              <a:gd name="T104" fmla="*/ 3821 h 1011"/>
                              <a:gd name="T105" fmla="*/ 10 w 2007"/>
                              <a:gd name="T106" fmla="+- 0 3814 2820"/>
                              <a:gd name="T107" fmla="*/ 3814 h 1011"/>
                              <a:gd name="T108" fmla="*/ 17 w 2007"/>
                              <a:gd name="T109" fmla="+- 0 3814 2820"/>
                              <a:gd name="T110" fmla="*/ 3814 h 1011"/>
                              <a:gd name="T111" fmla="*/ 17 w 2007"/>
                              <a:gd name="T112" fmla="+- 0 3821 2820"/>
                              <a:gd name="T113" fmla="*/ 3821 h 1011"/>
                              <a:gd name="T114" fmla="*/ 1987 w 2007"/>
                              <a:gd name="T115" fmla="+- 0 3821 2820"/>
                              <a:gd name="T116" fmla="*/ 3821 h 1011"/>
                              <a:gd name="T117" fmla="*/ 17 w 2007"/>
                              <a:gd name="T118" fmla="+- 0 3821 2820"/>
                              <a:gd name="T119" fmla="*/ 3821 h 1011"/>
                              <a:gd name="T120" fmla="*/ 17 w 2007"/>
                              <a:gd name="T121" fmla="+- 0 3814 2820"/>
                              <a:gd name="T122" fmla="*/ 3814 h 1011"/>
                              <a:gd name="T123" fmla="*/ 1987 w 2007"/>
                              <a:gd name="T124" fmla="+- 0 3814 2820"/>
                              <a:gd name="T125" fmla="*/ 3814 h 1011"/>
                              <a:gd name="T126" fmla="*/ 1987 w 2007"/>
                              <a:gd name="T127" fmla="+- 0 3821 2820"/>
                              <a:gd name="T128" fmla="*/ 3821 h 1011"/>
                              <a:gd name="T129" fmla="*/ 2006 w 2007"/>
                              <a:gd name="T130" fmla="+- 0 3821 2820"/>
                              <a:gd name="T131" fmla="*/ 3821 h 1011"/>
                              <a:gd name="T132" fmla="*/ 1987 w 2007"/>
                              <a:gd name="T133" fmla="+- 0 3821 2820"/>
                              <a:gd name="T134" fmla="*/ 3821 h 1011"/>
                              <a:gd name="T135" fmla="*/ 1997 w 2007"/>
                              <a:gd name="T136" fmla="+- 0 3814 2820"/>
                              <a:gd name="T137" fmla="*/ 3814 h 1011"/>
                              <a:gd name="T138" fmla="*/ 2006 w 2007"/>
                              <a:gd name="T139" fmla="+- 0 3814 2820"/>
                              <a:gd name="T140" fmla="*/ 3814 h 1011"/>
                              <a:gd name="T141" fmla="*/ 2006 w 2007"/>
                              <a:gd name="T142" fmla="+- 0 3821 2820"/>
                              <a:gd name="T143" fmla="*/ 3821 h 1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2007" h="1011">
                                <a:moveTo>
                                  <a:pt x="2006" y="1010"/>
                                </a:moveTo>
                                <a:lnTo>
                                  <a:pt x="0" y="1010"/>
                                </a:lnTo>
                                <a:lnTo>
                                  <a:pt x="0" y="0"/>
                                </a:lnTo>
                                <a:lnTo>
                                  <a:pt x="2006" y="0"/>
                                </a:lnTo>
                                <a:lnTo>
                                  <a:pt x="2006" y="7"/>
                                </a:lnTo>
                                <a:lnTo>
                                  <a:pt x="17" y="7"/>
                                </a:lnTo>
                                <a:lnTo>
                                  <a:pt x="10" y="17"/>
                                </a:lnTo>
                                <a:lnTo>
                                  <a:pt x="17" y="17"/>
                                </a:lnTo>
                                <a:lnTo>
                                  <a:pt x="17" y="994"/>
                                </a:lnTo>
                                <a:lnTo>
                                  <a:pt x="10" y="994"/>
                                </a:lnTo>
                                <a:lnTo>
                                  <a:pt x="17" y="1001"/>
                                </a:lnTo>
                                <a:lnTo>
                                  <a:pt x="2006" y="1001"/>
                                </a:lnTo>
                                <a:lnTo>
                                  <a:pt x="2006" y="1010"/>
                                </a:lnTo>
                                <a:close/>
                                <a:moveTo>
                                  <a:pt x="17" y="17"/>
                                </a:moveTo>
                                <a:lnTo>
                                  <a:pt x="10" y="17"/>
                                </a:lnTo>
                                <a:lnTo>
                                  <a:pt x="17" y="7"/>
                                </a:lnTo>
                                <a:lnTo>
                                  <a:pt x="17" y="17"/>
                                </a:lnTo>
                                <a:close/>
                                <a:moveTo>
                                  <a:pt x="1987" y="17"/>
                                </a:moveTo>
                                <a:lnTo>
                                  <a:pt x="17" y="17"/>
                                </a:lnTo>
                                <a:lnTo>
                                  <a:pt x="17" y="7"/>
                                </a:lnTo>
                                <a:lnTo>
                                  <a:pt x="1987" y="7"/>
                                </a:lnTo>
                                <a:lnTo>
                                  <a:pt x="1987" y="17"/>
                                </a:lnTo>
                                <a:close/>
                                <a:moveTo>
                                  <a:pt x="1987" y="1001"/>
                                </a:moveTo>
                                <a:lnTo>
                                  <a:pt x="1987" y="7"/>
                                </a:lnTo>
                                <a:lnTo>
                                  <a:pt x="1997" y="17"/>
                                </a:lnTo>
                                <a:lnTo>
                                  <a:pt x="2006" y="17"/>
                                </a:lnTo>
                                <a:lnTo>
                                  <a:pt x="2006" y="994"/>
                                </a:lnTo>
                                <a:lnTo>
                                  <a:pt x="1997" y="994"/>
                                </a:lnTo>
                                <a:lnTo>
                                  <a:pt x="1987" y="1001"/>
                                </a:lnTo>
                                <a:close/>
                                <a:moveTo>
                                  <a:pt x="2006" y="17"/>
                                </a:moveTo>
                                <a:lnTo>
                                  <a:pt x="1997" y="17"/>
                                </a:lnTo>
                                <a:lnTo>
                                  <a:pt x="1987" y="7"/>
                                </a:lnTo>
                                <a:lnTo>
                                  <a:pt x="2006" y="7"/>
                                </a:lnTo>
                                <a:lnTo>
                                  <a:pt x="2006" y="17"/>
                                </a:lnTo>
                                <a:close/>
                                <a:moveTo>
                                  <a:pt x="17" y="1001"/>
                                </a:moveTo>
                                <a:lnTo>
                                  <a:pt x="10" y="994"/>
                                </a:lnTo>
                                <a:lnTo>
                                  <a:pt x="17" y="994"/>
                                </a:lnTo>
                                <a:lnTo>
                                  <a:pt x="17" y="1001"/>
                                </a:lnTo>
                                <a:close/>
                                <a:moveTo>
                                  <a:pt x="1987" y="1001"/>
                                </a:moveTo>
                                <a:lnTo>
                                  <a:pt x="17" y="1001"/>
                                </a:lnTo>
                                <a:lnTo>
                                  <a:pt x="17" y="994"/>
                                </a:lnTo>
                                <a:lnTo>
                                  <a:pt x="1987" y="994"/>
                                </a:lnTo>
                                <a:lnTo>
                                  <a:pt x="1987" y="1001"/>
                                </a:lnTo>
                                <a:close/>
                                <a:moveTo>
                                  <a:pt x="2006" y="1001"/>
                                </a:moveTo>
                                <a:lnTo>
                                  <a:pt x="1987" y="1001"/>
                                </a:lnTo>
                                <a:lnTo>
                                  <a:pt x="1997" y="994"/>
                                </a:lnTo>
                                <a:lnTo>
                                  <a:pt x="2006" y="994"/>
                                </a:lnTo>
                                <a:lnTo>
                                  <a:pt x="2006" y="10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49"/>
                        <wps:cNvSpPr>
                          <a:spLocks/>
                        </wps:cNvSpPr>
                        <wps:spPr bwMode="auto">
                          <a:xfrm>
                            <a:off x="496" y="4231"/>
                            <a:ext cx="2007" cy="1011"/>
                          </a:xfrm>
                          <a:custGeom>
                            <a:avLst/>
                            <a:gdLst>
                              <a:gd name="T0" fmla="+- 0 2503 497"/>
                              <a:gd name="T1" fmla="*/ T0 w 2007"/>
                              <a:gd name="T2" fmla="+- 0 5242 4231"/>
                              <a:gd name="T3" fmla="*/ 5242 h 1011"/>
                              <a:gd name="T4" fmla="+- 0 497 497"/>
                              <a:gd name="T5" fmla="*/ T4 w 2007"/>
                              <a:gd name="T6" fmla="+- 0 5242 4231"/>
                              <a:gd name="T7" fmla="*/ 5242 h 1011"/>
                              <a:gd name="T8" fmla="+- 0 497 497"/>
                              <a:gd name="T9" fmla="*/ T8 w 2007"/>
                              <a:gd name="T10" fmla="+- 0 4231 4231"/>
                              <a:gd name="T11" fmla="*/ 4231 h 1011"/>
                              <a:gd name="T12" fmla="+- 0 2503 497"/>
                              <a:gd name="T13" fmla="*/ T12 w 2007"/>
                              <a:gd name="T14" fmla="+- 0 4231 4231"/>
                              <a:gd name="T15" fmla="*/ 4231 h 1011"/>
                              <a:gd name="T16" fmla="+- 0 2503 497"/>
                              <a:gd name="T17" fmla="*/ T16 w 2007"/>
                              <a:gd name="T18" fmla="+- 0 4238 4231"/>
                              <a:gd name="T19" fmla="*/ 4238 h 1011"/>
                              <a:gd name="T20" fmla="+- 0 514 497"/>
                              <a:gd name="T21" fmla="*/ T20 w 2007"/>
                              <a:gd name="T22" fmla="+- 0 4238 4231"/>
                              <a:gd name="T23" fmla="*/ 4238 h 1011"/>
                              <a:gd name="T24" fmla="+- 0 506 497"/>
                              <a:gd name="T25" fmla="*/ T24 w 2007"/>
                              <a:gd name="T26" fmla="+- 0 4248 4231"/>
                              <a:gd name="T27" fmla="*/ 4248 h 1011"/>
                              <a:gd name="T28" fmla="+- 0 514 497"/>
                              <a:gd name="T29" fmla="*/ T28 w 2007"/>
                              <a:gd name="T30" fmla="+- 0 4248 4231"/>
                              <a:gd name="T31" fmla="*/ 4248 h 1011"/>
                              <a:gd name="T32" fmla="+- 0 514 497"/>
                              <a:gd name="T33" fmla="*/ T32 w 2007"/>
                              <a:gd name="T34" fmla="+- 0 5225 4231"/>
                              <a:gd name="T35" fmla="*/ 5225 h 1011"/>
                              <a:gd name="T36" fmla="+- 0 506 497"/>
                              <a:gd name="T37" fmla="*/ T36 w 2007"/>
                              <a:gd name="T38" fmla="+- 0 5225 4231"/>
                              <a:gd name="T39" fmla="*/ 5225 h 1011"/>
                              <a:gd name="T40" fmla="+- 0 514 497"/>
                              <a:gd name="T41" fmla="*/ T40 w 2007"/>
                              <a:gd name="T42" fmla="+- 0 5234 4231"/>
                              <a:gd name="T43" fmla="*/ 5234 h 1011"/>
                              <a:gd name="T44" fmla="+- 0 2503 497"/>
                              <a:gd name="T45" fmla="*/ T44 w 2007"/>
                              <a:gd name="T46" fmla="+- 0 5234 4231"/>
                              <a:gd name="T47" fmla="*/ 5234 h 1011"/>
                              <a:gd name="T48" fmla="+- 0 2503 497"/>
                              <a:gd name="T49" fmla="*/ T48 w 2007"/>
                              <a:gd name="T50" fmla="+- 0 5242 4231"/>
                              <a:gd name="T51" fmla="*/ 5242 h 1011"/>
                              <a:gd name="T52" fmla="+- 0 514 497"/>
                              <a:gd name="T53" fmla="*/ T52 w 2007"/>
                              <a:gd name="T54" fmla="+- 0 4248 4231"/>
                              <a:gd name="T55" fmla="*/ 4248 h 1011"/>
                              <a:gd name="T56" fmla="+- 0 506 497"/>
                              <a:gd name="T57" fmla="*/ T56 w 2007"/>
                              <a:gd name="T58" fmla="+- 0 4248 4231"/>
                              <a:gd name="T59" fmla="*/ 4248 h 1011"/>
                              <a:gd name="T60" fmla="+- 0 514 497"/>
                              <a:gd name="T61" fmla="*/ T60 w 2007"/>
                              <a:gd name="T62" fmla="+- 0 4238 4231"/>
                              <a:gd name="T63" fmla="*/ 4238 h 1011"/>
                              <a:gd name="T64" fmla="+- 0 514 497"/>
                              <a:gd name="T65" fmla="*/ T64 w 2007"/>
                              <a:gd name="T66" fmla="+- 0 4248 4231"/>
                              <a:gd name="T67" fmla="*/ 4248 h 1011"/>
                              <a:gd name="T68" fmla="+- 0 2486 497"/>
                              <a:gd name="T69" fmla="*/ T68 w 2007"/>
                              <a:gd name="T70" fmla="+- 0 4248 4231"/>
                              <a:gd name="T71" fmla="*/ 4248 h 1011"/>
                              <a:gd name="T72" fmla="+- 0 514 497"/>
                              <a:gd name="T73" fmla="*/ T72 w 2007"/>
                              <a:gd name="T74" fmla="+- 0 4248 4231"/>
                              <a:gd name="T75" fmla="*/ 4248 h 1011"/>
                              <a:gd name="T76" fmla="+- 0 514 497"/>
                              <a:gd name="T77" fmla="*/ T76 w 2007"/>
                              <a:gd name="T78" fmla="+- 0 4238 4231"/>
                              <a:gd name="T79" fmla="*/ 4238 h 1011"/>
                              <a:gd name="T80" fmla="+- 0 2486 497"/>
                              <a:gd name="T81" fmla="*/ T80 w 2007"/>
                              <a:gd name="T82" fmla="+- 0 4238 4231"/>
                              <a:gd name="T83" fmla="*/ 4238 h 1011"/>
                              <a:gd name="T84" fmla="+- 0 2486 497"/>
                              <a:gd name="T85" fmla="*/ T84 w 2007"/>
                              <a:gd name="T86" fmla="+- 0 4248 4231"/>
                              <a:gd name="T87" fmla="*/ 4248 h 1011"/>
                              <a:gd name="T88" fmla="+- 0 2486 497"/>
                              <a:gd name="T89" fmla="*/ T88 w 2007"/>
                              <a:gd name="T90" fmla="+- 0 5234 4231"/>
                              <a:gd name="T91" fmla="*/ 5234 h 1011"/>
                              <a:gd name="T92" fmla="+- 0 2486 497"/>
                              <a:gd name="T93" fmla="*/ T92 w 2007"/>
                              <a:gd name="T94" fmla="+- 0 4238 4231"/>
                              <a:gd name="T95" fmla="*/ 4238 h 1011"/>
                              <a:gd name="T96" fmla="+- 0 2494 497"/>
                              <a:gd name="T97" fmla="*/ T96 w 2007"/>
                              <a:gd name="T98" fmla="+- 0 4248 4231"/>
                              <a:gd name="T99" fmla="*/ 4248 h 1011"/>
                              <a:gd name="T100" fmla="+- 0 2503 497"/>
                              <a:gd name="T101" fmla="*/ T100 w 2007"/>
                              <a:gd name="T102" fmla="+- 0 4248 4231"/>
                              <a:gd name="T103" fmla="*/ 4248 h 1011"/>
                              <a:gd name="T104" fmla="+- 0 2503 497"/>
                              <a:gd name="T105" fmla="*/ T104 w 2007"/>
                              <a:gd name="T106" fmla="+- 0 5225 4231"/>
                              <a:gd name="T107" fmla="*/ 5225 h 1011"/>
                              <a:gd name="T108" fmla="+- 0 2494 497"/>
                              <a:gd name="T109" fmla="*/ T108 w 2007"/>
                              <a:gd name="T110" fmla="+- 0 5225 4231"/>
                              <a:gd name="T111" fmla="*/ 5225 h 1011"/>
                              <a:gd name="T112" fmla="+- 0 2486 497"/>
                              <a:gd name="T113" fmla="*/ T112 w 2007"/>
                              <a:gd name="T114" fmla="+- 0 5234 4231"/>
                              <a:gd name="T115" fmla="*/ 5234 h 1011"/>
                              <a:gd name="T116" fmla="+- 0 2503 497"/>
                              <a:gd name="T117" fmla="*/ T116 w 2007"/>
                              <a:gd name="T118" fmla="+- 0 4248 4231"/>
                              <a:gd name="T119" fmla="*/ 4248 h 1011"/>
                              <a:gd name="T120" fmla="+- 0 2494 497"/>
                              <a:gd name="T121" fmla="*/ T120 w 2007"/>
                              <a:gd name="T122" fmla="+- 0 4248 4231"/>
                              <a:gd name="T123" fmla="*/ 4248 h 1011"/>
                              <a:gd name="T124" fmla="+- 0 2486 497"/>
                              <a:gd name="T125" fmla="*/ T124 w 2007"/>
                              <a:gd name="T126" fmla="+- 0 4238 4231"/>
                              <a:gd name="T127" fmla="*/ 4238 h 1011"/>
                              <a:gd name="T128" fmla="+- 0 2503 497"/>
                              <a:gd name="T129" fmla="*/ T128 w 2007"/>
                              <a:gd name="T130" fmla="+- 0 4238 4231"/>
                              <a:gd name="T131" fmla="*/ 4238 h 1011"/>
                              <a:gd name="T132" fmla="+- 0 2503 497"/>
                              <a:gd name="T133" fmla="*/ T132 w 2007"/>
                              <a:gd name="T134" fmla="+- 0 4248 4231"/>
                              <a:gd name="T135" fmla="*/ 4248 h 1011"/>
                              <a:gd name="T136" fmla="+- 0 514 497"/>
                              <a:gd name="T137" fmla="*/ T136 w 2007"/>
                              <a:gd name="T138" fmla="+- 0 5234 4231"/>
                              <a:gd name="T139" fmla="*/ 5234 h 1011"/>
                              <a:gd name="T140" fmla="+- 0 506 497"/>
                              <a:gd name="T141" fmla="*/ T140 w 2007"/>
                              <a:gd name="T142" fmla="+- 0 5225 4231"/>
                              <a:gd name="T143" fmla="*/ 5225 h 1011"/>
                              <a:gd name="T144" fmla="+- 0 514 497"/>
                              <a:gd name="T145" fmla="*/ T144 w 2007"/>
                              <a:gd name="T146" fmla="+- 0 5225 4231"/>
                              <a:gd name="T147" fmla="*/ 5225 h 1011"/>
                              <a:gd name="T148" fmla="+- 0 514 497"/>
                              <a:gd name="T149" fmla="*/ T148 w 2007"/>
                              <a:gd name="T150" fmla="+- 0 5234 4231"/>
                              <a:gd name="T151" fmla="*/ 5234 h 1011"/>
                              <a:gd name="T152" fmla="+- 0 2486 497"/>
                              <a:gd name="T153" fmla="*/ T152 w 2007"/>
                              <a:gd name="T154" fmla="+- 0 5234 4231"/>
                              <a:gd name="T155" fmla="*/ 5234 h 1011"/>
                              <a:gd name="T156" fmla="+- 0 514 497"/>
                              <a:gd name="T157" fmla="*/ T156 w 2007"/>
                              <a:gd name="T158" fmla="+- 0 5234 4231"/>
                              <a:gd name="T159" fmla="*/ 5234 h 1011"/>
                              <a:gd name="T160" fmla="+- 0 514 497"/>
                              <a:gd name="T161" fmla="*/ T160 w 2007"/>
                              <a:gd name="T162" fmla="+- 0 5225 4231"/>
                              <a:gd name="T163" fmla="*/ 5225 h 1011"/>
                              <a:gd name="T164" fmla="+- 0 2486 497"/>
                              <a:gd name="T165" fmla="*/ T164 w 2007"/>
                              <a:gd name="T166" fmla="+- 0 5225 4231"/>
                              <a:gd name="T167" fmla="*/ 5225 h 1011"/>
                              <a:gd name="T168" fmla="+- 0 2486 497"/>
                              <a:gd name="T169" fmla="*/ T168 w 2007"/>
                              <a:gd name="T170" fmla="+- 0 5234 4231"/>
                              <a:gd name="T171" fmla="*/ 5234 h 1011"/>
                              <a:gd name="T172" fmla="+- 0 2503 497"/>
                              <a:gd name="T173" fmla="*/ T172 w 2007"/>
                              <a:gd name="T174" fmla="+- 0 5234 4231"/>
                              <a:gd name="T175" fmla="*/ 5234 h 1011"/>
                              <a:gd name="T176" fmla="+- 0 2486 497"/>
                              <a:gd name="T177" fmla="*/ T176 w 2007"/>
                              <a:gd name="T178" fmla="+- 0 5234 4231"/>
                              <a:gd name="T179" fmla="*/ 5234 h 1011"/>
                              <a:gd name="T180" fmla="+- 0 2494 497"/>
                              <a:gd name="T181" fmla="*/ T180 w 2007"/>
                              <a:gd name="T182" fmla="+- 0 5225 4231"/>
                              <a:gd name="T183" fmla="*/ 5225 h 1011"/>
                              <a:gd name="T184" fmla="+- 0 2503 497"/>
                              <a:gd name="T185" fmla="*/ T184 w 2007"/>
                              <a:gd name="T186" fmla="+- 0 5225 4231"/>
                              <a:gd name="T187" fmla="*/ 5225 h 1011"/>
                              <a:gd name="T188" fmla="+- 0 2503 497"/>
                              <a:gd name="T189" fmla="*/ T188 w 2007"/>
                              <a:gd name="T190" fmla="+- 0 5234 4231"/>
                              <a:gd name="T191" fmla="*/ 5234 h 10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2007" h="1011">
                                <a:moveTo>
                                  <a:pt x="2006" y="1011"/>
                                </a:moveTo>
                                <a:lnTo>
                                  <a:pt x="0" y="1011"/>
                                </a:lnTo>
                                <a:lnTo>
                                  <a:pt x="0" y="0"/>
                                </a:lnTo>
                                <a:lnTo>
                                  <a:pt x="2006" y="0"/>
                                </a:lnTo>
                                <a:lnTo>
                                  <a:pt x="2006" y="7"/>
                                </a:lnTo>
                                <a:lnTo>
                                  <a:pt x="17" y="7"/>
                                </a:lnTo>
                                <a:lnTo>
                                  <a:pt x="9" y="17"/>
                                </a:lnTo>
                                <a:lnTo>
                                  <a:pt x="17" y="17"/>
                                </a:lnTo>
                                <a:lnTo>
                                  <a:pt x="17" y="994"/>
                                </a:lnTo>
                                <a:lnTo>
                                  <a:pt x="9" y="994"/>
                                </a:lnTo>
                                <a:lnTo>
                                  <a:pt x="17" y="1003"/>
                                </a:lnTo>
                                <a:lnTo>
                                  <a:pt x="2006" y="1003"/>
                                </a:lnTo>
                                <a:lnTo>
                                  <a:pt x="2006" y="1011"/>
                                </a:lnTo>
                                <a:close/>
                                <a:moveTo>
                                  <a:pt x="17" y="17"/>
                                </a:moveTo>
                                <a:lnTo>
                                  <a:pt x="9" y="17"/>
                                </a:lnTo>
                                <a:lnTo>
                                  <a:pt x="17" y="7"/>
                                </a:lnTo>
                                <a:lnTo>
                                  <a:pt x="17" y="17"/>
                                </a:lnTo>
                                <a:close/>
                                <a:moveTo>
                                  <a:pt x="1989" y="17"/>
                                </a:moveTo>
                                <a:lnTo>
                                  <a:pt x="17" y="17"/>
                                </a:lnTo>
                                <a:lnTo>
                                  <a:pt x="17" y="7"/>
                                </a:lnTo>
                                <a:lnTo>
                                  <a:pt x="1989" y="7"/>
                                </a:lnTo>
                                <a:lnTo>
                                  <a:pt x="1989" y="17"/>
                                </a:lnTo>
                                <a:close/>
                                <a:moveTo>
                                  <a:pt x="1989" y="1003"/>
                                </a:moveTo>
                                <a:lnTo>
                                  <a:pt x="1989" y="7"/>
                                </a:lnTo>
                                <a:lnTo>
                                  <a:pt x="1997" y="17"/>
                                </a:lnTo>
                                <a:lnTo>
                                  <a:pt x="2006" y="17"/>
                                </a:lnTo>
                                <a:lnTo>
                                  <a:pt x="2006" y="994"/>
                                </a:lnTo>
                                <a:lnTo>
                                  <a:pt x="1997" y="994"/>
                                </a:lnTo>
                                <a:lnTo>
                                  <a:pt x="1989" y="1003"/>
                                </a:lnTo>
                                <a:close/>
                                <a:moveTo>
                                  <a:pt x="2006" y="17"/>
                                </a:moveTo>
                                <a:lnTo>
                                  <a:pt x="1997" y="17"/>
                                </a:lnTo>
                                <a:lnTo>
                                  <a:pt x="1989" y="7"/>
                                </a:lnTo>
                                <a:lnTo>
                                  <a:pt x="2006" y="7"/>
                                </a:lnTo>
                                <a:lnTo>
                                  <a:pt x="2006" y="17"/>
                                </a:lnTo>
                                <a:close/>
                                <a:moveTo>
                                  <a:pt x="17" y="1003"/>
                                </a:moveTo>
                                <a:lnTo>
                                  <a:pt x="9" y="994"/>
                                </a:lnTo>
                                <a:lnTo>
                                  <a:pt x="17" y="994"/>
                                </a:lnTo>
                                <a:lnTo>
                                  <a:pt x="17" y="1003"/>
                                </a:lnTo>
                                <a:close/>
                                <a:moveTo>
                                  <a:pt x="1989" y="1003"/>
                                </a:moveTo>
                                <a:lnTo>
                                  <a:pt x="17" y="1003"/>
                                </a:lnTo>
                                <a:lnTo>
                                  <a:pt x="17" y="994"/>
                                </a:lnTo>
                                <a:lnTo>
                                  <a:pt x="1989" y="994"/>
                                </a:lnTo>
                                <a:lnTo>
                                  <a:pt x="1989" y="1003"/>
                                </a:lnTo>
                                <a:close/>
                                <a:moveTo>
                                  <a:pt x="2006" y="1003"/>
                                </a:moveTo>
                                <a:lnTo>
                                  <a:pt x="1989" y="1003"/>
                                </a:lnTo>
                                <a:lnTo>
                                  <a:pt x="1997" y="994"/>
                                </a:lnTo>
                                <a:lnTo>
                                  <a:pt x="2006" y="994"/>
                                </a:lnTo>
                                <a:lnTo>
                                  <a:pt x="2006" y="1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48"/>
                        <wps:cNvSpPr>
                          <a:spLocks/>
                        </wps:cNvSpPr>
                        <wps:spPr bwMode="auto">
                          <a:xfrm>
                            <a:off x="496" y="5642"/>
                            <a:ext cx="2007" cy="1013"/>
                          </a:xfrm>
                          <a:custGeom>
                            <a:avLst/>
                            <a:gdLst>
                              <a:gd name="T0" fmla="+- 0 2503 497"/>
                              <a:gd name="T1" fmla="*/ T0 w 2007"/>
                              <a:gd name="T2" fmla="+- 0 6655 5642"/>
                              <a:gd name="T3" fmla="*/ 6655 h 1013"/>
                              <a:gd name="T4" fmla="+- 0 497 497"/>
                              <a:gd name="T5" fmla="*/ T4 w 2007"/>
                              <a:gd name="T6" fmla="+- 0 6655 5642"/>
                              <a:gd name="T7" fmla="*/ 6655 h 1013"/>
                              <a:gd name="T8" fmla="+- 0 497 497"/>
                              <a:gd name="T9" fmla="*/ T8 w 2007"/>
                              <a:gd name="T10" fmla="+- 0 5642 5642"/>
                              <a:gd name="T11" fmla="*/ 5642 h 1013"/>
                              <a:gd name="T12" fmla="+- 0 2503 497"/>
                              <a:gd name="T13" fmla="*/ T12 w 2007"/>
                              <a:gd name="T14" fmla="+- 0 5642 5642"/>
                              <a:gd name="T15" fmla="*/ 5642 h 1013"/>
                              <a:gd name="T16" fmla="+- 0 2503 497"/>
                              <a:gd name="T17" fmla="*/ T16 w 2007"/>
                              <a:gd name="T18" fmla="+- 0 5652 5642"/>
                              <a:gd name="T19" fmla="*/ 5652 h 1013"/>
                              <a:gd name="T20" fmla="+- 0 514 497"/>
                              <a:gd name="T21" fmla="*/ T20 w 2007"/>
                              <a:gd name="T22" fmla="+- 0 5652 5642"/>
                              <a:gd name="T23" fmla="*/ 5652 h 1013"/>
                              <a:gd name="T24" fmla="+- 0 506 497"/>
                              <a:gd name="T25" fmla="*/ T24 w 2007"/>
                              <a:gd name="T26" fmla="+- 0 5659 5642"/>
                              <a:gd name="T27" fmla="*/ 5659 h 1013"/>
                              <a:gd name="T28" fmla="+- 0 514 497"/>
                              <a:gd name="T29" fmla="*/ T28 w 2007"/>
                              <a:gd name="T30" fmla="+- 0 5659 5642"/>
                              <a:gd name="T31" fmla="*/ 5659 h 1013"/>
                              <a:gd name="T32" fmla="+- 0 514 497"/>
                              <a:gd name="T33" fmla="*/ T32 w 2007"/>
                              <a:gd name="T34" fmla="+- 0 6636 5642"/>
                              <a:gd name="T35" fmla="*/ 6636 h 1013"/>
                              <a:gd name="T36" fmla="+- 0 506 497"/>
                              <a:gd name="T37" fmla="*/ T36 w 2007"/>
                              <a:gd name="T38" fmla="+- 0 6636 5642"/>
                              <a:gd name="T39" fmla="*/ 6636 h 1013"/>
                              <a:gd name="T40" fmla="+- 0 514 497"/>
                              <a:gd name="T41" fmla="*/ T40 w 2007"/>
                              <a:gd name="T42" fmla="+- 0 6646 5642"/>
                              <a:gd name="T43" fmla="*/ 6646 h 1013"/>
                              <a:gd name="T44" fmla="+- 0 2503 497"/>
                              <a:gd name="T45" fmla="*/ T44 w 2007"/>
                              <a:gd name="T46" fmla="+- 0 6646 5642"/>
                              <a:gd name="T47" fmla="*/ 6646 h 1013"/>
                              <a:gd name="T48" fmla="+- 0 2503 497"/>
                              <a:gd name="T49" fmla="*/ T48 w 2007"/>
                              <a:gd name="T50" fmla="+- 0 6655 5642"/>
                              <a:gd name="T51" fmla="*/ 6655 h 1013"/>
                              <a:gd name="T52" fmla="+- 0 514 497"/>
                              <a:gd name="T53" fmla="*/ T52 w 2007"/>
                              <a:gd name="T54" fmla="+- 0 5659 5642"/>
                              <a:gd name="T55" fmla="*/ 5659 h 1013"/>
                              <a:gd name="T56" fmla="+- 0 506 497"/>
                              <a:gd name="T57" fmla="*/ T56 w 2007"/>
                              <a:gd name="T58" fmla="+- 0 5659 5642"/>
                              <a:gd name="T59" fmla="*/ 5659 h 1013"/>
                              <a:gd name="T60" fmla="+- 0 514 497"/>
                              <a:gd name="T61" fmla="*/ T60 w 2007"/>
                              <a:gd name="T62" fmla="+- 0 5652 5642"/>
                              <a:gd name="T63" fmla="*/ 5652 h 1013"/>
                              <a:gd name="T64" fmla="+- 0 514 497"/>
                              <a:gd name="T65" fmla="*/ T64 w 2007"/>
                              <a:gd name="T66" fmla="+- 0 5659 5642"/>
                              <a:gd name="T67" fmla="*/ 5659 h 1013"/>
                              <a:gd name="T68" fmla="+- 0 2486 497"/>
                              <a:gd name="T69" fmla="*/ T68 w 2007"/>
                              <a:gd name="T70" fmla="+- 0 5659 5642"/>
                              <a:gd name="T71" fmla="*/ 5659 h 1013"/>
                              <a:gd name="T72" fmla="+- 0 514 497"/>
                              <a:gd name="T73" fmla="*/ T72 w 2007"/>
                              <a:gd name="T74" fmla="+- 0 5659 5642"/>
                              <a:gd name="T75" fmla="*/ 5659 h 1013"/>
                              <a:gd name="T76" fmla="+- 0 514 497"/>
                              <a:gd name="T77" fmla="*/ T76 w 2007"/>
                              <a:gd name="T78" fmla="+- 0 5652 5642"/>
                              <a:gd name="T79" fmla="*/ 5652 h 1013"/>
                              <a:gd name="T80" fmla="+- 0 2486 497"/>
                              <a:gd name="T81" fmla="*/ T80 w 2007"/>
                              <a:gd name="T82" fmla="+- 0 5652 5642"/>
                              <a:gd name="T83" fmla="*/ 5652 h 1013"/>
                              <a:gd name="T84" fmla="+- 0 2486 497"/>
                              <a:gd name="T85" fmla="*/ T84 w 2007"/>
                              <a:gd name="T86" fmla="+- 0 5659 5642"/>
                              <a:gd name="T87" fmla="*/ 5659 h 1013"/>
                              <a:gd name="T88" fmla="+- 0 2486 497"/>
                              <a:gd name="T89" fmla="*/ T88 w 2007"/>
                              <a:gd name="T90" fmla="+- 0 6646 5642"/>
                              <a:gd name="T91" fmla="*/ 6646 h 1013"/>
                              <a:gd name="T92" fmla="+- 0 2486 497"/>
                              <a:gd name="T93" fmla="*/ T92 w 2007"/>
                              <a:gd name="T94" fmla="+- 0 5652 5642"/>
                              <a:gd name="T95" fmla="*/ 5652 h 1013"/>
                              <a:gd name="T96" fmla="+- 0 2494 497"/>
                              <a:gd name="T97" fmla="*/ T96 w 2007"/>
                              <a:gd name="T98" fmla="+- 0 5659 5642"/>
                              <a:gd name="T99" fmla="*/ 5659 h 1013"/>
                              <a:gd name="T100" fmla="+- 0 2503 497"/>
                              <a:gd name="T101" fmla="*/ T100 w 2007"/>
                              <a:gd name="T102" fmla="+- 0 5659 5642"/>
                              <a:gd name="T103" fmla="*/ 5659 h 1013"/>
                              <a:gd name="T104" fmla="+- 0 2503 497"/>
                              <a:gd name="T105" fmla="*/ T104 w 2007"/>
                              <a:gd name="T106" fmla="+- 0 6636 5642"/>
                              <a:gd name="T107" fmla="*/ 6636 h 1013"/>
                              <a:gd name="T108" fmla="+- 0 2494 497"/>
                              <a:gd name="T109" fmla="*/ T108 w 2007"/>
                              <a:gd name="T110" fmla="+- 0 6636 5642"/>
                              <a:gd name="T111" fmla="*/ 6636 h 1013"/>
                              <a:gd name="T112" fmla="+- 0 2486 497"/>
                              <a:gd name="T113" fmla="*/ T112 w 2007"/>
                              <a:gd name="T114" fmla="+- 0 6646 5642"/>
                              <a:gd name="T115" fmla="*/ 6646 h 1013"/>
                              <a:gd name="T116" fmla="+- 0 2503 497"/>
                              <a:gd name="T117" fmla="*/ T116 w 2007"/>
                              <a:gd name="T118" fmla="+- 0 5659 5642"/>
                              <a:gd name="T119" fmla="*/ 5659 h 1013"/>
                              <a:gd name="T120" fmla="+- 0 2494 497"/>
                              <a:gd name="T121" fmla="*/ T120 w 2007"/>
                              <a:gd name="T122" fmla="+- 0 5659 5642"/>
                              <a:gd name="T123" fmla="*/ 5659 h 1013"/>
                              <a:gd name="T124" fmla="+- 0 2486 497"/>
                              <a:gd name="T125" fmla="*/ T124 w 2007"/>
                              <a:gd name="T126" fmla="+- 0 5652 5642"/>
                              <a:gd name="T127" fmla="*/ 5652 h 1013"/>
                              <a:gd name="T128" fmla="+- 0 2503 497"/>
                              <a:gd name="T129" fmla="*/ T128 w 2007"/>
                              <a:gd name="T130" fmla="+- 0 5652 5642"/>
                              <a:gd name="T131" fmla="*/ 5652 h 1013"/>
                              <a:gd name="T132" fmla="+- 0 2503 497"/>
                              <a:gd name="T133" fmla="*/ T132 w 2007"/>
                              <a:gd name="T134" fmla="+- 0 5659 5642"/>
                              <a:gd name="T135" fmla="*/ 5659 h 1013"/>
                              <a:gd name="T136" fmla="+- 0 514 497"/>
                              <a:gd name="T137" fmla="*/ T136 w 2007"/>
                              <a:gd name="T138" fmla="+- 0 6646 5642"/>
                              <a:gd name="T139" fmla="*/ 6646 h 1013"/>
                              <a:gd name="T140" fmla="+- 0 506 497"/>
                              <a:gd name="T141" fmla="*/ T140 w 2007"/>
                              <a:gd name="T142" fmla="+- 0 6636 5642"/>
                              <a:gd name="T143" fmla="*/ 6636 h 1013"/>
                              <a:gd name="T144" fmla="+- 0 514 497"/>
                              <a:gd name="T145" fmla="*/ T144 w 2007"/>
                              <a:gd name="T146" fmla="+- 0 6636 5642"/>
                              <a:gd name="T147" fmla="*/ 6636 h 1013"/>
                              <a:gd name="T148" fmla="+- 0 514 497"/>
                              <a:gd name="T149" fmla="*/ T148 w 2007"/>
                              <a:gd name="T150" fmla="+- 0 6646 5642"/>
                              <a:gd name="T151" fmla="*/ 6646 h 1013"/>
                              <a:gd name="T152" fmla="+- 0 2486 497"/>
                              <a:gd name="T153" fmla="*/ T152 w 2007"/>
                              <a:gd name="T154" fmla="+- 0 6646 5642"/>
                              <a:gd name="T155" fmla="*/ 6646 h 1013"/>
                              <a:gd name="T156" fmla="+- 0 514 497"/>
                              <a:gd name="T157" fmla="*/ T156 w 2007"/>
                              <a:gd name="T158" fmla="+- 0 6646 5642"/>
                              <a:gd name="T159" fmla="*/ 6646 h 1013"/>
                              <a:gd name="T160" fmla="+- 0 514 497"/>
                              <a:gd name="T161" fmla="*/ T160 w 2007"/>
                              <a:gd name="T162" fmla="+- 0 6636 5642"/>
                              <a:gd name="T163" fmla="*/ 6636 h 1013"/>
                              <a:gd name="T164" fmla="+- 0 2486 497"/>
                              <a:gd name="T165" fmla="*/ T164 w 2007"/>
                              <a:gd name="T166" fmla="+- 0 6636 5642"/>
                              <a:gd name="T167" fmla="*/ 6636 h 1013"/>
                              <a:gd name="T168" fmla="+- 0 2486 497"/>
                              <a:gd name="T169" fmla="*/ T168 w 2007"/>
                              <a:gd name="T170" fmla="+- 0 6646 5642"/>
                              <a:gd name="T171" fmla="*/ 6646 h 1013"/>
                              <a:gd name="T172" fmla="+- 0 2503 497"/>
                              <a:gd name="T173" fmla="*/ T172 w 2007"/>
                              <a:gd name="T174" fmla="+- 0 6646 5642"/>
                              <a:gd name="T175" fmla="*/ 6646 h 1013"/>
                              <a:gd name="T176" fmla="+- 0 2486 497"/>
                              <a:gd name="T177" fmla="*/ T176 w 2007"/>
                              <a:gd name="T178" fmla="+- 0 6646 5642"/>
                              <a:gd name="T179" fmla="*/ 6646 h 1013"/>
                              <a:gd name="T180" fmla="+- 0 2494 497"/>
                              <a:gd name="T181" fmla="*/ T180 w 2007"/>
                              <a:gd name="T182" fmla="+- 0 6636 5642"/>
                              <a:gd name="T183" fmla="*/ 6636 h 1013"/>
                              <a:gd name="T184" fmla="+- 0 2503 497"/>
                              <a:gd name="T185" fmla="*/ T184 w 2007"/>
                              <a:gd name="T186" fmla="+- 0 6636 5642"/>
                              <a:gd name="T187" fmla="*/ 6636 h 1013"/>
                              <a:gd name="T188" fmla="+- 0 2503 497"/>
                              <a:gd name="T189" fmla="*/ T188 w 2007"/>
                              <a:gd name="T190" fmla="+- 0 6646 5642"/>
                              <a:gd name="T191" fmla="*/ 6646 h 10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2007" h="1013">
                                <a:moveTo>
                                  <a:pt x="2006" y="1013"/>
                                </a:moveTo>
                                <a:lnTo>
                                  <a:pt x="0" y="1013"/>
                                </a:lnTo>
                                <a:lnTo>
                                  <a:pt x="0" y="0"/>
                                </a:lnTo>
                                <a:lnTo>
                                  <a:pt x="2006" y="0"/>
                                </a:lnTo>
                                <a:lnTo>
                                  <a:pt x="2006" y="10"/>
                                </a:lnTo>
                                <a:lnTo>
                                  <a:pt x="17" y="10"/>
                                </a:lnTo>
                                <a:lnTo>
                                  <a:pt x="9" y="17"/>
                                </a:lnTo>
                                <a:lnTo>
                                  <a:pt x="17" y="17"/>
                                </a:lnTo>
                                <a:lnTo>
                                  <a:pt x="17" y="994"/>
                                </a:lnTo>
                                <a:lnTo>
                                  <a:pt x="9" y="994"/>
                                </a:lnTo>
                                <a:lnTo>
                                  <a:pt x="17" y="1004"/>
                                </a:lnTo>
                                <a:lnTo>
                                  <a:pt x="2006" y="1004"/>
                                </a:lnTo>
                                <a:lnTo>
                                  <a:pt x="2006" y="1013"/>
                                </a:lnTo>
                                <a:close/>
                                <a:moveTo>
                                  <a:pt x="17" y="17"/>
                                </a:moveTo>
                                <a:lnTo>
                                  <a:pt x="9" y="17"/>
                                </a:lnTo>
                                <a:lnTo>
                                  <a:pt x="17" y="10"/>
                                </a:lnTo>
                                <a:lnTo>
                                  <a:pt x="17" y="17"/>
                                </a:lnTo>
                                <a:close/>
                                <a:moveTo>
                                  <a:pt x="1989" y="17"/>
                                </a:moveTo>
                                <a:lnTo>
                                  <a:pt x="17" y="17"/>
                                </a:lnTo>
                                <a:lnTo>
                                  <a:pt x="17" y="10"/>
                                </a:lnTo>
                                <a:lnTo>
                                  <a:pt x="1989" y="10"/>
                                </a:lnTo>
                                <a:lnTo>
                                  <a:pt x="1989" y="17"/>
                                </a:lnTo>
                                <a:close/>
                                <a:moveTo>
                                  <a:pt x="1989" y="1004"/>
                                </a:moveTo>
                                <a:lnTo>
                                  <a:pt x="1989" y="10"/>
                                </a:lnTo>
                                <a:lnTo>
                                  <a:pt x="1997" y="17"/>
                                </a:lnTo>
                                <a:lnTo>
                                  <a:pt x="2006" y="17"/>
                                </a:lnTo>
                                <a:lnTo>
                                  <a:pt x="2006" y="994"/>
                                </a:lnTo>
                                <a:lnTo>
                                  <a:pt x="1997" y="994"/>
                                </a:lnTo>
                                <a:lnTo>
                                  <a:pt x="1989" y="1004"/>
                                </a:lnTo>
                                <a:close/>
                                <a:moveTo>
                                  <a:pt x="2006" y="17"/>
                                </a:moveTo>
                                <a:lnTo>
                                  <a:pt x="1997" y="17"/>
                                </a:lnTo>
                                <a:lnTo>
                                  <a:pt x="1989" y="10"/>
                                </a:lnTo>
                                <a:lnTo>
                                  <a:pt x="2006" y="10"/>
                                </a:lnTo>
                                <a:lnTo>
                                  <a:pt x="2006" y="17"/>
                                </a:lnTo>
                                <a:close/>
                                <a:moveTo>
                                  <a:pt x="17" y="1004"/>
                                </a:moveTo>
                                <a:lnTo>
                                  <a:pt x="9" y="994"/>
                                </a:lnTo>
                                <a:lnTo>
                                  <a:pt x="17" y="994"/>
                                </a:lnTo>
                                <a:lnTo>
                                  <a:pt x="17" y="1004"/>
                                </a:lnTo>
                                <a:close/>
                                <a:moveTo>
                                  <a:pt x="1989" y="1004"/>
                                </a:moveTo>
                                <a:lnTo>
                                  <a:pt x="17" y="1004"/>
                                </a:lnTo>
                                <a:lnTo>
                                  <a:pt x="17" y="994"/>
                                </a:lnTo>
                                <a:lnTo>
                                  <a:pt x="1989" y="994"/>
                                </a:lnTo>
                                <a:lnTo>
                                  <a:pt x="1989" y="1004"/>
                                </a:lnTo>
                                <a:close/>
                                <a:moveTo>
                                  <a:pt x="2006" y="1004"/>
                                </a:moveTo>
                                <a:lnTo>
                                  <a:pt x="1989" y="1004"/>
                                </a:lnTo>
                                <a:lnTo>
                                  <a:pt x="1997" y="994"/>
                                </a:lnTo>
                                <a:lnTo>
                                  <a:pt x="2006" y="994"/>
                                </a:lnTo>
                                <a:lnTo>
                                  <a:pt x="2006" y="10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47"/>
                        <wps:cNvSpPr>
                          <a:spLocks/>
                        </wps:cNvSpPr>
                        <wps:spPr bwMode="auto">
                          <a:xfrm>
                            <a:off x="496" y="7053"/>
                            <a:ext cx="2007" cy="1013"/>
                          </a:xfrm>
                          <a:custGeom>
                            <a:avLst/>
                            <a:gdLst>
                              <a:gd name="T0" fmla="+- 0 2503 497"/>
                              <a:gd name="T1" fmla="*/ T0 w 2007"/>
                              <a:gd name="T2" fmla="+- 0 8066 7054"/>
                              <a:gd name="T3" fmla="*/ 8066 h 1013"/>
                              <a:gd name="T4" fmla="+- 0 497 497"/>
                              <a:gd name="T5" fmla="*/ T4 w 2007"/>
                              <a:gd name="T6" fmla="+- 0 8066 7054"/>
                              <a:gd name="T7" fmla="*/ 8066 h 1013"/>
                              <a:gd name="T8" fmla="+- 0 497 497"/>
                              <a:gd name="T9" fmla="*/ T8 w 2007"/>
                              <a:gd name="T10" fmla="+- 0 7054 7054"/>
                              <a:gd name="T11" fmla="*/ 7054 h 1013"/>
                              <a:gd name="T12" fmla="+- 0 2503 497"/>
                              <a:gd name="T13" fmla="*/ T12 w 2007"/>
                              <a:gd name="T14" fmla="+- 0 7054 7054"/>
                              <a:gd name="T15" fmla="*/ 7054 h 1013"/>
                              <a:gd name="T16" fmla="+- 0 2503 497"/>
                              <a:gd name="T17" fmla="*/ T16 w 2007"/>
                              <a:gd name="T18" fmla="+- 0 7063 7054"/>
                              <a:gd name="T19" fmla="*/ 7063 h 1013"/>
                              <a:gd name="T20" fmla="+- 0 514 497"/>
                              <a:gd name="T21" fmla="*/ T20 w 2007"/>
                              <a:gd name="T22" fmla="+- 0 7063 7054"/>
                              <a:gd name="T23" fmla="*/ 7063 h 1013"/>
                              <a:gd name="T24" fmla="+- 0 506 497"/>
                              <a:gd name="T25" fmla="*/ T24 w 2007"/>
                              <a:gd name="T26" fmla="+- 0 7073 7054"/>
                              <a:gd name="T27" fmla="*/ 7073 h 1013"/>
                              <a:gd name="T28" fmla="+- 0 514 497"/>
                              <a:gd name="T29" fmla="*/ T28 w 2007"/>
                              <a:gd name="T30" fmla="+- 0 7073 7054"/>
                              <a:gd name="T31" fmla="*/ 7073 h 1013"/>
                              <a:gd name="T32" fmla="+- 0 514 497"/>
                              <a:gd name="T33" fmla="*/ T32 w 2007"/>
                              <a:gd name="T34" fmla="+- 0 8050 7054"/>
                              <a:gd name="T35" fmla="*/ 8050 h 1013"/>
                              <a:gd name="T36" fmla="+- 0 506 497"/>
                              <a:gd name="T37" fmla="*/ T36 w 2007"/>
                              <a:gd name="T38" fmla="+- 0 8050 7054"/>
                              <a:gd name="T39" fmla="*/ 8050 h 1013"/>
                              <a:gd name="T40" fmla="+- 0 514 497"/>
                              <a:gd name="T41" fmla="*/ T40 w 2007"/>
                              <a:gd name="T42" fmla="+- 0 8057 7054"/>
                              <a:gd name="T43" fmla="*/ 8057 h 1013"/>
                              <a:gd name="T44" fmla="+- 0 2503 497"/>
                              <a:gd name="T45" fmla="*/ T44 w 2007"/>
                              <a:gd name="T46" fmla="+- 0 8057 7054"/>
                              <a:gd name="T47" fmla="*/ 8057 h 1013"/>
                              <a:gd name="T48" fmla="+- 0 2503 497"/>
                              <a:gd name="T49" fmla="*/ T48 w 2007"/>
                              <a:gd name="T50" fmla="+- 0 8066 7054"/>
                              <a:gd name="T51" fmla="*/ 8066 h 1013"/>
                              <a:gd name="T52" fmla="+- 0 514 497"/>
                              <a:gd name="T53" fmla="*/ T52 w 2007"/>
                              <a:gd name="T54" fmla="+- 0 7073 7054"/>
                              <a:gd name="T55" fmla="*/ 7073 h 1013"/>
                              <a:gd name="T56" fmla="+- 0 506 497"/>
                              <a:gd name="T57" fmla="*/ T56 w 2007"/>
                              <a:gd name="T58" fmla="+- 0 7073 7054"/>
                              <a:gd name="T59" fmla="*/ 7073 h 1013"/>
                              <a:gd name="T60" fmla="+- 0 514 497"/>
                              <a:gd name="T61" fmla="*/ T60 w 2007"/>
                              <a:gd name="T62" fmla="+- 0 7063 7054"/>
                              <a:gd name="T63" fmla="*/ 7063 h 1013"/>
                              <a:gd name="T64" fmla="+- 0 514 497"/>
                              <a:gd name="T65" fmla="*/ T64 w 2007"/>
                              <a:gd name="T66" fmla="+- 0 7073 7054"/>
                              <a:gd name="T67" fmla="*/ 7073 h 1013"/>
                              <a:gd name="T68" fmla="+- 0 2486 497"/>
                              <a:gd name="T69" fmla="*/ T68 w 2007"/>
                              <a:gd name="T70" fmla="+- 0 7073 7054"/>
                              <a:gd name="T71" fmla="*/ 7073 h 1013"/>
                              <a:gd name="T72" fmla="+- 0 514 497"/>
                              <a:gd name="T73" fmla="*/ T72 w 2007"/>
                              <a:gd name="T74" fmla="+- 0 7073 7054"/>
                              <a:gd name="T75" fmla="*/ 7073 h 1013"/>
                              <a:gd name="T76" fmla="+- 0 514 497"/>
                              <a:gd name="T77" fmla="*/ T76 w 2007"/>
                              <a:gd name="T78" fmla="+- 0 7063 7054"/>
                              <a:gd name="T79" fmla="*/ 7063 h 1013"/>
                              <a:gd name="T80" fmla="+- 0 2486 497"/>
                              <a:gd name="T81" fmla="*/ T80 w 2007"/>
                              <a:gd name="T82" fmla="+- 0 7063 7054"/>
                              <a:gd name="T83" fmla="*/ 7063 h 1013"/>
                              <a:gd name="T84" fmla="+- 0 2486 497"/>
                              <a:gd name="T85" fmla="*/ T84 w 2007"/>
                              <a:gd name="T86" fmla="+- 0 7073 7054"/>
                              <a:gd name="T87" fmla="*/ 7073 h 1013"/>
                              <a:gd name="T88" fmla="+- 0 2486 497"/>
                              <a:gd name="T89" fmla="*/ T88 w 2007"/>
                              <a:gd name="T90" fmla="+- 0 8057 7054"/>
                              <a:gd name="T91" fmla="*/ 8057 h 1013"/>
                              <a:gd name="T92" fmla="+- 0 2486 497"/>
                              <a:gd name="T93" fmla="*/ T92 w 2007"/>
                              <a:gd name="T94" fmla="+- 0 7063 7054"/>
                              <a:gd name="T95" fmla="*/ 7063 h 1013"/>
                              <a:gd name="T96" fmla="+- 0 2494 497"/>
                              <a:gd name="T97" fmla="*/ T96 w 2007"/>
                              <a:gd name="T98" fmla="+- 0 7073 7054"/>
                              <a:gd name="T99" fmla="*/ 7073 h 1013"/>
                              <a:gd name="T100" fmla="+- 0 2503 497"/>
                              <a:gd name="T101" fmla="*/ T100 w 2007"/>
                              <a:gd name="T102" fmla="+- 0 7073 7054"/>
                              <a:gd name="T103" fmla="*/ 7073 h 1013"/>
                              <a:gd name="T104" fmla="+- 0 2503 497"/>
                              <a:gd name="T105" fmla="*/ T104 w 2007"/>
                              <a:gd name="T106" fmla="+- 0 8050 7054"/>
                              <a:gd name="T107" fmla="*/ 8050 h 1013"/>
                              <a:gd name="T108" fmla="+- 0 2494 497"/>
                              <a:gd name="T109" fmla="*/ T108 w 2007"/>
                              <a:gd name="T110" fmla="+- 0 8050 7054"/>
                              <a:gd name="T111" fmla="*/ 8050 h 1013"/>
                              <a:gd name="T112" fmla="+- 0 2486 497"/>
                              <a:gd name="T113" fmla="*/ T112 w 2007"/>
                              <a:gd name="T114" fmla="+- 0 8057 7054"/>
                              <a:gd name="T115" fmla="*/ 8057 h 1013"/>
                              <a:gd name="T116" fmla="+- 0 2503 497"/>
                              <a:gd name="T117" fmla="*/ T116 w 2007"/>
                              <a:gd name="T118" fmla="+- 0 7073 7054"/>
                              <a:gd name="T119" fmla="*/ 7073 h 1013"/>
                              <a:gd name="T120" fmla="+- 0 2494 497"/>
                              <a:gd name="T121" fmla="*/ T120 w 2007"/>
                              <a:gd name="T122" fmla="+- 0 7073 7054"/>
                              <a:gd name="T123" fmla="*/ 7073 h 1013"/>
                              <a:gd name="T124" fmla="+- 0 2486 497"/>
                              <a:gd name="T125" fmla="*/ T124 w 2007"/>
                              <a:gd name="T126" fmla="+- 0 7063 7054"/>
                              <a:gd name="T127" fmla="*/ 7063 h 1013"/>
                              <a:gd name="T128" fmla="+- 0 2503 497"/>
                              <a:gd name="T129" fmla="*/ T128 w 2007"/>
                              <a:gd name="T130" fmla="+- 0 7063 7054"/>
                              <a:gd name="T131" fmla="*/ 7063 h 1013"/>
                              <a:gd name="T132" fmla="+- 0 2503 497"/>
                              <a:gd name="T133" fmla="*/ T132 w 2007"/>
                              <a:gd name="T134" fmla="+- 0 7073 7054"/>
                              <a:gd name="T135" fmla="*/ 7073 h 1013"/>
                              <a:gd name="T136" fmla="+- 0 514 497"/>
                              <a:gd name="T137" fmla="*/ T136 w 2007"/>
                              <a:gd name="T138" fmla="+- 0 8057 7054"/>
                              <a:gd name="T139" fmla="*/ 8057 h 1013"/>
                              <a:gd name="T140" fmla="+- 0 506 497"/>
                              <a:gd name="T141" fmla="*/ T140 w 2007"/>
                              <a:gd name="T142" fmla="+- 0 8050 7054"/>
                              <a:gd name="T143" fmla="*/ 8050 h 1013"/>
                              <a:gd name="T144" fmla="+- 0 514 497"/>
                              <a:gd name="T145" fmla="*/ T144 w 2007"/>
                              <a:gd name="T146" fmla="+- 0 8050 7054"/>
                              <a:gd name="T147" fmla="*/ 8050 h 1013"/>
                              <a:gd name="T148" fmla="+- 0 514 497"/>
                              <a:gd name="T149" fmla="*/ T148 w 2007"/>
                              <a:gd name="T150" fmla="+- 0 8057 7054"/>
                              <a:gd name="T151" fmla="*/ 8057 h 1013"/>
                              <a:gd name="T152" fmla="+- 0 2486 497"/>
                              <a:gd name="T153" fmla="*/ T152 w 2007"/>
                              <a:gd name="T154" fmla="+- 0 8057 7054"/>
                              <a:gd name="T155" fmla="*/ 8057 h 1013"/>
                              <a:gd name="T156" fmla="+- 0 514 497"/>
                              <a:gd name="T157" fmla="*/ T156 w 2007"/>
                              <a:gd name="T158" fmla="+- 0 8057 7054"/>
                              <a:gd name="T159" fmla="*/ 8057 h 1013"/>
                              <a:gd name="T160" fmla="+- 0 514 497"/>
                              <a:gd name="T161" fmla="*/ T160 w 2007"/>
                              <a:gd name="T162" fmla="+- 0 8050 7054"/>
                              <a:gd name="T163" fmla="*/ 8050 h 1013"/>
                              <a:gd name="T164" fmla="+- 0 2486 497"/>
                              <a:gd name="T165" fmla="*/ T164 w 2007"/>
                              <a:gd name="T166" fmla="+- 0 8050 7054"/>
                              <a:gd name="T167" fmla="*/ 8050 h 1013"/>
                              <a:gd name="T168" fmla="+- 0 2486 497"/>
                              <a:gd name="T169" fmla="*/ T168 w 2007"/>
                              <a:gd name="T170" fmla="+- 0 8057 7054"/>
                              <a:gd name="T171" fmla="*/ 8057 h 1013"/>
                              <a:gd name="T172" fmla="+- 0 2503 497"/>
                              <a:gd name="T173" fmla="*/ T172 w 2007"/>
                              <a:gd name="T174" fmla="+- 0 8057 7054"/>
                              <a:gd name="T175" fmla="*/ 8057 h 1013"/>
                              <a:gd name="T176" fmla="+- 0 2486 497"/>
                              <a:gd name="T177" fmla="*/ T176 w 2007"/>
                              <a:gd name="T178" fmla="+- 0 8057 7054"/>
                              <a:gd name="T179" fmla="*/ 8057 h 1013"/>
                              <a:gd name="T180" fmla="+- 0 2494 497"/>
                              <a:gd name="T181" fmla="*/ T180 w 2007"/>
                              <a:gd name="T182" fmla="+- 0 8050 7054"/>
                              <a:gd name="T183" fmla="*/ 8050 h 1013"/>
                              <a:gd name="T184" fmla="+- 0 2503 497"/>
                              <a:gd name="T185" fmla="*/ T184 w 2007"/>
                              <a:gd name="T186" fmla="+- 0 8050 7054"/>
                              <a:gd name="T187" fmla="*/ 8050 h 1013"/>
                              <a:gd name="T188" fmla="+- 0 2503 497"/>
                              <a:gd name="T189" fmla="*/ T188 w 2007"/>
                              <a:gd name="T190" fmla="+- 0 8057 7054"/>
                              <a:gd name="T191" fmla="*/ 8057 h 10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2007" h="1013">
                                <a:moveTo>
                                  <a:pt x="2006" y="1012"/>
                                </a:moveTo>
                                <a:lnTo>
                                  <a:pt x="0" y="1012"/>
                                </a:lnTo>
                                <a:lnTo>
                                  <a:pt x="0" y="0"/>
                                </a:lnTo>
                                <a:lnTo>
                                  <a:pt x="2006" y="0"/>
                                </a:lnTo>
                                <a:lnTo>
                                  <a:pt x="2006" y="9"/>
                                </a:lnTo>
                                <a:lnTo>
                                  <a:pt x="17" y="9"/>
                                </a:lnTo>
                                <a:lnTo>
                                  <a:pt x="9" y="19"/>
                                </a:lnTo>
                                <a:lnTo>
                                  <a:pt x="17" y="19"/>
                                </a:lnTo>
                                <a:lnTo>
                                  <a:pt x="17" y="996"/>
                                </a:lnTo>
                                <a:lnTo>
                                  <a:pt x="9" y="996"/>
                                </a:lnTo>
                                <a:lnTo>
                                  <a:pt x="17" y="1003"/>
                                </a:lnTo>
                                <a:lnTo>
                                  <a:pt x="2006" y="1003"/>
                                </a:lnTo>
                                <a:lnTo>
                                  <a:pt x="2006" y="1012"/>
                                </a:lnTo>
                                <a:close/>
                                <a:moveTo>
                                  <a:pt x="17" y="19"/>
                                </a:moveTo>
                                <a:lnTo>
                                  <a:pt x="9" y="19"/>
                                </a:lnTo>
                                <a:lnTo>
                                  <a:pt x="17" y="9"/>
                                </a:lnTo>
                                <a:lnTo>
                                  <a:pt x="17" y="19"/>
                                </a:lnTo>
                                <a:close/>
                                <a:moveTo>
                                  <a:pt x="1989" y="19"/>
                                </a:moveTo>
                                <a:lnTo>
                                  <a:pt x="17" y="19"/>
                                </a:lnTo>
                                <a:lnTo>
                                  <a:pt x="17" y="9"/>
                                </a:lnTo>
                                <a:lnTo>
                                  <a:pt x="1989" y="9"/>
                                </a:lnTo>
                                <a:lnTo>
                                  <a:pt x="1989" y="19"/>
                                </a:lnTo>
                                <a:close/>
                                <a:moveTo>
                                  <a:pt x="1989" y="1003"/>
                                </a:moveTo>
                                <a:lnTo>
                                  <a:pt x="1989" y="9"/>
                                </a:lnTo>
                                <a:lnTo>
                                  <a:pt x="1997" y="19"/>
                                </a:lnTo>
                                <a:lnTo>
                                  <a:pt x="2006" y="19"/>
                                </a:lnTo>
                                <a:lnTo>
                                  <a:pt x="2006" y="996"/>
                                </a:lnTo>
                                <a:lnTo>
                                  <a:pt x="1997" y="996"/>
                                </a:lnTo>
                                <a:lnTo>
                                  <a:pt x="1989" y="1003"/>
                                </a:lnTo>
                                <a:close/>
                                <a:moveTo>
                                  <a:pt x="2006" y="19"/>
                                </a:moveTo>
                                <a:lnTo>
                                  <a:pt x="1997" y="19"/>
                                </a:lnTo>
                                <a:lnTo>
                                  <a:pt x="1989" y="9"/>
                                </a:lnTo>
                                <a:lnTo>
                                  <a:pt x="2006" y="9"/>
                                </a:lnTo>
                                <a:lnTo>
                                  <a:pt x="2006" y="19"/>
                                </a:lnTo>
                                <a:close/>
                                <a:moveTo>
                                  <a:pt x="17" y="1003"/>
                                </a:moveTo>
                                <a:lnTo>
                                  <a:pt x="9" y="996"/>
                                </a:lnTo>
                                <a:lnTo>
                                  <a:pt x="17" y="996"/>
                                </a:lnTo>
                                <a:lnTo>
                                  <a:pt x="17" y="1003"/>
                                </a:lnTo>
                                <a:close/>
                                <a:moveTo>
                                  <a:pt x="1989" y="1003"/>
                                </a:moveTo>
                                <a:lnTo>
                                  <a:pt x="17" y="1003"/>
                                </a:lnTo>
                                <a:lnTo>
                                  <a:pt x="17" y="996"/>
                                </a:lnTo>
                                <a:lnTo>
                                  <a:pt x="1989" y="996"/>
                                </a:lnTo>
                                <a:lnTo>
                                  <a:pt x="1989" y="1003"/>
                                </a:lnTo>
                                <a:close/>
                                <a:moveTo>
                                  <a:pt x="2006" y="1003"/>
                                </a:moveTo>
                                <a:lnTo>
                                  <a:pt x="1989" y="1003"/>
                                </a:lnTo>
                                <a:lnTo>
                                  <a:pt x="1997" y="996"/>
                                </a:lnTo>
                                <a:lnTo>
                                  <a:pt x="2006" y="996"/>
                                </a:lnTo>
                                <a:lnTo>
                                  <a:pt x="2006" y="1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46"/>
                        <wps:cNvSpPr>
                          <a:spLocks/>
                        </wps:cNvSpPr>
                        <wps:spPr bwMode="auto">
                          <a:xfrm>
                            <a:off x="2604" y="3820"/>
                            <a:ext cx="308" cy="5160"/>
                          </a:xfrm>
                          <a:custGeom>
                            <a:avLst/>
                            <a:gdLst>
                              <a:gd name="T0" fmla="+- 0 2911 2604"/>
                              <a:gd name="T1" fmla="*/ T0 w 308"/>
                              <a:gd name="T2" fmla="+- 0 8981 3821"/>
                              <a:gd name="T3" fmla="*/ 8981 h 5160"/>
                              <a:gd name="T4" fmla="+- 0 2604 2604"/>
                              <a:gd name="T5" fmla="*/ T4 w 308"/>
                              <a:gd name="T6" fmla="+- 0 8981 3821"/>
                              <a:gd name="T7" fmla="*/ 8981 h 5160"/>
                              <a:gd name="T8" fmla="+- 0 2604 2604"/>
                              <a:gd name="T9" fmla="*/ T8 w 308"/>
                              <a:gd name="T10" fmla="+- 0 3821 3821"/>
                              <a:gd name="T11" fmla="*/ 3821 h 5160"/>
                              <a:gd name="T12" fmla="+- 0 2623 2604"/>
                              <a:gd name="T13" fmla="*/ T12 w 308"/>
                              <a:gd name="T14" fmla="+- 0 3821 3821"/>
                              <a:gd name="T15" fmla="*/ 3821 h 5160"/>
                              <a:gd name="T16" fmla="+- 0 2623 2604"/>
                              <a:gd name="T17" fmla="*/ T16 w 308"/>
                              <a:gd name="T18" fmla="+- 0 8964 3821"/>
                              <a:gd name="T19" fmla="*/ 8964 h 5160"/>
                              <a:gd name="T20" fmla="+- 0 2614 2604"/>
                              <a:gd name="T21" fmla="*/ T20 w 308"/>
                              <a:gd name="T22" fmla="+- 0 8964 3821"/>
                              <a:gd name="T23" fmla="*/ 8964 h 5160"/>
                              <a:gd name="T24" fmla="+- 0 2623 2604"/>
                              <a:gd name="T25" fmla="*/ T24 w 308"/>
                              <a:gd name="T26" fmla="+- 0 8971 3821"/>
                              <a:gd name="T27" fmla="*/ 8971 h 5160"/>
                              <a:gd name="T28" fmla="+- 0 2911 2604"/>
                              <a:gd name="T29" fmla="*/ T28 w 308"/>
                              <a:gd name="T30" fmla="+- 0 8971 3821"/>
                              <a:gd name="T31" fmla="*/ 8971 h 5160"/>
                              <a:gd name="T32" fmla="+- 0 2911 2604"/>
                              <a:gd name="T33" fmla="*/ T32 w 308"/>
                              <a:gd name="T34" fmla="+- 0 8981 3821"/>
                              <a:gd name="T35" fmla="*/ 8981 h 5160"/>
                              <a:gd name="T36" fmla="+- 0 2623 2604"/>
                              <a:gd name="T37" fmla="*/ T36 w 308"/>
                              <a:gd name="T38" fmla="+- 0 8971 3821"/>
                              <a:gd name="T39" fmla="*/ 8971 h 5160"/>
                              <a:gd name="T40" fmla="+- 0 2614 2604"/>
                              <a:gd name="T41" fmla="*/ T40 w 308"/>
                              <a:gd name="T42" fmla="+- 0 8964 3821"/>
                              <a:gd name="T43" fmla="*/ 8964 h 5160"/>
                              <a:gd name="T44" fmla="+- 0 2623 2604"/>
                              <a:gd name="T45" fmla="*/ T44 w 308"/>
                              <a:gd name="T46" fmla="+- 0 8964 3821"/>
                              <a:gd name="T47" fmla="*/ 8964 h 5160"/>
                              <a:gd name="T48" fmla="+- 0 2623 2604"/>
                              <a:gd name="T49" fmla="*/ T48 w 308"/>
                              <a:gd name="T50" fmla="+- 0 8971 3821"/>
                              <a:gd name="T51" fmla="*/ 8971 h 5160"/>
                              <a:gd name="T52" fmla="+- 0 2911 2604"/>
                              <a:gd name="T53" fmla="*/ T52 w 308"/>
                              <a:gd name="T54" fmla="+- 0 8971 3821"/>
                              <a:gd name="T55" fmla="*/ 8971 h 5160"/>
                              <a:gd name="T56" fmla="+- 0 2623 2604"/>
                              <a:gd name="T57" fmla="*/ T56 w 308"/>
                              <a:gd name="T58" fmla="+- 0 8971 3821"/>
                              <a:gd name="T59" fmla="*/ 8971 h 5160"/>
                              <a:gd name="T60" fmla="+- 0 2623 2604"/>
                              <a:gd name="T61" fmla="*/ T60 w 308"/>
                              <a:gd name="T62" fmla="+- 0 8964 3821"/>
                              <a:gd name="T63" fmla="*/ 8964 h 5160"/>
                              <a:gd name="T64" fmla="+- 0 2911 2604"/>
                              <a:gd name="T65" fmla="*/ T64 w 308"/>
                              <a:gd name="T66" fmla="+- 0 8964 3821"/>
                              <a:gd name="T67" fmla="*/ 8964 h 5160"/>
                              <a:gd name="T68" fmla="+- 0 2911 2604"/>
                              <a:gd name="T69" fmla="*/ T68 w 308"/>
                              <a:gd name="T70" fmla="+- 0 8971 3821"/>
                              <a:gd name="T71" fmla="*/ 8971 h 5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308" h="5160">
                                <a:moveTo>
                                  <a:pt x="307" y="5160"/>
                                </a:moveTo>
                                <a:lnTo>
                                  <a:pt x="0" y="5160"/>
                                </a:lnTo>
                                <a:lnTo>
                                  <a:pt x="0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5143"/>
                                </a:lnTo>
                                <a:lnTo>
                                  <a:pt x="10" y="5143"/>
                                </a:lnTo>
                                <a:lnTo>
                                  <a:pt x="19" y="5150"/>
                                </a:lnTo>
                                <a:lnTo>
                                  <a:pt x="307" y="5150"/>
                                </a:lnTo>
                                <a:lnTo>
                                  <a:pt x="307" y="5160"/>
                                </a:lnTo>
                                <a:close/>
                                <a:moveTo>
                                  <a:pt x="19" y="5150"/>
                                </a:moveTo>
                                <a:lnTo>
                                  <a:pt x="10" y="5143"/>
                                </a:lnTo>
                                <a:lnTo>
                                  <a:pt x="19" y="5143"/>
                                </a:lnTo>
                                <a:lnTo>
                                  <a:pt x="19" y="5150"/>
                                </a:lnTo>
                                <a:close/>
                                <a:moveTo>
                                  <a:pt x="307" y="5150"/>
                                </a:moveTo>
                                <a:lnTo>
                                  <a:pt x="19" y="5150"/>
                                </a:lnTo>
                                <a:lnTo>
                                  <a:pt x="19" y="5143"/>
                                </a:lnTo>
                                <a:lnTo>
                                  <a:pt x="307" y="5143"/>
                                </a:lnTo>
                                <a:lnTo>
                                  <a:pt x="307" y="5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67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45"/>
                        <wps:cNvSpPr>
                          <a:spLocks/>
                        </wps:cNvSpPr>
                        <wps:spPr bwMode="auto">
                          <a:xfrm>
                            <a:off x="2604" y="3820"/>
                            <a:ext cx="308" cy="3749"/>
                          </a:xfrm>
                          <a:custGeom>
                            <a:avLst/>
                            <a:gdLst>
                              <a:gd name="T0" fmla="+- 0 2911 2604"/>
                              <a:gd name="T1" fmla="*/ T0 w 308"/>
                              <a:gd name="T2" fmla="+- 0 7570 3821"/>
                              <a:gd name="T3" fmla="*/ 7570 h 3749"/>
                              <a:gd name="T4" fmla="+- 0 2604 2604"/>
                              <a:gd name="T5" fmla="*/ T4 w 308"/>
                              <a:gd name="T6" fmla="+- 0 7570 3821"/>
                              <a:gd name="T7" fmla="*/ 7570 h 3749"/>
                              <a:gd name="T8" fmla="+- 0 2604 2604"/>
                              <a:gd name="T9" fmla="*/ T8 w 308"/>
                              <a:gd name="T10" fmla="+- 0 3821 3821"/>
                              <a:gd name="T11" fmla="*/ 3821 h 3749"/>
                              <a:gd name="T12" fmla="+- 0 2623 2604"/>
                              <a:gd name="T13" fmla="*/ T12 w 308"/>
                              <a:gd name="T14" fmla="+- 0 3821 3821"/>
                              <a:gd name="T15" fmla="*/ 3821 h 3749"/>
                              <a:gd name="T16" fmla="+- 0 2623 2604"/>
                              <a:gd name="T17" fmla="*/ T16 w 308"/>
                              <a:gd name="T18" fmla="+- 0 7553 3821"/>
                              <a:gd name="T19" fmla="*/ 7553 h 3749"/>
                              <a:gd name="T20" fmla="+- 0 2614 2604"/>
                              <a:gd name="T21" fmla="*/ T20 w 308"/>
                              <a:gd name="T22" fmla="+- 0 7553 3821"/>
                              <a:gd name="T23" fmla="*/ 7553 h 3749"/>
                              <a:gd name="T24" fmla="+- 0 2623 2604"/>
                              <a:gd name="T25" fmla="*/ T24 w 308"/>
                              <a:gd name="T26" fmla="+- 0 7560 3821"/>
                              <a:gd name="T27" fmla="*/ 7560 h 3749"/>
                              <a:gd name="T28" fmla="+- 0 2911 2604"/>
                              <a:gd name="T29" fmla="*/ T28 w 308"/>
                              <a:gd name="T30" fmla="+- 0 7560 3821"/>
                              <a:gd name="T31" fmla="*/ 7560 h 3749"/>
                              <a:gd name="T32" fmla="+- 0 2911 2604"/>
                              <a:gd name="T33" fmla="*/ T32 w 308"/>
                              <a:gd name="T34" fmla="+- 0 7570 3821"/>
                              <a:gd name="T35" fmla="*/ 7570 h 3749"/>
                              <a:gd name="T36" fmla="+- 0 2623 2604"/>
                              <a:gd name="T37" fmla="*/ T36 w 308"/>
                              <a:gd name="T38" fmla="+- 0 7560 3821"/>
                              <a:gd name="T39" fmla="*/ 7560 h 3749"/>
                              <a:gd name="T40" fmla="+- 0 2614 2604"/>
                              <a:gd name="T41" fmla="*/ T40 w 308"/>
                              <a:gd name="T42" fmla="+- 0 7553 3821"/>
                              <a:gd name="T43" fmla="*/ 7553 h 3749"/>
                              <a:gd name="T44" fmla="+- 0 2623 2604"/>
                              <a:gd name="T45" fmla="*/ T44 w 308"/>
                              <a:gd name="T46" fmla="+- 0 7553 3821"/>
                              <a:gd name="T47" fmla="*/ 7553 h 3749"/>
                              <a:gd name="T48" fmla="+- 0 2623 2604"/>
                              <a:gd name="T49" fmla="*/ T48 w 308"/>
                              <a:gd name="T50" fmla="+- 0 7560 3821"/>
                              <a:gd name="T51" fmla="*/ 7560 h 3749"/>
                              <a:gd name="T52" fmla="+- 0 2911 2604"/>
                              <a:gd name="T53" fmla="*/ T52 w 308"/>
                              <a:gd name="T54" fmla="+- 0 7560 3821"/>
                              <a:gd name="T55" fmla="*/ 7560 h 3749"/>
                              <a:gd name="T56" fmla="+- 0 2623 2604"/>
                              <a:gd name="T57" fmla="*/ T56 w 308"/>
                              <a:gd name="T58" fmla="+- 0 7560 3821"/>
                              <a:gd name="T59" fmla="*/ 7560 h 3749"/>
                              <a:gd name="T60" fmla="+- 0 2623 2604"/>
                              <a:gd name="T61" fmla="*/ T60 w 308"/>
                              <a:gd name="T62" fmla="+- 0 7553 3821"/>
                              <a:gd name="T63" fmla="*/ 7553 h 3749"/>
                              <a:gd name="T64" fmla="+- 0 2911 2604"/>
                              <a:gd name="T65" fmla="*/ T64 w 308"/>
                              <a:gd name="T66" fmla="+- 0 7553 3821"/>
                              <a:gd name="T67" fmla="*/ 7553 h 3749"/>
                              <a:gd name="T68" fmla="+- 0 2911 2604"/>
                              <a:gd name="T69" fmla="*/ T68 w 308"/>
                              <a:gd name="T70" fmla="+- 0 7560 3821"/>
                              <a:gd name="T71" fmla="*/ 7560 h 37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308" h="3749">
                                <a:moveTo>
                                  <a:pt x="307" y="3749"/>
                                </a:moveTo>
                                <a:lnTo>
                                  <a:pt x="0" y="3749"/>
                                </a:lnTo>
                                <a:lnTo>
                                  <a:pt x="0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3732"/>
                                </a:lnTo>
                                <a:lnTo>
                                  <a:pt x="10" y="3732"/>
                                </a:lnTo>
                                <a:lnTo>
                                  <a:pt x="19" y="3739"/>
                                </a:lnTo>
                                <a:lnTo>
                                  <a:pt x="307" y="3739"/>
                                </a:lnTo>
                                <a:lnTo>
                                  <a:pt x="307" y="3749"/>
                                </a:lnTo>
                                <a:close/>
                                <a:moveTo>
                                  <a:pt x="19" y="3739"/>
                                </a:moveTo>
                                <a:lnTo>
                                  <a:pt x="10" y="3732"/>
                                </a:lnTo>
                                <a:lnTo>
                                  <a:pt x="19" y="3732"/>
                                </a:lnTo>
                                <a:lnTo>
                                  <a:pt x="19" y="3739"/>
                                </a:lnTo>
                                <a:close/>
                                <a:moveTo>
                                  <a:pt x="307" y="3739"/>
                                </a:moveTo>
                                <a:lnTo>
                                  <a:pt x="19" y="3739"/>
                                </a:lnTo>
                                <a:lnTo>
                                  <a:pt x="19" y="3732"/>
                                </a:lnTo>
                                <a:lnTo>
                                  <a:pt x="307" y="3732"/>
                                </a:lnTo>
                                <a:lnTo>
                                  <a:pt x="307" y="3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67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44"/>
                        <wps:cNvSpPr>
                          <a:spLocks/>
                        </wps:cNvSpPr>
                        <wps:spPr bwMode="auto">
                          <a:xfrm>
                            <a:off x="2604" y="3820"/>
                            <a:ext cx="308" cy="2338"/>
                          </a:xfrm>
                          <a:custGeom>
                            <a:avLst/>
                            <a:gdLst>
                              <a:gd name="T0" fmla="+- 0 2911 2604"/>
                              <a:gd name="T1" fmla="*/ T0 w 308"/>
                              <a:gd name="T2" fmla="+- 0 6158 3821"/>
                              <a:gd name="T3" fmla="*/ 6158 h 2338"/>
                              <a:gd name="T4" fmla="+- 0 2604 2604"/>
                              <a:gd name="T5" fmla="*/ T4 w 308"/>
                              <a:gd name="T6" fmla="+- 0 6158 3821"/>
                              <a:gd name="T7" fmla="*/ 6158 h 2338"/>
                              <a:gd name="T8" fmla="+- 0 2604 2604"/>
                              <a:gd name="T9" fmla="*/ T8 w 308"/>
                              <a:gd name="T10" fmla="+- 0 3821 3821"/>
                              <a:gd name="T11" fmla="*/ 3821 h 2338"/>
                              <a:gd name="T12" fmla="+- 0 2623 2604"/>
                              <a:gd name="T13" fmla="*/ T12 w 308"/>
                              <a:gd name="T14" fmla="+- 0 3821 3821"/>
                              <a:gd name="T15" fmla="*/ 3821 h 2338"/>
                              <a:gd name="T16" fmla="+- 0 2623 2604"/>
                              <a:gd name="T17" fmla="*/ T16 w 308"/>
                              <a:gd name="T18" fmla="+- 0 6139 3821"/>
                              <a:gd name="T19" fmla="*/ 6139 h 2338"/>
                              <a:gd name="T20" fmla="+- 0 2614 2604"/>
                              <a:gd name="T21" fmla="*/ T20 w 308"/>
                              <a:gd name="T22" fmla="+- 0 6139 3821"/>
                              <a:gd name="T23" fmla="*/ 6139 h 2338"/>
                              <a:gd name="T24" fmla="+- 0 2623 2604"/>
                              <a:gd name="T25" fmla="*/ T24 w 308"/>
                              <a:gd name="T26" fmla="+- 0 6149 3821"/>
                              <a:gd name="T27" fmla="*/ 6149 h 2338"/>
                              <a:gd name="T28" fmla="+- 0 2911 2604"/>
                              <a:gd name="T29" fmla="*/ T28 w 308"/>
                              <a:gd name="T30" fmla="+- 0 6149 3821"/>
                              <a:gd name="T31" fmla="*/ 6149 h 2338"/>
                              <a:gd name="T32" fmla="+- 0 2911 2604"/>
                              <a:gd name="T33" fmla="*/ T32 w 308"/>
                              <a:gd name="T34" fmla="+- 0 6158 3821"/>
                              <a:gd name="T35" fmla="*/ 6158 h 2338"/>
                              <a:gd name="T36" fmla="+- 0 2623 2604"/>
                              <a:gd name="T37" fmla="*/ T36 w 308"/>
                              <a:gd name="T38" fmla="+- 0 6149 3821"/>
                              <a:gd name="T39" fmla="*/ 6149 h 2338"/>
                              <a:gd name="T40" fmla="+- 0 2614 2604"/>
                              <a:gd name="T41" fmla="*/ T40 w 308"/>
                              <a:gd name="T42" fmla="+- 0 6139 3821"/>
                              <a:gd name="T43" fmla="*/ 6139 h 2338"/>
                              <a:gd name="T44" fmla="+- 0 2623 2604"/>
                              <a:gd name="T45" fmla="*/ T44 w 308"/>
                              <a:gd name="T46" fmla="+- 0 6139 3821"/>
                              <a:gd name="T47" fmla="*/ 6139 h 2338"/>
                              <a:gd name="T48" fmla="+- 0 2623 2604"/>
                              <a:gd name="T49" fmla="*/ T48 w 308"/>
                              <a:gd name="T50" fmla="+- 0 6149 3821"/>
                              <a:gd name="T51" fmla="*/ 6149 h 2338"/>
                              <a:gd name="T52" fmla="+- 0 2911 2604"/>
                              <a:gd name="T53" fmla="*/ T52 w 308"/>
                              <a:gd name="T54" fmla="+- 0 6149 3821"/>
                              <a:gd name="T55" fmla="*/ 6149 h 2338"/>
                              <a:gd name="T56" fmla="+- 0 2623 2604"/>
                              <a:gd name="T57" fmla="*/ T56 w 308"/>
                              <a:gd name="T58" fmla="+- 0 6149 3821"/>
                              <a:gd name="T59" fmla="*/ 6149 h 2338"/>
                              <a:gd name="T60" fmla="+- 0 2623 2604"/>
                              <a:gd name="T61" fmla="*/ T60 w 308"/>
                              <a:gd name="T62" fmla="+- 0 6139 3821"/>
                              <a:gd name="T63" fmla="*/ 6139 h 2338"/>
                              <a:gd name="T64" fmla="+- 0 2911 2604"/>
                              <a:gd name="T65" fmla="*/ T64 w 308"/>
                              <a:gd name="T66" fmla="+- 0 6139 3821"/>
                              <a:gd name="T67" fmla="*/ 6139 h 2338"/>
                              <a:gd name="T68" fmla="+- 0 2911 2604"/>
                              <a:gd name="T69" fmla="*/ T68 w 308"/>
                              <a:gd name="T70" fmla="+- 0 6149 3821"/>
                              <a:gd name="T71" fmla="*/ 6149 h 23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308" h="2338">
                                <a:moveTo>
                                  <a:pt x="307" y="2337"/>
                                </a:moveTo>
                                <a:lnTo>
                                  <a:pt x="0" y="2337"/>
                                </a:lnTo>
                                <a:lnTo>
                                  <a:pt x="0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2318"/>
                                </a:lnTo>
                                <a:lnTo>
                                  <a:pt x="10" y="2318"/>
                                </a:lnTo>
                                <a:lnTo>
                                  <a:pt x="19" y="2328"/>
                                </a:lnTo>
                                <a:lnTo>
                                  <a:pt x="307" y="2328"/>
                                </a:lnTo>
                                <a:lnTo>
                                  <a:pt x="307" y="2337"/>
                                </a:lnTo>
                                <a:close/>
                                <a:moveTo>
                                  <a:pt x="19" y="2328"/>
                                </a:moveTo>
                                <a:lnTo>
                                  <a:pt x="10" y="2318"/>
                                </a:lnTo>
                                <a:lnTo>
                                  <a:pt x="19" y="2318"/>
                                </a:lnTo>
                                <a:lnTo>
                                  <a:pt x="19" y="2328"/>
                                </a:lnTo>
                                <a:close/>
                                <a:moveTo>
                                  <a:pt x="307" y="2328"/>
                                </a:moveTo>
                                <a:lnTo>
                                  <a:pt x="19" y="2328"/>
                                </a:lnTo>
                                <a:lnTo>
                                  <a:pt x="19" y="2318"/>
                                </a:lnTo>
                                <a:lnTo>
                                  <a:pt x="307" y="2318"/>
                                </a:lnTo>
                                <a:lnTo>
                                  <a:pt x="307" y="23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67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43"/>
                        <wps:cNvSpPr>
                          <a:spLocks/>
                        </wps:cNvSpPr>
                        <wps:spPr bwMode="auto">
                          <a:xfrm>
                            <a:off x="2604" y="3820"/>
                            <a:ext cx="308" cy="924"/>
                          </a:xfrm>
                          <a:custGeom>
                            <a:avLst/>
                            <a:gdLst>
                              <a:gd name="T0" fmla="+- 0 2911 2604"/>
                              <a:gd name="T1" fmla="*/ T0 w 308"/>
                              <a:gd name="T2" fmla="+- 0 4745 3821"/>
                              <a:gd name="T3" fmla="*/ 4745 h 924"/>
                              <a:gd name="T4" fmla="+- 0 2604 2604"/>
                              <a:gd name="T5" fmla="*/ T4 w 308"/>
                              <a:gd name="T6" fmla="+- 0 4745 3821"/>
                              <a:gd name="T7" fmla="*/ 4745 h 924"/>
                              <a:gd name="T8" fmla="+- 0 2604 2604"/>
                              <a:gd name="T9" fmla="*/ T8 w 308"/>
                              <a:gd name="T10" fmla="+- 0 3821 3821"/>
                              <a:gd name="T11" fmla="*/ 3821 h 924"/>
                              <a:gd name="T12" fmla="+- 0 2623 2604"/>
                              <a:gd name="T13" fmla="*/ T12 w 308"/>
                              <a:gd name="T14" fmla="+- 0 3821 3821"/>
                              <a:gd name="T15" fmla="*/ 3821 h 924"/>
                              <a:gd name="T16" fmla="+- 0 2623 2604"/>
                              <a:gd name="T17" fmla="*/ T16 w 308"/>
                              <a:gd name="T18" fmla="+- 0 4728 3821"/>
                              <a:gd name="T19" fmla="*/ 4728 h 924"/>
                              <a:gd name="T20" fmla="+- 0 2614 2604"/>
                              <a:gd name="T21" fmla="*/ T20 w 308"/>
                              <a:gd name="T22" fmla="+- 0 4728 3821"/>
                              <a:gd name="T23" fmla="*/ 4728 h 924"/>
                              <a:gd name="T24" fmla="+- 0 2623 2604"/>
                              <a:gd name="T25" fmla="*/ T24 w 308"/>
                              <a:gd name="T26" fmla="+- 0 4738 3821"/>
                              <a:gd name="T27" fmla="*/ 4738 h 924"/>
                              <a:gd name="T28" fmla="+- 0 2911 2604"/>
                              <a:gd name="T29" fmla="*/ T28 w 308"/>
                              <a:gd name="T30" fmla="+- 0 4738 3821"/>
                              <a:gd name="T31" fmla="*/ 4738 h 924"/>
                              <a:gd name="T32" fmla="+- 0 2911 2604"/>
                              <a:gd name="T33" fmla="*/ T32 w 308"/>
                              <a:gd name="T34" fmla="+- 0 4745 3821"/>
                              <a:gd name="T35" fmla="*/ 4745 h 924"/>
                              <a:gd name="T36" fmla="+- 0 2623 2604"/>
                              <a:gd name="T37" fmla="*/ T36 w 308"/>
                              <a:gd name="T38" fmla="+- 0 4738 3821"/>
                              <a:gd name="T39" fmla="*/ 4738 h 924"/>
                              <a:gd name="T40" fmla="+- 0 2614 2604"/>
                              <a:gd name="T41" fmla="*/ T40 w 308"/>
                              <a:gd name="T42" fmla="+- 0 4728 3821"/>
                              <a:gd name="T43" fmla="*/ 4728 h 924"/>
                              <a:gd name="T44" fmla="+- 0 2623 2604"/>
                              <a:gd name="T45" fmla="*/ T44 w 308"/>
                              <a:gd name="T46" fmla="+- 0 4728 3821"/>
                              <a:gd name="T47" fmla="*/ 4728 h 924"/>
                              <a:gd name="T48" fmla="+- 0 2623 2604"/>
                              <a:gd name="T49" fmla="*/ T48 w 308"/>
                              <a:gd name="T50" fmla="+- 0 4738 3821"/>
                              <a:gd name="T51" fmla="*/ 4738 h 924"/>
                              <a:gd name="T52" fmla="+- 0 2911 2604"/>
                              <a:gd name="T53" fmla="*/ T52 w 308"/>
                              <a:gd name="T54" fmla="+- 0 4738 3821"/>
                              <a:gd name="T55" fmla="*/ 4738 h 924"/>
                              <a:gd name="T56" fmla="+- 0 2623 2604"/>
                              <a:gd name="T57" fmla="*/ T56 w 308"/>
                              <a:gd name="T58" fmla="+- 0 4738 3821"/>
                              <a:gd name="T59" fmla="*/ 4738 h 924"/>
                              <a:gd name="T60" fmla="+- 0 2623 2604"/>
                              <a:gd name="T61" fmla="*/ T60 w 308"/>
                              <a:gd name="T62" fmla="+- 0 4728 3821"/>
                              <a:gd name="T63" fmla="*/ 4728 h 924"/>
                              <a:gd name="T64" fmla="+- 0 2911 2604"/>
                              <a:gd name="T65" fmla="*/ T64 w 308"/>
                              <a:gd name="T66" fmla="+- 0 4728 3821"/>
                              <a:gd name="T67" fmla="*/ 4728 h 924"/>
                              <a:gd name="T68" fmla="+- 0 2911 2604"/>
                              <a:gd name="T69" fmla="*/ T68 w 308"/>
                              <a:gd name="T70" fmla="+- 0 4738 3821"/>
                              <a:gd name="T71" fmla="*/ 4738 h 9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308" h="924">
                                <a:moveTo>
                                  <a:pt x="307" y="924"/>
                                </a:moveTo>
                                <a:lnTo>
                                  <a:pt x="0" y="924"/>
                                </a:lnTo>
                                <a:lnTo>
                                  <a:pt x="0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907"/>
                                </a:lnTo>
                                <a:lnTo>
                                  <a:pt x="10" y="907"/>
                                </a:lnTo>
                                <a:lnTo>
                                  <a:pt x="19" y="917"/>
                                </a:lnTo>
                                <a:lnTo>
                                  <a:pt x="307" y="917"/>
                                </a:lnTo>
                                <a:lnTo>
                                  <a:pt x="307" y="924"/>
                                </a:lnTo>
                                <a:close/>
                                <a:moveTo>
                                  <a:pt x="19" y="917"/>
                                </a:moveTo>
                                <a:lnTo>
                                  <a:pt x="10" y="907"/>
                                </a:lnTo>
                                <a:lnTo>
                                  <a:pt x="19" y="907"/>
                                </a:lnTo>
                                <a:lnTo>
                                  <a:pt x="19" y="917"/>
                                </a:lnTo>
                                <a:close/>
                                <a:moveTo>
                                  <a:pt x="307" y="917"/>
                                </a:moveTo>
                                <a:lnTo>
                                  <a:pt x="19" y="917"/>
                                </a:lnTo>
                                <a:lnTo>
                                  <a:pt x="19" y="907"/>
                                </a:lnTo>
                                <a:lnTo>
                                  <a:pt x="307" y="907"/>
                                </a:lnTo>
                                <a:lnTo>
                                  <a:pt x="307" y="9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67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42"/>
                        <wps:cNvSpPr>
                          <a:spLocks/>
                        </wps:cNvSpPr>
                        <wps:spPr bwMode="auto">
                          <a:xfrm>
                            <a:off x="2404" y="2820"/>
                            <a:ext cx="2007" cy="1011"/>
                          </a:xfrm>
                          <a:custGeom>
                            <a:avLst/>
                            <a:gdLst>
                              <a:gd name="T0" fmla="+- 0 4411 2405"/>
                              <a:gd name="T1" fmla="*/ T0 w 2007"/>
                              <a:gd name="T2" fmla="+- 0 3830 2820"/>
                              <a:gd name="T3" fmla="*/ 3830 h 1011"/>
                              <a:gd name="T4" fmla="+- 0 2405 2405"/>
                              <a:gd name="T5" fmla="*/ T4 w 2007"/>
                              <a:gd name="T6" fmla="+- 0 3830 2820"/>
                              <a:gd name="T7" fmla="*/ 3830 h 1011"/>
                              <a:gd name="T8" fmla="+- 0 2405 2405"/>
                              <a:gd name="T9" fmla="*/ T8 w 2007"/>
                              <a:gd name="T10" fmla="+- 0 2820 2820"/>
                              <a:gd name="T11" fmla="*/ 2820 h 1011"/>
                              <a:gd name="T12" fmla="+- 0 4411 2405"/>
                              <a:gd name="T13" fmla="*/ T12 w 2007"/>
                              <a:gd name="T14" fmla="+- 0 2820 2820"/>
                              <a:gd name="T15" fmla="*/ 2820 h 1011"/>
                              <a:gd name="T16" fmla="+- 0 4411 2405"/>
                              <a:gd name="T17" fmla="*/ T16 w 2007"/>
                              <a:gd name="T18" fmla="+- 0 2827 2820"/>
                              <a:gd name="T19" fmla="*/ 2827 h 1011"/>
                              <a:gd name="T20" fmla="+- 0 2424 2405"/>
                              <a:gd name="T21" fmla="*/ T20 w 2007"/>
                              <a:gd name="T22" fmla="+- 0 2827 2820"/>
                              <a:gd name="T23" fmla="*/ 2827 h 1011"/>
                              <a:gd name="T24" fmla="+- 0 2414 2405"/>
                              <a:gd name="T25" fmla="*/ T24 w 2007"/>
                              <a:gd name="T26" fmla="+- 0 2837 2820"/>
                              <a:gd name="T27" fmla="*/ 2837 h 1011"/>
                              <a:gd name="T28" fmla="+- 0 2424 2405"/>
                              <a:gd name="T29" fmla="*/ T28 w 2007"/>
                              <a:gd name="T30" fmla="+- 0 2837 2820"/>
                              <a:gd name="T31" fmla="*/ 2837 h 1011"/>
                              <a:gd name="T32" fmla="+- 0 2424 2405"/>
                              <a:gd name="T33" fmla="*/ T32 w 2007"/>
                              <a:gd name="T34" fmla="+- 0 3814 2820"/>
                              <a:gd name="T35" fmla="*/ 3814 h 1011"/>
                              <a:gd name="T36" fmla="+- 0 2414 2405"/>
                              <a:gd name="T37" fmla="*/ T36 w 2007"/>
                              <a:gd name="T38" fmla="+- 0 3814 2820"/>
                              <a:gd name="T39" fmla="*/ 3814 h 1011"/>
                              <a:gd name="T40" fmla="+- 0 2424 2405"/>
                              <a:gd name="T41" fmla="*/ T40 w 2007"/>
                              <a:gd name="T42" fmla="+- 0 3821 2820"/>
                              <a:gd name="T43" fmla="*/ 3821 h 1011"/>
                              <a:gd name="T44" fmla="+- 0 4411 2405"/>
                              <a:gd name="T45" fmla="*/ T44 w 2007"/>
                              <a:gd name="T46" fmla="+- 0 3821 2820"/>
                              <a:gd name="T47" fmla="*/ 3821 h 1011"/>
                              <a:gd name="T48" fmla="+- 0 4411 2405"/>
                              <a:gd name="T49" fmla="*/ T48 w 2007"/>
                              <a:gd name="T50" fmla="+- 0 3830 2820"/>
                              <a:gd name="T51" fmla="*/ 3830 h 1011"/>
                              <a:gd name="T52" fmla="+- 0 2424 2405"/>
                              <a:gd name="T53" fmla="*/ T52 w 2007"/>
                              <a:gd name="T54" fmla="+- 0 2837 2820"/>
                              <a:gd name="T55" fmla="*/ 2837 h 1011"/>
                              <a:gd name="T56" fmla="+- 0 2414 2405"/>
                              <a:gd name="T57" fmla="*/ T56 w 2007"/>
                              <a:gd name="T58" fmla="+- 0 2837 2820"/>
                              <a:gd name="T59" fmla="*/ 2837 h 1011"/>
                              <a:gd name="T60" fmla="+- 0 2424 2405"/>
                              <a:gd name="T61" fmla="*/ T60 w 2007"/>
                              <a:gd name="T62" fmla="+- 0 2827 2820"/>
                              <a:gd name="T63" fmla="*/ 2827 h 1011"/>
                              <a:gd name="T64" fmla="+- 0 2424 2405"/>
                              <a:gd name="T65" fmla="*/ T64 w 2007"/>
                              <a:gd name="T66" fmla="+- 0 2837 2820"/>
                              <a:gd name="T67" fmla="*/ 2837 h 1011"/>
                              <a:gd name="T68" fmla="+- 0 4394 2405"/>
                              <a:gd name="T69" fmla="*/ T68 w 2007"/>
                              <a:gd name="T70" fmla="+- 0 2837 2820"/>
                              <a:gd name="T71" fmla="*/ 2837 h 1011"/>
                              <a:gd name="T72" fmla="+- 0 2424 2405"/>
                              <a:gd name="T73" fmla="*/ T72 w 2007"/>
                              <a:gd name="T74" fmla="+- 0 2837 2820"/>
                              <a:gd name="T75" fmla="*/ 2837 h 1011"/>
                              <a:gd name="T76" fmla="+- 0 2424 2405"/>
                              <a:gd name="T77" fmla="*/ T76 w 2007"/>
                              <a:gd name="T78" fmla="+- 0 2827 2820"/>
                              <a:gd name="T79" fmla="*/ 2827 h 1011"/>
                              <a:gd name="T80" fmla="+- 0 4394 2405"/>
                              <a:gd name="T81" fmla="*/ T80 w 2007"/>
                              <a:gd name="T82" fmla="+- 0 2827 2820"/>
                              <a:gd name="T83" fmla="*/ 2827 h 1011"/>
                              <a:gd name="T84" fmla="+- 0 4394 2405"/>
                              <a:gd name="T85" fmla="*/ T84 w 2007"/>
                              <a:gd name="T86" fmla="+- 0 2837 2820"/>
                              <a:gd name="T87" fmla="*/ 2837 h 1011"/>
                              <a:gd name="T88" fmla="+- 0 4394 2405"/>
                              <a:gd name="T89" fmla="*/ T88 w 2007"/>
                              <a:gd name="T90" fmla="+- 0 3821 2820"/>
                              <a:gd name="T91" fmla="*/ 3821 h 1011"/>
                              <a:gd name="T92" fmla="+- 0 4394 2405"/>
                              <a:gd name="T93" fmla="*/ T92 w 2007"/>
                              <a:gd name="T94" fmla="+- 0 2827 2820"/>
                              <a:gd name="T95" fmla="*/ 2827 h 1011"/>
                              <a:gd name="T96" fmla="+- 0 4404 2405"/>
                              <a:gd name="T97" fmla="*/ T96 w 2007"/>
                              <a:gd name="T98" fmla="+- 0 2837 2820"/>
                              <a:gd name="T99" fmla="*/ 2837 h 1011"/>
                              <a:gd name="T100" fmla="+- 0 4411 2405"/>
                              <a:gd name="T101" fmla="*/ T100 w 2007"/>
                              <a:gd name="T102" fmla="+- 0 2837 2820"/>
                              <a:gd name="T103" fmla="*/ 2837 h 1011"/>
                              <a:gd name="T104" fmla="+- 0 4411 2405"/>
                              <a:gd name="T105" fmla="*/ T104 w 2007"/>
                              <a:gd name="T106" fmla="+- 0 3814 2820"/>
                              <a:gd name="T107" fmla="*/ 3814 h 1011"/>
                              <a:gd name="T108" fmla="+- 0 4404 2405"/>
                              <a:gd name="T109" fmla="*/ T108 w 2007"/>
                              <a:gd name="T110" fmla="+- 0 3814 2820"/>
                              <a:gd name="T111" fmla="*/ 3814 h 1011"/>
                              <a:gd name="T112" fmla="+- 0 4394 2405"/>
                              <a:gd name="T113" fmla="*/ T112 w 2007"/>
                              <a:gd name="T114" fmla="+- 0 3821 2820"/>
                              <a:gd name="T115" fmla="*/ 3821 h 1011"/>
                              <a:gd name="T116" fmla="+- 0 4411 2405"/>
                              <a:gd name="T117" fmla="*/ T116 w 2007"/>
                              <a:gd name="T118" fmla="+- 0 2837 2820"/>
                              <a:gd name="T119" fmla="*/ 2837 h 1011"/>
                              <a:gd name="T120" fmla="+- 0 4404 2405"/>
                              <a:gd name="T121" fmla="*/ T120 w 2007"/>
                              <a:gd name="T122" fmla="+- 0 2837 2820"/>
                              <a:gd name="T123" fmla="*/ 2837 h 1011"/>
                              <a:gd name="T124" fmla="+- 0 4394 2405"/>
                              <a:gd name="T125" fmla="*/ T124 w 2007"/>
                              <a:gd name="T126" fmla="+- 0 2827 2820"/>
                              <a:gd name="T127" fmla="*/ 2827 h 1011"/>
                              <a:gd name="T128" fmla="+- 0 4411 2405"/>
                              <a:gd name="T129" fmla="*/ T128 w 2007"/>
                              <a:gd name="T130" fmla="+- 0 2827 2820"/>
                              <a:gd name="T131" fmla="*/ 2827 h 1011"/>
                              <a:gd name="T132" fmla="+- 0 4411 2405"/>
                              <a:gd name="T133" fmla="*/ T132 w 2007"/>
                              <a:gd name="T134" fmla="+- 0 2837 2820"/>
                              <a:gd name="T135" fmla="*/ 2837 h 1011"/>
                              <a:gd name="T136" fmla="+- 0 2424 2405"/>
                              <a:gd name="T137" fmla="*/ T136 w 2007"/>
                              <a:gd name="T138" fmla="+- 0 3821 2820"/>
                              <a:gd name="T139" fmla="*/ 3821 h 1011"/>
                              <a:gd name="T140" fmla="+- 0 2414 2405"/>
                              <a:gd name="T141" fmla="*/ T140 w 2007"/>
                              <a:gd name="T142" fmla="+- 0 3814 2820"/>
                              <a:gd name="T143" fmla="*/ 3814 h 1011"/>
                              <a:gd name="T144" fmla="+- 0 2424 2405"/>
                              <a:gd name="T145" fmla="*/ T144 w 2007"/>
                              <a:gd name="T146" fmla="+- 0 3814 2820"/>
                              <a:gd name="T147" fmla="*/ 3814 h 1011"/>
                              <a:gd name="T148" fmla="+- 0 2424 2405"/>
                              <a:gd name="T149" fmla="*/ T148 w 2007"/>
                              <a:gd name="T150" fmla="+- 0 3821 2820"/>
                              <a:gd name="T151" fmla="*/ 3821 h 1011"/>
                              <a:gd name="T152" fmla="+- 0 4394 2405"/>
                              <a:gd name="T153" fmla="*/ T152 w 2007"/>
                              <a:gd name="T154" fmla="+- 0 3821 2820"/>
                              <a:gd name="T155" fmla="*/ 3821 h 1011"/>
                              <a:gd name="T156" fmla="+- 0 2424 2405"/>
                              <a:gd name="T157" fmla="*/ T156 w 2007"/>
                              <a:gd name="T158" fmla="+- 0 3821 2820"/>
                              <a:gd name="T159" fmla="*/ 3821 h 1011"/>
                              <a:gd name="T160" fmla="+- 0 2424 2405"/>
                              <a:gd name="T161" fmla="*/ T160 w 2007"/>
                              <a:gd name="T162" fmla="+- 0 3814 2820"/>
                              <a:gd name="T163" fmla="*/ 3814 h 1011"/>
                              <a:gd name="T164" fmla="+- 0 4394 2405"/>
                              <a:gd name="T165" fmla="*/ T164 w 2007"/>
                              <a:gd name="T166" fmla="+- 0 3814 2820"/>
                              <a:gd name="T167" fmla="*/ 3814 h 1011"/>
                              <a:gd name="T168" fmla="+- 0 4394 2405"/>
                              <a:gd name="T169" fmla="*/ T168 w 2007"/>
                              <a:gd name="T170" fmla="+- 0 3821 2820"/>
                              <a:gd name="T171" fmla="*/ 3821 h 1011"/>
                              <a:gd name="T172" fmla="+- 0 4411 2405"/>
                              <a:gd name="T173" fmla="*/ T172 w 2007"/>
                              <a:gd name="T174" fmla="+- 0 3821 2820"/>
                              <a:gd name="T175" fmla="*/ 3821 h 1011"/>
                              <a:gd name="T176" fmla="+- 0 4394 2405"/>
                              <a:gd name="T177" fmla="*/ T176 w 2007"/>
                              <a:gd name="T178" fmla="+- 0 3821 2820"/>
                              <a:gd name="T179" fmla="*/ 3821 h 1011"/>
                              <a:gd name="T180" fmla="+- 0 4404 2405"/>
                              <a:gd name="T181" fmla="*/ T180 w 2007"/>
                              <a:gd name="T182" fmla="+- 0 3814 2820"/>
                              <a:gd name="T183" fmla="*/ 3814 h 1011"/>
                              <a:gd name="T184" fmla="+- 0 4411 2405"/>
                              <a:gd name="T185" fmla="*/ T184 w 2007"/>
                              <a:gd name="T186" fmla="+- 0 3814 2820"/>
                              <a:gd name="T187" fmla="*/ 3814 h 1011"/>
                              <a:gd name="T188" fmla="+- 0 4411 2405"/>
                              <a:gd name="T189" fmla="*/ T188 w 2007"/>
                              <a:gd name="T190" fmla="+- 0 3821 2820"/>
                              <a:gd name="T191" fmla="*/ 3821 h 10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2007" h="1011">
                                <a:moveTo>
                                  <a:pt x="2006" y="1010"/>
                                </a:moveTo>
                                <a:lnTo>
                                  <a:pt x="0" y="1010"/>
                                </a:lnTo>
                                <a:lnTo>
                                  <a:pt x="0" y="0"/>
                                </a:lnTo>
                                <a:lnTo>
                                  <a:pt x="2006" y="0"/>
                                </a:lnTo>
                                <a:lnTo>
                                  <a:pt x="2006" y="7"/>
                                </a:lnTo>
                                <a:lnTo>
                                  <a:pt x="19" y="7"/>
                                </a:lnTo>
                                <a:lnTo>
                                  <a:pt x="9" y="17"/>
                                </a:lnTo>
                                <a:lnTo>
                                  <a:pt x="19" y="17"/>
                                </a:lnTo>
                                <a:lnTo>
                                  <a:pt x="19" y="994"/>
                                </a:lnTo>
                                <a:lnTo>
                                  <a:pt x="9" y="994"/>
                                </a:lnTo>
                                <a:lnTo>
                                  <a:pt x="19" y="1001"/>
                                </a:lnTo>
                                <a:lnTo>
                                  <a:pt x="2006" y="1001"/>
                                </a:lnTo>
                                <a:lnTo>
                                  <a:pt x="2006" y="1010"/>
                                </a:lnTo>
                                <a:close/>
                                <a:moveTo>
                                  <a:pt x="19" y="17"/>
                                </a:moveTo>
                                <a:lnTo>
                                  <a:pt x="9" y="17"/>
                                </a:lnTo>
                                <a:lnTo>
                                  <a:pt x="19" y="7"/>
                                </a:lnTo>
                                <a:lnTo>
                                  <a:pt x="19" y="17"/>
                                </a:lnTo>
                                <a:close/>
                                <a:moveTo>
                                  <a:pt x="1989" y="17"/>
                                </a:moveTo>
                                <a:lnTo>
                                  <a:pt x="19" y="17"/>
                                </a:lnTo>
                                <a:lnTo>
                                  <a:pt x="19" y="7"/>
                                </a:lnTo>
                                <a:lnTo>
                                  <a:pt x="1989" y="7"/>
                                </a:lnTo>
                                <a:lnTo>
                                  <a:pt x="1989" y="17"/>
                                </a:lnTo>
                                <a:close/>
                                <a:moveTo>
                                  <a:pt x="1989" y="1001"/>
                                </a:moveTo>
                                <a:lnTo>
                                  <a:pt x="1989" y="7"/>
                                </a:lnTo>
                                <a:lnTo>
                                  <a:pt x="1999" y="17"/>
                                </a:lnTo>
                                <a:lnTo>
                                  <a:pt x="2006" y="17"/>
                                </a:lnTo>
                                <a:lnTo>
                                  <a:pt x="2006" y="994"/>
                                </a:lnTo>
                                <a:lnTo>
                                  <a:pt x="1999" y="994"/>
                                </a:lnTo>
                                <a:lnTo>
                                  <a:pt x="1989" y="1001"/>
                                </a:lnTo>
                                <a:close/>
                                <a:moveTo>
                                  <a:pt x="2006" y="17"/>
                                </a:moveTo>
                                <a:lnTo>
                                  <a:pt x="1999" y="17"/>
                                </a:lnTo>
                                <a:lnTo>
                                  <a:pt x="1989" y="7"/>
                                </a:lnTo>
                                <a:lnTo>
                                  <a:pt x="2006" y="7"/>
                                </a:lnTo>
                                <a:lnTo>
                                  <a:pt x="2006" y="17"/>
                                </a:lnTo>
                                <a:close/>
                                <a:moveTo>
                                  <a:pt x="19" y="1001"/>
                                </a:moveTo>
                                <a:lnTo>
                                  <a:pt x="9" y="994"/>
                                </a:lnTo>
                                <a:lnTo>
                                  <a:pt x="19" y="994"/>
                                </a:lnTo>
                                <a:lnTo>
                                  <a:pt x="19" y="1001"/>
                                </a:lnTo>
                                <a:close/>
                                <a:moveTo>
                                  <a:pt x="1989" y="1001"/>
                                </a:moveTo>
                                <a:lnTo>
                                  <a:pt x="19" y="1001"/>
                                </a:lnTo>
                                <a:lnTo>
                                  <a:pt x="19" y="994"/>
                                </a:lnTo>
                                <a:lnTo>
                                  <a:pt x="1989" y="994"/>
                                </a:lnTo>
                                <a:lnTo>
                                  <a:pt x="1989" y="1001"/>
                                </a:lnTo>
                                <a:close/>
                                <a:moveTo>
                                  <a:pt x="2006" y="1001"/>
                                </a:moveTo>
                                <a:lnTo>
                                  <a:pt x="1989" y="1001"/>
                                </a:lnTo>
                                <a:lnTo>
                                  <a:pt x="1999" y="994"/>
                                </a:lnTo>
                                <a:lnTo>
                                  <a:pt x="2006" y="994"/>
                                </a:lnTo>
                                <a:lnTo>
                                  <a:pt x="2006" y="10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41"/>
                        <wps:cNvSpPr>
                          <a:spLocks/>
                        </wps:cNvSpPr>
                        <wps:spPr bwMode="auto">
                          <a:xfrm>
                            <a:off x="2904" y="4231"/>
                            <a:ext cx="2007" cy="1011"/>
                          </a:xfrm>
                          <a:custGeom>
                            <a:avLst/>
                            <a:gdLst>
                              <a:gd name="T0" fmla="+- 0 4910 2904"/>
                              <a:gd name="T1" fmla="*/ T0 w 2007"/>
                              <a:gd name="T2" fmla="+- 0 5242 4231"/>
                              <a:gd name="T3" fmla="*/ 5242 h 1011"/>
                              <a:gd name="T4" fmla="+- 0 2904 2904"/>
                              <a:gd name="T5" fmla="*/ T4 w 2007"/>
                              <a:gd name="T6" fmla="+- 0 5242 4231"/>
                              <a:gd name="T7" fmla="*/ 5242 h 1011"/>
                              <a:gd name="T8" fmla="+- 0 2904 2904"/>
                              <a:gd name="T9" fmla="*/ T8 w 2007"/>
                              <a:gd name="T10" fmla="+- 0 4231 4231"/>
                              <a:gd name="T11" fmla="*/ 4231 h 1011"/>
                              <a:gd name="T12" fmla="+- 0 4910 2904"/>
                              <a:gd name="T13" fmla="*/ T12 w 2007"/>
                              <a:gd name="T14" fmla="+- 0 4231 4231"/>
                              <a:gd name="T15" fmla="*/ 4231 h 1011"/>
                              <a:gd name="T16" fmla="+- 0 4910 2904"/>
                              <a:gd name="T17" fmla="*/ T16 w 2007"/>
                              <a:gd name="T18" fmla="+- 0 4238 4231"/>
                              <a:gd name="T19" fmla="*/ 4238 h 1011"/>
                              <a:gd name="T20" fmla="+- 0 2921 2904"/>
                              <a:gd name="T21" fmla="*/ T20 w 2007"/>
                              <a:gd name="T22" fmla="+- 0 4238 4231"/>
                              <a:gd name="T23" fmla="*/ 4238 h 1011"/>
                              <a:gd name="T24" fmla="+- 0 2911 2904"/>
                              <a:gd name="T25" fmla="*/ T24 w 2007"/>
                              <a:gd name="T26" fmla="+- 0 4248 4231"/>
                              <a:gd name="T27" fmla="*/ 4248 h 1011"/>
                              <a:gd name="T28" fmla="+- 0 2921 2904"/>
                              <a:gd name="T29" fmla="*/ T28 w 2007"/>
                              <a:gd name="T30" fmla="+- 0 4248 4231"/>
                              <a:gd name="T31" fmla="*/ 4248 h 1011"/>
                              <a:gd name="T32" fmla="+- 0 2921 2904"/>
                              <a:gd name="T33" fmla="*/ T32 w 2007"/>
                              <a:gd name="T34" fmla="+- 0 5225 4231"/>
                              <a:gd name="T35" fmla="*/ 5225 h 1011"/>
                              <a:gd name="T36" fmla="+- 0 2911 2904"/>
                              <a:gd name="T37" fmla="*/ T36 w 2007"/>
                              <a:gd name="T38" fmla="+- 0 5225 4231"/>
                              <a:gd name="T39" fmla="*/ 5225 h 1011"/>
                              <a:gd name="T40" fmla="+- 0 2921 2904"/>
                              <a:gd name="T41" fmla="*/ T40 w 2007"/>
                              <a:gd name="T42" fmla="+- 0 5234 4231"/>
                              <a:gd name="T43" fmla="*/ 5234 h 1011"/>
                              <a:gd name="T44" fmla="+- 0 4910 2904"/>
                              <a:gd name="T45" fmla="*/ T44 w 2007"/>
                              <a:gd name="T46" fmla="+- 0 5234 4231"/>
                              <a:gd name="T47" fmla="*/ 5234 h 1011"/>
                              <a:gd name="T48" fmla="+- 0 4910 2904"/>
                              <a:gd name="T49" fmla="*/ T48 w 2007"/>
                              <a:gd name="T50" fmla="+- 0 5242 4231"/>
                              <a:gd name="T51" fmla="*/ 5242 h 1011"/>
                              <a:gd name="T52" fmla="+- 0 2921 2904"/>
                              <a:gd name="T53" fmla="*/ T52 w 2007"/>
                              <a:gd name="T54" fmla="+- 0 4248 4231"/>
                              <a:gd name="T55" fmla="*/ 4248 h 1011"/>
                              <a:gd name="T56" fmla="+- 0 2911 2904"/>
                              <a:gd name="T57" fmla="*/ T56 w 2007"/>
                              <a:gd name="T58" fmla="+- 0 4248 4231"/>
                              <a:gd name="T59" fmla="*/ 4248 h 1011"/>
                              <a:gd name="T60" fmla="+- 0 2921 2904"/>
                              <a:gd name="T61" fmla="*/ T60 w 2007"/>
                              <a:gd name="T62" fmla="+- 0 4238 4231"/>
                              <a:gd name="T63" fmla="*/ 4238 h 1011"/>
                              <a:gd name="T64" fmla="+- 0 2921 2904"/>
                              <a:gd name="T65" fmla="*/ T64 w 2007"/>
                              <a:gd name="T66" fmla="+- 0 4248 4231"/>
                              <a:gd name="T67" fmla="*/ 4248 h 1011"/>
                              <a:gd name="T68" fmla="+- 0 4891 2904"/>
                              <a:gd name="T69" fmla="*/ T68 w 2007"/>
                              <a:gd name="T70" fmla="+- 0 4248 4231"/>
                              <a:gd name="T71" fmla="*/ 4248 h 1011"/>
                              <a:gd name="T72" fmla="+- 0 2921 2904"/>
                              <a:gd name="T73" fmla="*/ T72 w 2007"/>
                              <a:gd name="T74" fmla="+- 0 4248 4231"/>
                              <a:gd name="T75" fmla="*/ 4248 h 1011"/>
                              <a:gd name="T76" fmla="+- 0 2921 2904"/>
                              <a:gd name="T77" fmla="*/ T76 w 2007"/>
                              <a:gd name="T78" fmla="+- 0 4238 4231"/>
                              <a:gd name="T79" fmla="*/ 4238 h 1011"/>
                              <a:gd name="T80" fmla="+- 0 4891 2904"/>
                              <a:gd name="T81" fmla="*/ T80 w 2007"/>
                              <a:gd name="T82" fmla="+- 0 4238 4231"/>
                              <a:gd name="T83" fmla="*/ 4238 h 1011"/>
                              <a:gd name="T84" fmla="+- 0 4891 2904"/>
                              <a:gd name="T85" fmla="*/ T84 w 2007"/>
                              <a:gd name="T86" fmla="+- 0 4248 4231"/>
                              <a:gd name="T87" fmla="*/ 4248 h 1011"/>
                              <a:gd name="T88" fmla="+- 0 4891 2904"/>
                              <a:gd name="T89" fmla="*/ T88 w 2007"/>
                              <a:gd name="T90" fmla="+- 0 5234 4231"/>
                              <a:gd name="T91" fmla="*/ 5234 h 1011"/>
                              <a:gd name="T92" fmla="+- 0 4891 2904"/>
                              <a:gd name="T93" fmla="*/ T92 w 2007"/>
                              <a:gd name="T94" fmla="+- 0 4238 4231"/>
                              <a:gd name="T95" fmla="*/ 4238 h 1011"/>
                              <a:gd name="T96" fmla="+- 0 4901 2904"/>
                              <a:gd name="T97" fmla="*/ T96 w 2007"/>
                              <a:gd name="T98" fmla="+- 0 4248 4231"/>
                              <a:gd name="T99" fmla="*/ 4248 h 1011"/>
                              <a:gd name="T100" fmla="+- 0 4910 2904"/>
                              <a:gd name="T101" fmla="*/ T100 w 2007"/>
                              <a:gd name="T102" fmla="+- 0 4248 4231"/>
                              <a:gd name="T103" fmla="*/ 4248 h 1011"/>
                              <a:gd name="T104" fmla="+- 0 4910 2904"/>
                              <a:gd name="T105" fmla="*/ T104 w 2007"/>
                              <a:gd name="T106" fmla="+- 0 5225 4231"/>
                              <a:gd name="T107" fmla="*/ 5225 h 1011"/>
                              <a:gd name="T108" fmla="+- 0 4901 2904"/>
                              <a:gd name="T109" fmla="*/ T108 w 2007"/>
                              <a:gd name="T110" fmla="+- 0 5225 4231"/>
                              <a:gd name="T111" fmla="*/ 5225 h 1011"/>
                              <a:gd name="T112" fmla="+- 0 4891 2904"/>
                              <a:gd name="T113" fmla="*/ T112 w 2007"/>
                              <a:gd name="T114" fmla="+- 0 5234 4231"/>
                              <a:gd name="T115" fmla="*/ 5234 h 1011"/>
                              <a:gd name="T116" fmla="+- 0 4910 2904"/>
                              <a:gd name="T117" fmla="*/ T116 w 2007"/>
                              <a:gd name="T118" fmla="+- 0 4248 4231"/>
                              <a:gd name="T119" fmla="*/ 4248 h 1011"/>
                              <a:gd name="T120" fmla="+- 0 4901 2904"/>
                              <a:gd name="T121" fmla="*/ T120 w 2007"/>
                              <a:gd name="T122" fmla="+- 0 4248 4231"/>
                              <a:gd name="T123" fmla="*/ 4248 h 1011"/>
                              <a:gd name="T124" fmla="+- 0 4891 2904"/>
                              <a:gd name="T125" fmla="*/ T124 w 2007"/>
                              <a:gd name="T126" fmla="+- 0 4238 4231"/>
                              <a:gd name="T127" fmla="*/ 4238 h 1011"/>
                              <a:gd name="T128" fmla="+- 0 4910 2904"/>
                              <a:gd name="T129" fmla="*/ T128 w 2007"/>
                              <a:gd name="T130" fmla="+- 0 4238 4231"/>
                              <a:gd name="T131" fmla="*/ 4238 h 1011"/>
                              <a:gd name="T132" fmla="+- 0 4910 2904"/>
                              <a:gd name="T133" fmla="*/ T132 w 2007"/>
                              <a:gd name="T134" fmla="+- 0 4248 4231"/>
                              <a:gd name="T135" fmla="*/ 4248 h 1011"/>
                              <a:gd name="T136" fmla="+- 0 2921 2904"/>
                              <a:gd name="T137" fmla="*/ T136 w 2007"/>
                              <a:gd name="T138" fmla="+- 0 5234 4231"/>
                              <a:gd name="T139" fmla="*/ 5234 h 1011"/>
                              <a:gd name="T140" fmla="+- 0 2911 2904"/>
                              <a:gd name="T141" fmla="*/ T140 w 2007"/>
                              <a:gd name="T142" fmla="+- 0 5225 4231"/>
                              <a:gd name="T143" fmla="*/ 5225 h 1011"/>
                              <a:gd name="T144" fmla="+- 0 2921 2904"/>
                              <a:gd name="T145" fmla="*/ T144 w 2007"/>
                              <a:gd name="T146" fmla="+- 0 5225 4231"/>
                              <a:gd name="T147" fmla="*/ 5225 h 1011"/>
                              <a:gd name="T148" fmla="+- 0 2921 2904"/>
                              <a:gd name="T149" fmla="*/ T148 w 2007"/>
                              <a:gd name="T150" fmla="+- 0 5234 4231"/>
                              <a:gd name="T151" fmla="*/ 5234 h 1011"/>
                              <a:gd name="T152" fmla="+- 0 4891 2904"/>
                              <a:gd name="T153" fmla="*/ T152 w 2007"/>
                              <a:gd name="T154" fmla="+- 0 5234 4231"/>
                              <a:gd name="T155" fmla="*/ 5234 h 1011"/>
                              <a:gd name="T156" fmla="+- 0 2921 2904"/>
                              <a:gd name="T157" fmla="*/ T156 w 2007"/>
                              <a:gd name="T158" fmla="+- 0 5234 4231"/>
                              <a:gd name="T159" fmla="*/ 5234 h 1011"/>
                              <a:gd name="T160" fmla="+- 0 2921 2904"/>
                              <a:gd name="T161" fmla="*/ T160 w 2007"/>
                              <a:gd name="T162" fmla="+- 0 5225 4231"/>
                              <a:gd name="T163" fmla="*/ 5225 h 1011"/>
                              <a:gd name="T164" fmla="+- 0 4891 2904"/>
                              <a:gd name="T165" fmla="*/ T164 w 2007"/>
                              <a:gd name="T166" fmla="+- 0 5225 4231"/>
                              <a:gd name="T167" fmla="*/ 5225 h 1011"/>
                              <a:gd name="T168" fmla="+- 0 4891 2904"/>
                              <a:gd name="T169" fmla="*/ T168 w 2007"/>
                              <a:gd name="T170" fmla="+- 0 5234 4231"/>
                              <a:gd name="T171" fmla="*/ 5234 h 1011"/>
                              <a:gd name="T172" fmla="+- 0 4910 2904"/>
                              <a:gd name="T173" fmla="*/ T172 w 2007"/>
                              <a:gd name="T174" fmla="+- 0 5234 4231"/>
                              <a:gd name="T175" fmla="*/ 5234 h 1011"/>
                              <a:gd name="T176" fmla="+- 0 4891 2904"/>
                              <a:gd name="T177" fmla="*/ T176 w 2007"/>
                              <a:gd name="T178" fmla="+- 0 5234 4231"/>
                              <a:gd name="T179" fmla="*/ 5234 h 1011"/>
                              <a:gd name="T180" fmla="+- 0 4901 2904"/>
                              <a:gd name="T181" fmla="*/ T180 w 2007"/>
                              <a:gd name="T182" fmla="+- 0 5225 4231"/>
                              <a:gd name="T183" fmla="*/ 5225 h 1011"/>
                              <a:gd name="T184" fmla="+- 0 4910 2904"/>
                              <a:gd name="T185" fmla="*/ T184 w 2007"/>
                              <a:gd name="T186" fmla="+- 0 5225 4231"/>
                              <a:gd name="T187" fmla="*/ 5225 h 1011"/>
                              <a:gd name="T188" fmla="+- 0 4910 2904"/>
                              <a:gd name="T189" fmla="*/ T188 w 2007"/>
                              <a:gd name="T190" fmla="+- 0 5234 4231"/>
                              <a:gd name="T191" fmla="*/ 5234 h 10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2007" h="1011">
                                <a:moveTo>
                                  <a:pt x="2006" y="1011"/>
                                </a:moveTo>
                                <a:lnTo>
                                  <a:pt x="0" y="1011"/>
                                </a:lnTo>
                                <a:lnTo>
                                  <a:pt x="0" y="0"/>
                                </a:lnTo>
                                <a:lnTo>
                                  <a:pt x="2006" y="0"/>
                                </a:lnTo>
                                <a:lnTo>
                                  <a:pt x="2006" y="7"/>
                                </a:lnTo>
                                <a:lnTo>
                                  <a:pt x="17" y="7"/>
                                </a:lnTo>
                                <a:lnTo>
                                  <a:pt x="7" y="17"/>
                                </a:lnTo>
                                <a:lnTo>
                                  <a:pt x="17" y="17"/>
                                </a:lnTo>
                                <a:lnTo>
                                  <a:pt x="17" y="994"/>
                                </a:lnTo>
                                <a:lnTo>
                                  <a:pt x="7" y="994"/>
                                </a:lnTo>
                                <a:lnTo>
                                  <a:pt x="17" y="1003"/>
                                </a:lnTo>
                                <a:lnTo>
                                  <a:pt x="2006" y="1003"/>
                                </a:lnTo>
                                <a:lnTo>
                                  <a:pt x="2006" y="1011"/>
                                </a:lnTo>
                                <a:close/>
                                <a:moveTo>
                                  <a:pt x="17" y="17"/>
                                </a:moveTo>
                                <a:lnTo>
                                  <a:pt x="7" y="17"/>
                                </a:lnTo>
                                <a:lnTo>
                                  <a:pt x="17" y="7"/>
                                </a:lnTo>
                                <a:lnTo>
                                  <a:pt x="17" y="17"/>
                                </a:lnTo>
                                <a:close/>
                                <a:moveTo>
                                  <a:pt x="1987" y="17"/>
                                </a:moveTo>
                                <a:lnTo>
                                  <a:pt x="17" y="17"/>
                                </a:lnTo>
                                <a:lnTo>
                                  <a:pt x="17" y="7"/>
                                </a:lnTo>
                                <a:lnTo>
                                  <a:pt x="1987" y="7"/>
                                </a:lnTo>
                                <a:lnTo>
                                  <a:pt x="1987" y="17"/>
                                </a:lnTo>
                                <a:close/>
                                <a:moveTo>
                                  <a:pt x="1987" y="1003"/>
                                </a:moveTo>
                                <a:lnTo>
                                  <a:pt x="1987" y="7"/>
                                </a:lnTo>
                                <a:lnTo>
                                  <a:pt x="1997" y="17"/>
                                </a:lnTo>
                                <a:lnTo>
                                  <a:pt x="2006" y="17"/>
                                </a:lnTo>
                                <a:lnTo>
                                  <a:pt x="2006" y="994"/>
                                </a:lnTo>
                                <a:lnTo>
                                  <a:pt x="1997" y="994"/>
                                </a:lnTo>
                                <a:lnTo>
                                  <a:pt x="1987" y="1003"/>
                                </a:lnTo>
                                <a:close/>
                                <a:moveTo>
                                  <a:pt x="2006" y="17"/>
                                </a:moveTo>
                                <a:lnTo>
                                  <a:pt x="1997" y="17"/>
                                </a:lnTo>
                                <a:lnTo>
                                  <a:pt x="1987" y="7"/>
                                </a:lnTo>
                                <a:lnTo>
                                  <a:pt x="2006" y="7"/>
                                </a:lnTo>
                                <a:lnTo>
                                  <a:pt x="2006" y="17"/>
                                </a:lnTo>
                                <a:close/>
                                <a:moveTo>
                                  <a:pt x="17" y="1003"/>
                                </a:moveTo>
                                <a:lnTo>
                                  <a:pt x="7" y="994"/>
                                </a:lnTo>
                                <a:lnTo>
                                  <a:pt x="17" y="994"/>
                                </a:lnTo>
                                <a:lnTo>
                                  <a:pt x="17" y="1003"/>
                                </a:lnTo>
                                <a:close/>
                                <a:moveTo>
                                  <a:pt x="1987" y="1003"/>
                                </a:moveTo>
                                <a:lnTo>
                                  <a:pt x="17" y="1003"/>
                                </a:lnTo>
                                <a:lnTo>
                                  <a:pt x="17" y="994"/>
                                </a:lnTo>
                                <a:lnTo>
                                  <a:pt x="1987" y="994"/>
                                </a:lnTo>
                                <a:lnTo>
                                  <a:pt x="1987" y="1003"/>
                                </a:lnTo>
                                <a:close/>
                                <a:moveTo>
                                  <a:pt x="2006" y="1003"/>
                                </a:moveTo>
                                <a:lnTo>
                                  <a:pt x="1987" y="1003"/>
                                </a:lnTo>
                                <a:lnTo>
                                  <a:pt x="1997" y="994"/>
                                </a:lnTo>
                                <a:lnTo>
                                  <a:pt x="2006" y="994"/>
                                </a:lnTo>
                                <a:lnTo>
                                  <a:pt x="2006" y="1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40"/>
                        <wps:cNvSpPr>
                          <a:spLocks/>
                        </wps:cNvSpPr>
                        <wps:spPr bwMode="auto">
                          <a:xfrm>
                            <a:off x="2904" y="5642"/>
                            <a:ext cx="2007" cy="1013"/>
                          </a:xfrm>
                          <a:custGeom>
                            <a:avLst/>
                            <a:gdLst>
                              <a:gd name="T0" fmla="+- 0 4910 2904"/>
                              <a:gd name="T1" fmla="*/ T0 w 2007"/>
                              <a:gd name="T2" fmla="+- 0 6655 5642"/>
                              <a:gd name="T3" fmla="*/ 6655 h 1013"/>
                              <a:gd name="T4" fmla="+- 0 2904 2904"/>
                              <a:gd name="T5" fmla="*/ T4 w 2007"/>
                              <a:gd name="T6" fmla="+- 0 6655 5642"/>
                              <a:gd name="T7" fmla="*/ 6655 h 1013"/>
                              <a:gd name="T8" fmla="+- 0 2904 2904"/>
                              <a:gd name="T9" fmla="*/ T8 w 2007"/>
                              <a:gd name="T10" fmla="+- 0 5642 5642"/>
                              <a:gd name="T11" fmla="*/ 5642 h 1013"/>
                              <a:gd name="T12" fmla="+- 0 4910 2904"/>
                              <a:gd name="T13" fmla="*/ T12 w 2007"/>
                              <a:gd name="T14" fmla="+- 0 5642 5642"/>
                              <a:gd name="T15" fmla="*/ 5642 h 1013"/>
                              <a:gd name="T16" fmla="+- 0 4910 2904"/>
                              <a:gd name="T17" fmla="*/ T16 w 2007"/>
                              <a:gd name="T18" fmla="+- 0 5652 5642"/>
                              <a:gd name="T19" fmla="*/ 5652 h 1013"/>
                              <a:gd name="T20" fmla="+- 0 2921 2904"/>
                              <a:gd name="T21" fmla="*/ T20 w 2007"/>
                              <a:gd name="T22" fmla="+- 0 5652 5642"/>
                              <a:gd name="T23" fmla="*/ 5652 h 1013"/>
                              <a:gd name="T24" fmla="+- 0 2911 2904"/>
                              <a:gd name="T25" fmla="*/ T24 w 2007"/>
                              <a:gd name="T26" fmla="+- 0 5659 5642"/>
                              <a:gd name="T27" fmla="*/ 5659 h 1013"/>
                              <a:gd name="T28" fmla="+- 0 2921 2904"/>
                              <a:gd name="T29" fmla="*/ T28 w 2007"/>
                              <a:gd name="T30" fmla="+- 0 5659 5642"/>
                              <a:gd name="T31" fmla="*/ 5659 h 1013"/>
                              <a:gd name="T32" fmla="+- 0 2921 2904"/>
                              <a:gd name="T33" fmla="*/ T32 w 2007"/>
                              <a:gd name="T34" fmla="+- 0 6636 5642"/>
                              <a:gd name="T35" fmla="*/ 6636 h 1013"/>
                              <a:gd name="T36" fmla="+- 0 2911 2904"/>
                              <a:gd name="T37" fmla="*/ T36 w 2007"/>
                              <a:gd name="T38" fmla="+- 0 6636 5642"/>
                              <a:gd name="T39" fmla="*/ 6636 h 1013"/>
                              <a:gd name="T40" fmla="+- 0 2921 2904"/>
                              <a:gd name="T41" fmla="*/ T40 w 2007"/>
                              <a:gd name="T42" fmla="+- 0 6646 5642"/>
                              <a:gd name="T43" fmla="*/ 6646 h 1013"/>
                              <a:gd name="T44" fmla="+- 0 4910 2904"/>
                              <a:gd name="T45" fmla="*/ T44 w 2007"/>
                              <a:gd name="T46" fmla="+- 0 6646 5642"/>
                              <a:gd name="T47" fmla="*/ 6646 h 1013"/>
                              <a:gd name="T48" fmla="+- 0 4910 2904"/>
                              <a:gd name="T49" fmla="*/ T48 w 2007"/>
                              <a:gd name="T50" fmla="+- 0 6655 5642"/>
                              <a:gd name="T51" fmla="*/ 6655 h 1013"/>
                              <a:gd name="T52" fmla="+- 0 2921 2904"/>
                              <a:gd name="T53" fmla="*/ T52 w 2007"/>
                              <a:gd name="T54" fmla="+- 0 5659 5642"/>
                              <a:gd name="T55" fmla="*/ 5659 h 1013"/>
                              <a:gd name="T56" fmla="+- 0 2911 2904"/>
                              <a:gd name="T57" fmla="*/ T56 w 2007"/>
                              <a:gd name="T58" fmla="+- 0 5659 5642"/>
                              <a:gd name="T59" fmla="*/ 5659 h 1013"/>
                              <a:gd name="T60" fmla="+- 0 2921 2904"/>
                              <a:gd name="T61" fmla="*/ T60 w 2007"/>
                              <a:gd name="T62" fmla="+- 0 5652 5642"/>
                              <a:gd name="T63" fmla="*/ 5652 h 1013"/>
                              <a:gd name="T64" fmla="+- 0 2921 2904"/>
                              <a:gd name="T65" fmla="*/ T64 w 2007"/>
                              <a:gd name="T66" fmla="+- 0 5659 5642"/>
                              <a:gd name="T67" fmla="*/ 5659 h 1013"/>
                              <a:gd name="T68" fmla="+- 0 4891 2904"/>
                              <a:gd name="T69" fmla="*/ T68 w 2007"/>
                              <a:gd name="T70" fmla="+- 0 5659 5642"/>
                              <a:gd name="T71" fmla="*/ 5659 h 1013"/>
                              <a:gd name="T72" fmla="+- 0 2921 2904"/>
                              <a:gd name="T73" fmla="*/ T72 w 2007"/>
                              <a:gd name="T74" fmla="+- 0 5659 5642"/>
                              <a:gd name="T75" fmla="*/ 5659 h 1013"/>
                              <a:gd name="T76" fmla="+- 0 2921 2904"/>
                              <a:gd name="T77" fmla="*/ T76 w 2007"/>
                              <a:gd name="T78" fmla="+- 0 5652 5642"/>
                              <a:gd name="T79" fmla="*/ 5652 h 1013"/>
                              <a:gd name="T80" fmla="+- 0 4891 2904"/>
                              <a:gd name="T81" fmla="*/ T80 w 2007"/>
                              <a:gd name="T82" fmla="+- 0 5652 5642"/>
                              <a:gd name="T83" fmla="*/ 5652 h 1013"/>
                              <a:gd name="T84" fmla="+- 0 4891 2904"/>
                              <a:gd name="T85" fmla="*/ T84 w 2007"/>
                              <a:gd name="T86" fmla="+- 0 5659 5642"/>
                              <a:gd name="T87" fmla="*/ 5659 h 1013"/>
                              <a:gd name="T88" fmla="+- 0 4891 2904"/>
                              <a:gd name="T89" fmla="*/ T88 w 2007"/>
                              <a:gd name="T90" fmla="+- 0 6646 5642"/>
                              <a:gd name="T91" fmla="*/ 6646 h 1013"/>
                              <a:gd name="T92" fmla="+- 0 4891 2904"/>
                              <a:gd name="T93" fmla="*/ T92 w 2007"/>
                              <a:gd name="T94" fmla="+- 0 5652 5642"/>
                              <a:gd name="T95" fmla="*/ 5652 h 1013"/>
                              <a:gd name="T96" fmla="+- 0 4901 2904"/>
                              <a:gd name="T97" fmla="*/ T96 w 2007"/>
                              <a:gd name="T98" fmla="+- 0 5659 5642"/>
                              <a:gd name="T99" fmla="*/ 5659 h 1013"/>
                              <a:gd name="T100" fmla="+- 0 4910 2904"/>
                              <a:gd name="T101" fmla="*/ T100 w 2007"/>
                              <a:gd name="T102" fmla="+- 0 5659 5642"/>
                              <a:gd name="T103" fmla="*/ 5659 h 1013"/>
                              <a:gd name="T104" fmla="+- 0 4910 2904"/>
                              <a:gd name="T105" fmla="*/ T104 w 2007"/>
                              <a:gd name="T106" fmla="+- 0 6636 5642"/>
                              <a:gd name="T107" fmla="*/ 6636 h 1013"/>
                              <a:gd name="T108" fmla="+- 0 4901 2904"/>
                              <a:gd name="T109" fmla="*/ T108 w 2007"/>
                              <a:gd name="T110" fmla="+- 0 6636 5642"/>
                              <a:gd name="T111" fmla="*/ 6636 h 1013"/>
                              <a:gd name="T112" fmla="+- 0 4891 2904"/>
                              <a:gd name="T113" fmla="*/ T112 w 2007"/>
                              <a:gd name="T114" fmla="+- 0 6646 5642"/>
                              <a:gd name="T115" fmla="*/ 6646 h 1013"/>
                              <a:gd name="T116" fmla="+- 0 4910 2904"/>
                              <a:gd name="T117" fmla="*/ T116 w 2007"/>
                              <a:gd name="T118" fmla="+- 0 5659 5642"/>
                              <a:gd name="T119" fmla="*/ 5659 h 1013"/>
                              <a:gd name="T120" fmla="+- 0 4901 2904"/>
                              <a:gd name="T121" fmla="*/ T120 w 2007"/>
                              <a:gd name="T122" fmla="+- 0 5659 5642"/>
                              <a:gd name="T123" fmla="*/ 5659 h 1013"/>
                              <a:gd name="T124" fmla="+- 0 4891 2904"/>
                              <a:gd name="T125" fmla="*/ T124 w 2007"/>
                              <a:gd name="T126" fmla="+- 0 5652 5642"/>
                              <a:gd name="T127" fmla="*/ 5652 h 1013"/>
                              <a:gd name="T128" fmla="+- 0 4910 2904"/>
                              <a:gd name="T129" fmla="*/ T128 w 2007"/>
                              <a:gd name="T130" fmla="+- 0 5652 5642"/>
                              <a:gd name="T131" fmla="*/ 5652 h 1013"/>
                              <a:gd name="T132" fmla="+- 0 4910 2904"/>
                              <a:gd name="T133" fmla="*/ T132 w 2007"/>
                              <a:gd name="T134" fmla="+- 0 5659 5642"/>
                              <a:gd name="T135" fmla="*/ 5659 h 1013"/>
                              <a:gd name="T136" fmla="+- 0 2921 2904"/>
                              <a:gd name="T137" fmla="*/ T136 w 2007"/>
                              <a:gd name="T138" fmla="+- 0 6646 5642"/>
                              <a:gd name="T139" fmla="*/ 6646 h 1013"/>
                              <a:gd name="T140" fmla="+- 0 2911 2904"/>
                              <a:gd name="T141" fmla="*/ T140 w 2007"/>
                              <a:gd name="T142" fmla="+- 0 6636 5642"/>
                              <a:gd name="T143" fmla="*/ 6636 h 1013"/>
                              <a:gd name="T144" fmla="+- 0 2921 2904"/>
                              <a:gd name="T145" fmla="*/ T144 w 2007"/>
                              <a:gd name="T146" fmla="+- 0 6636 5642"/>
                              <a:gd name="T147" fmla="*/ 6636 h 1013"/>
                              <a:gd name="T148" fmla="+- 0 2921 2904"/>
                              <a:gd name="T149" fmla="*/ T148 w 2007"/>
                              <a:gd name="T150" fmla="+- 0 6646 5642"/>
                              <a:gd name="T151" fmla="*/ 6646 h 1013"/>
                              <a:gd name="T152" fmla="+- 0 4891 2904"/>
                              <a:gd name="T153" fmla="*/ T152 w 2007"/>
                              <a:gd name="T154" fmla="+- 0 6646 5642"/>
                              <a:gd name="T155" fmla="*/ 6646 h 1013"/>
                              <a:gd name="T156" fmla="+- 0 2921 2904"/>
                              <a:gd name="T157" fmla="*/ T156 w 2007"/>
                              <a:gd name="T158" fmla="+- 0 6646 5642"/>
                              <a:gd name="T159" fmla="*/ 6646 h 1013"/>
                              <a:gd name="T160" fmla="+- 0 2921 2904"/>
                              <a:gd name="T161" fmla="*/ T160 w 2007"/>
                              <a:gd name="T162" fmla="+- 0 6636 5642"/>
                              <a:gd name="T163" fmla="*/ 6636 h 1013"/>
                              <a:gd name="T164" fmla="+- 0 4891 2904"/>
                              <a:gd name="T165" fmla="*/ T164 w 2007"/>
                              <a:gd name="T166" fmla="+- 0 6636 5642"/>
                              <a:gd name="T167" fmla="*/ 6636 h 1013"/>
                              <a:gd name="T168" fmla="+- 0 4891 2904"/>
                              <a:gd name="T169" fmla="*/ T168 w 2007"/>
                              <a:gd name="T170" fmla="+- 0 6646 5642"/>
                              <a:gd name="T171" fmla="*/ 6646 h 1013"/>
                              <a:gd name="T172" fmla="+- 0 4910 2904"/>
                              <a:gd name="T173" fmla="*/ T172 w 2007"/>
                              <a:gd name="T174" fmla="+- 0 6646 5642"/>
                              <a:gd name="T175" fmla="*/ 6646 h 1013"/>
                              <a:gd name="T176" fmla="+- 0 4891 2904"/>
                              <a:gd name="T177" fmla="*/ T176 w 2007"/>
                              <a:gd name="T178" fmla="+- 0 6646 5642"/>
                              <a:gd name="T179" fmla="*/ 6646 h 1013"/>
                              <a:gd name="T180" fmla="+- 0 4901 2904"/>
                              <a:gd name="T181" fmla="*/ T180 w 2007"/>
                              <a:gd name="T182" fmla="+- 0 6636 5642"/>
                              <a:gd name="T183" fmla="*/ 6636 h 1013"/>
                              <a:gd name="T184" fmla="+- 0 4910 2904"/>
                              <a:gd name="T185" fmla="*/ T184 w 2007"/>
                              <a:gd name="T186" fmla="+- 0 6636 5642"/>
                              <a:gd name="T187" fmla="*/ 6636 h 1013"/>
                              <a:gd name="T188" fmla="+- 0 4910 2904"/>
                              <a:gd name="T189" fmla="*/ T188 w 2007"/>
                              <a:gd name="T190" fmla="+- 0 6646 5642"/>
                              <a:gd name="T191" fmla="*/ 6646 h 10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2007" h="1013">
                                <a:moveTo>
                                  <a:pt x="2006" y="1013"/>
                                </a:moveTo>
                                <a:lnTo>
                                  <a:pt x="0" y="1013"/>
                                </a:lnTo>
                                <a:lnTo>
                                  <a:pt x="0" y="0"/>
                                </a:lnTo>
                                <a:lnTo>
                                  <a:pt x="2006" y="0"/>
                                </a:lnTo>
                                <a:lnTo>
                                  <a:pt x="2006" y="10"/>
                                </a:lnTo>
                                <a:lnTo>
                                  <a:pt x="17" y="10"/>
                                </a:lnTo>
                                <a:lnTo>
                                  <a:pt x="7" y="17"/>
                                </a:lnTo>
                                <a:lnTo>
                                  <a:pt x="17" y="17"/>
                                </a:lnTo>
                                <a:lnTo>
                                  <a:pt x="17" y="994"/>
                                </a:lnTo>
                                <a:lnTo>
                                  <a:pt x="7" y="994"/>
                                </a:lnTo>
                                <a:lnTo>
                                  <a:pt x="17" y="1004"/>
                                </a:lnTo>
                                <a:lnTo>
                                  <a:pt x="2006" y="1004"/>
                                </a:lnTo>
                                <a:lnTo>
                                  <a:pt x="2006" y="1013"/>
                                </a:lnTo>
                                <a:close/>
                                <a:moveTo>
                                  <a:pt x="17" y="17"/>
                                </a:moveTo>
                                <a:lnTo>
                                  <a:pt x="7" y="17"/>
                                </a:lnTo>
                                <a:lnTo>
                                  <a:pt x="17" y="10"/>
                                </a:lnTo>
                                <a:lnTo>
                                  <a:pt x="17" y="17"/>
                                </a:lnTo>
                                <a:close/>
                                <a:moveTo>
                                  <a:pt x="1987" y="17"/>
                                </a:moveTo>
                                <a:lnTo>
                                  <a:pt x="17" y="17"/>
                                </a:lnTo>
                                <a:lnTo>
                                  <a:pt x="17" y="10"/>
                                </a:lnTo>
                                <a:lnTo>
                                  <a:pt x="1987" y="10"/>
                                </a:lnTo>
                                <a:lnTo>
                                  <a:pt x="1987" y="17"/>
                                </a:lnTo>
                                <a:close/>
                                <a:moveTo>
                                  <a:pt x="1987" y="1004"/>
                                </a:moveTo>
                                <a:lnTo>
                                  <a:pt x="1987" y="10"/>
                                </a:lnTo>
                                <a:lnTo>
                                  <a:pt x="1997" y="17"/>
                                </a:lnTo>
                                <a:lnTo>
                                  <a:pt x="2006" y="17"/>
                                </a:lnTo>
                                <a:lnTo>
                                  <a:pt x="2006" y="994"/>
                                </a:lnTo>
                                <a:lnTo>
                                  <a:pt x="1997" y="994"/>
                                </a:lnTo>
                                <a:lnTo>
                                  <a:pt x="1987" y="1004"/>
                                </a:lnTo>
                                <a:close/>
                                <a:moveTo>
                                  <a:pt x="2006" y="17"/>
                                </a:moveTo>
                                <a:lnTo>
                                  <a:pt x="1997" y="17"/>
                                </a:lnTo>
                                <a:lnTo>
                                  <a:pt x="1987" y="10"/>
                                </a:lnTo>
                                <a:lnTo>
                                  <a:pt x="2006" y="10"/>
                                </a:lnTo>
                                <a:lnTo>
                                  <a:pt x="2006" y="17"/>
                                </a:lnTo>
                                <a:close/>
                                <a:moveTo>
                                  <a:pt x="17" y="1004"/>
                                </a:moveTo>
                                <a:lnTo>
                                  <a:pt x="7" y="994"/>
                                </a:lnTo>
                                <a:lnTo>
                                  <a:pt x="17" y="994"/>
                                </a:lnTo>
                                <a:lnTo>
                                  <a:pt x="17" y="1004"/>
                                </a:lnTo>
                                <a:close/>
                                <a:moveTo>
                                  <a:pt x="1987" y="1004"/>
                                </a:moveTo>
                                <a:lnTo>
                                  <a:pt x="17" y="1004"/>
                                </a:lnTo>
                                <a:lnTo>
                                  <a:pt x="17" y="994"/>
                                </a:lnTo>
                                <a:lnTo>
                                  <a:pt x="1987" y="994"/>
                                </a:lnTo>
                                <a:lnTo>
                                  <a:pt x="1987" y="1004"/>
                                </a:lnTo>
                                <a:close/>
                                <a:moveTo>
                                  <a:pt x="2006" y="1004"/>
                                </a:moveTo>
                                <a:lnTo>
                                  <a:pt x="1987" y="1004"/>
                                </a:lnTo>
                                <a:lnTo>
                                  <a:pt x="1997" y="994"/>
                                </a:lnTo>
                                <a:lnTo>
                                  <a:pt x="2006" y="994"/>
                                </a:lnTo>
                                <a:lnTo>
                                  <a:pt x="2006" y="10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39"/>
                        <wps:cNvSpPr>
                          <a:spLocks/>
                        </wps:cNvSpPr>
                        <wps:spPr bwMode="auto">
                          <a:xfrm>
                            <a:off x="2904" y="7053"/>
                            <a:ext cx="2007" cy="1013"/>
                          </a:xfrm>
                          <a:custGeom>
                            <a:avLst/>
                            <a:gdLst>
                              <a:gd name="T0" fmla="+- 0 4910 2904"/>
                              <a:gd name="T1" fmla="*/ T0 w 2007"/>
                              <a:gd name="T2" fmla="+- 0 8066 7054"/>
                              <a:gd name="T3" fmla="*/ 8066 h 1013"/>
                              <a:gd name="T4" fmla="+- 0 2904 2904"/>
                              <a:gd name="T5" fmla="*/ T4 w 2007"/>
                              <a:gd name="T6" fmla="+- 0 8066 7054"/>
                              <a:gd name="T7" fmla="*/ 8066 h 1013"/>
                              <a:gd name="T8" fmla="+- 0 2904 2904"/>
                              <a:gd name="T9" fmla="*/ T8 w 2007"/>
                              <a:gd name="T10" fmla="+- 0 7054 7054"/>
                              <a:gd name="T11" fmla="*/ 7054 h 1013"/>
                              <a:gd name="T12" fmla="+- 0 4910 2904"/>
                              <a:gd name="T13" fmla="*/ T12 w 2007"/>
                              <a:gd name="T14" fmla="+- 0 7054 7054"/>
                              <a:gd name="T15" fmla="*/ 7054 h 1013"/>
                              <a:gd name="T16" fmla="+- 0 4910 2904"/>
                              <a:gd name="T17" fmla="*/ T16 w 2007"/>
                              <a:gd name="T18" fmla="+- 0 7063 7054"/>
                              <a:gd name="T19" fmla="*/ 7063 h 1013"/>
                              <a:gd name="T20" fmla="+- 0 2921 2904"/>
                              <a:gd name="T21" fmla="*/ T20 w 2007"/>
                              <a:gd name="T22" fmla="+- 0 7063 7054"/>
                              <a:gd name="T23" fmla="*/ 7063 h 1013"/>
                              <a:gd name="T24" fmla="+- 0 2911 2904"/>
                              <a:gd name="T25" fmla="*/ T24 w 2007"/>
                              <a:gd name="T26" fmla="+- 0 7073 7054"/>
                              <a:gd name="T27" fmla="*/ 7073 h 1013"/>
                              <a:gd name="T28" fmla="+- 0 2921 2904"/>
                              <a:gd name="T29" fmla="*/ T28 w 2007"/>
                              <a:gd name="T30" fmla="+- 0 7073 7054"/>
                              <a:gd name="T31" fmla="*/ 7073 h 1013"/>
                              <a:gd name="T32" fmla="+- 0 2921 2904"/>
                              <a:gd name="T33" fmla="*/ T32 w 2007"/>
                              <a:gd name="T34" fmla="+- 0 8050 7054"/>
                              <a:gd name="T35" fmla="*/ 8050 h 1013"/>
                              <a:gd name="T36" fmla="+- 0 2911 2904"/>
                              <a:gd name="T37" fmla="*/ T36 w 2007"/>
                              <a:gd name="T38" fmla="+- 0 8050 7054"/>
                              <a:gd name="T39" fmla="*/ 8050 h 1013"/>
                              <a:gd name="T40" fmla="+- 0 2921 2904"/>
                              <a:gd name="T41" fmla="*/ T40 w 2007"/>
                              <a:gd name="T42" fmla="+- 0 8057 7054"/>
                              <a:gd name="T43" fmla="*/ 8057 h 1013"/>
                              <a:gd name="T44" fmla="+- 0 4910 2904"/>
                              <a:gd name="T45" fmla="*/ T44 w 2007"/>
                              <a:gd name="T46" fmla="+- 0 8057 7054"/>
                              <a:gd name="T47" fmla="*/ 8057 h 1013"/>
                              <a:gd name="T48" fmla="+- 0 4910 2904"/>
                              <a:gd name="T49" fmla="*/ T48 w 2007"/>
                              <a:gd name="T50" fmla="+- 0 8066 7054"/>
                              <a:gd name="T51" fmla="*/ 8066 h 1013"/>
                              <a:gd name="T52" fmla="+- 0 2921 2904"/>
                              <a:gd name="T53" fmla="*/ T52 w 2007"/>
                              <a:gd name="T54" fmla="+- 0 7073 7054"/>
                              <a:gd name="T55" fmla="*/ 7073 h 1013"/>
                              <a:gd name="T56" fmla="+- 0 2911 2904"/>
                              <a:gd name="T57" fmla="*/ T56 w 2007"/>
                              <a:gd name="T58" fmla="+- 0 7073 7054"/>
                              <a:gd name="T59" fmla="*/ 7073 h 1013"/>
                              <a:gd name="T60" fmla="+- 0 2921 2904"/>
                              <a:gd name="T61" fmla="*/ T60 w 2007"/>
                              <a:gd name="T62" fmla="+- 0 7063 7054"/>
                              <a:gd name="T63" fmla="*/ 7063 h 1013"/>
                              <a:gd name="T64" fmla="+- 0 2921 2904"/>
                              <a:gd name="T65" fmla="*/ T64 w 2007"/>
                              <a:gd name="T66" fmla="+- 0 7073 7054"/>
                              <a:gd name="T67" fmla="*/ 7073 h 1013"/>
                              <a:gd name="T68" fmla="+- 0 4891 2904"/>
                              <a:gd name="T69" fmla="*/ T68 w 2007"/>
                              <a:gd name="T70" fmla="+- 0 7073 7054"/>
                              <a:gd name="T71" fmla="*/ 7073 h 1013"/>
                              <a:gd name="T72" fmla="+- 0 2921 2904"/>
                              <a:gd name="T73" fmla="*/ T72 w 2007"/>
                              <a:gd name="T74" fmla="+- 0 7073 7054"/>
                              <a:gd name="T75" fmla="*/ 7073 h 1013"/>
                              <a:gd name="T76" fmla="+- 0 2921 2904"/>
                              <a:gd name="T77" fmla="*/ T76 w 2007"/>
                              <a:gd name="T78" fmla="+- 0 7063 7054"/>
                              <a:gd name="T79" fmla="*/ 7063 h 1013"/>
                              <a:gd name="T80" fmla="+- 0 4891 2904"/>
                              <a:gd name="T81" fmla="*/ T80 w 2007"/>
                              <a:gd name="T82" fmla="+- 0 7063 7054"/>
                              <a:gd name="T83" fmla="*/ 7063 h 1013"/>
                              <a:gd name="T84" fmla="+- 0 4891 2904"/>
                              <a:gd name="T85" fmla="*/ T84 w 2007"/>
                              <a:gd name="T86" fmla="+- 0 7073 7054"/>
                              <a:gd name="T87" fmla="*/ 7073 h 1013"/>
                              <a:gd name="T88" fmla="+- 0 4891 2904"/>
                              <a:gd name="T89" fmla="*/ T88 w 2007"/>
                              <a:gd name="T90" fmla="+- 0 8057 7054"/>
                              <a:gd name="T91" fmla="*/ 8057 h 1013"/>
                              <a:gd name="T92" fmla="+- 0 4891 2904"/>
                              <a:gd name="T93" fmla="*/ T92 w 2007"/>
                              <a:gd name="T94" fmla="+- 0 7063 7054"/>
                              <a:gd name="T95" fmla="*/ 7063 h 1013"/>
                              <a:gd name="T96" fmla="+- 0 4901 2904"/>
                              <a:gd name="T97" fmla="*/ T96 w 2007"/>
                              <a:gd name="T98" fmla="+- 0 7073 7054"/>
                              <a:gd name="T99" fmla="*/ 7073 h 1013"/>
                              <a:gd name="T100" fmla="+- 0 4910 2904"/>
                              <a:gd name="T101" fmla="*/ T100 w 2007"/>
                              <a:gd name="T102" fmla="+- 0 7073 7054"/>
                              <a:gd name="T103" fmla="*/ 7073 h 1013"/>
                              <a:gd name="T104" fmla="+- 0 4910 2904"/>
                              <a:gd name="T105" fmla="*/ T104 w 2007"/>
                              <a:gd name="T106" fmla="+- 0 8050 7054"/>
                              <a:gd name="T107" fmla="*/ 8050 h 1013"/>
                              <a:gd name="T108" fmla="+- 0 4901 2904"/>
                              <a:gd name="T109" fmla="*/ T108 w 2007"/>
                              <a:gd name="T110" fmla="+- 0 8050 7054"/>
                              <a:gd name="T111" fmla="*/ 8050 h 1013"/>
                              <a:gd name="T112" fmla="+- 0 4891 2904"/>
                              <a:gd name="T113" fmla="*/ T112 w 2007"/>
                              <a:gd name="T114" fmla="+- 0 8057 7054"/>
                              <a:gd name="T115" fmla="*/ 8057 h 1013"/>
                              <a:gd name="T116" fmla="+- 0 4910 2904"/>
                              <a:gd name="T117" fmla="*/ T116 w 2007"/>
                              <a:gd name="T118" fmla="+- 0 7073 7054"/>
                              <a:gd name="T119" fmla="*/ 7073 h 1013"/>
                              <a:gd name="T120" fmla="+- 0 4901 2904"/>
                              <a:gd name="T121" fmla="*/ T120 w 2007"/>
                              <a:gd name="T122" fmla="+- 0 7073 7054"/>
                              <a:gd name="T123" fmla="*/ 7073 h 1013"/>
                              <a:gd name="T124" fmla="+- 0 4891 2904"/>
                              <a:gd name="T125" fmla="*/ T124 w 2007"/>
                              <a:gd name="T126" fmla="+- 0 7063 7054"/>
                              <a:gd name="T127" fmla="*/ 7063 h 1013"/>
                              <a:gd name="T128" fmla="+- 0 4910 2904"/>
                              <a:gd name="T129" fmla="*/ T128 w 2007"/>
                              <a:gd name="T130" fmla="+- 0 7063 7054"/>
                              <a:gd name="T131" fmla="*/ 7063 h 1013"/>
                              <a:gd name="T132" fmla="+- 0 4910 2904"/>
                              <a:gd name="T133" fmla="*/ T132 w 2007"/>
                              <a:gd name="T134" fmla="+- 0 7073 7054"/>
                              <a:gd name="T135" fmla="*/ 7073 h 1013"/>
                              <a:gd name="T136" fmla="+- 0 2921 2904"/>
                              <a:gd name="T137" fmla="*/ T136 w 2007"/>
                              <a:gd name="T138" fmla="+- 0 8057 7054"/>
                              <a:gd name="T139" fmla="*/ 8057 h 1013"/>
                              <a:gd name="T140" fmla="+- 0 2911 2904"/>
                              <a:gd name="T141" fmla="*/ T140 w 2007"/>
                              <a:gd name="T142" fmla="+- 0 8050 7054"/>
                              <a:gd name="T143" fmla="*/ 8050 h 1013"/>
                              <a:gd name="T144" fmla="+- 0 2921 2904"/>
                              <a:gd name="T145" fmla="*/ T144 w 2007"/>
                              <a:gd name="T146" fmla="+- 0 8050 7054"/>
                              <a:gd name="T147" fmla="*/ 8050 h 1013"/>
                              <a:gd name="T148" fmla="+- 0 2921 2904"/>
                              <a:gd name="T149" fmla="*/ T148 w 2007"/>
                              <a:gd name="T150" fmla="+- 0 8057 7054"/>
                              <a:gd name="T151" fmla="*/ 8057 h 1013"/>
                              <a:gd name="T152" fmla="+- 0 4891 2904"/>
                              <a:gd name="T153" fmla="*/ T152 w 2007"/>
                              <a:gd name="T154" fmla="+- 0 8057 7054"/>
                              <a:gd name="T155" fmla="*/ 8057 h 1013"/>
                              <a:gd name="T156" fmla="+- 0 2921 2904"/>
                              <a:gd name="T157" fmla="*/ T156 w 2007"/>
                              <a:gd name="T158" fmla="+- 0 8057 7054"/>
                              <a:gd name="T159" fmla="*/ 8057 h 1013"/>
                              <a:gd name="T160" fmla="+- 0 2921 2904"/>
                              <a:gd name="T161" fmla="*/ T160 w 2007"/>
                              <a:gd name="T162" fmla="+- 0 8050 7054"/>
                              <a:gd name="T163" fmla="*/ 8050 h 1013"/>
                              <a:gd name="T164" fmla="+- 0 4891 2904"/>
                              <a:gd name="T165" fmla="*/ T164 w 2007"/>
                              <a:gd name="T166" fmla="+- 0 8050 7054"/>
                              <a:gd name="T167" fmla="*/ 8050 h 1013"/>
                              <a:gd name="T168" fmla="+- 0 4891 2904"/>
                              <a:gd name="T169" fmla="*/ T168 w 2007"/>
                              <a:gd name="T170" fmla="+- 0 8057 7054"/>
                              <a:gd name="T171" fmla="*/ 8057 h 1013"/>
                              <a:gd name="T172" fmla="+- 0 4910 2904"/>
                              <a:gd name="T173" fmla="*/ T172 w 2007"/>
                              <a:gd name="T174" fmla="+- 0 8057 7054"/>
                              <a:gd name="T175" fmla="*/ 8057 h 1013"/>
                              <a:gd name="T176" fmla="+- 0 4891 2904"/>
                              <a:gd name="T177" fmla="*/ T176 w 2007"/>
                              <a:gd name="T178" fmla="+- 0 8057 7054"/>
                              <a:gd name="T179" fmla="*/ 8057 h 1013"/>
                              <a:gd name="T180" fmla="+- 0 4901 2904"/>
                              <a:gd name="T181" fmla="*/ T180 w 2007"/>
                              <a:gd name="T182" fmla="+- 0 8050 7054"/>
                              <a:gd name="T183" fmla="*/ 8050 h 1013"/>
                              <a:gd name="T184" fmla="+- 0 4910 2904"/>
                              <a:gd name="T185" fmla="*/ T184 w 2007"/>
                              <a:gd name="T186" fmla="+- 0 8050 7054"/>
                              <a:gd name="T187" fmla="*/ 8050 h 1013"/>
                              <a:gd name="T188" fmla="+- 0 4910 2904"/>
                              <a:gd name="T189" fmla="*/ T188 w 2007"/>
                              <a:gd name="T190" fmla="+- 0 8057 7054"/>
                              <a:gd name="T191" fmla="*/ 8057 h 10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2007" h="1013">
                                <a:moveTo>
                                  <a:pt x="2006" y="1012"/>
                                </a:moveTo>
                                <a:lnTo>
                                  <a:pt x="0" y="1012"/>
                                </a:lnTo>
                                <a:lnTo>
                                  <a:pt x="0" y="0"/>
                                </a:lnTo>
                                <a:lnTo>
                                  <a:pt x="2006" y="0"/>
                                </a:lnTo>
                                <a:lnTo>
                                  <a:pt x="2006" y="9"/>
                                </a:lnTo>
                                <a:lnTo>
                                  <a:pt x="17" y="9"/>
                                </a:lnTo>
                                <a:lnTo>
                                  <a:pt x="7" y="19"/>
                                </a:lnTo>
                                <a:lnTo>
                                  <a:pt x="17" y="19"/>
                                </a:lnTo>
                                <a:lnTo>
                                  <a:pt x="17" y="996"/>
                                </a:lnTo>
                                <a:lnTo>
                                  <a:pt x="7" y="996"/>
                                </a:lnTo>
                                <a:lnTo>
                                  <a:pt x="17" y="1003"/>
                                </a:lnTo>
                                <a:lnTo>
                                  <a:pt x="2006" y="1003"/>
                                </a:lnTo>
                                <a:lnTo>
                                  <a:pt x="2006" y="1012"/>
                                </a:lnTo>
                                <a:close/>
                                <a:moveTo>
                                  <a:pt x="17" y="19"/>
                                </a:moveTo>
                                <a:lnTo>
                                  <a:pt x="7" y="19"/>
                                </a:lnTo>
                                <a:lnTo>
                                  <a:pt x="17" y="9"/>
                                </a:lnTo>
                                <a:lnTo>
                                  <a:pt x="17" y="19"/>
                                </a:lnTo>
                                <a:close/>
                                <a:moveTo>
                                  <a:pt x="1987" y="19"/>
                                </a:moveTo>
                                <a:lnTo>
                                  <a:pt x="17" y="19"/>
                                </a:lnTo>
                                <a:lnTo>
                                  <a:pt x="17" y="9"/>
                                </a:lnTo>
                                <a:lnTo>
                                  <a:pt x="1987" y="9"/>
                                </a:lnTo>
                                <a:lnTo>
                                  <a:pt x="1987" y="19"/>
                                </a:lnTo>
                                <a:close/>
                                <a:moveTo>
                                  <a:pt x="1987" y="1003"/>
                                </a:moveTo>
                                <a:lnTo>
                                  <a:pt x="1987" y="9"/>
                                </a:lnTo>
                                <a:lnTo>
                                  <a:pt x="1997" y="19"/>
                                </a:lnTo>
                                <a:lnTo>
                                  <a:pt x="2006" y="19"/>
                                </a:lnTo>
                                <a:lnTo>
                                  <a:pt x="2006" y="996"/>
                                </a:lnTo>
                                <a:lnTo>
                                  <a:pt x="1997" y="996"/>
                                </a:lnTo>
                                <a:lnTo>
                                  <a:pt x="1987" y="1003"/>
                                </a:lnTo>
                                <a:close/>
                                <a:moveTo>
                                  <a:pt x="2006" y="19"/>
                                </a:moveTo>
                                <a:lnTo>
                                  <a:pt x="1997" y="19"/>
                                </a:lnTo>
                                <a:lnTo>
                                  <a:pt x="1987" y="9"/>
                                </a:lnTo>
                                <a:lnTo>
                                  <a:pt x="2006" y="9"/>
                                </a:lnTo>
                                <a:lnTo>
                                  <a:pt x="2006" y="19"/>
                                </a:lnTo>
                                <a:close/>
                                <a:moveTo>
                                  <a:pt x="17" y="1003"/>
                                </a:moveTo>
                                <a:lnTo>
                                  <a:pt x="7" y="996"/>
                                </a:lnTo>
                                <a:lnTo>
                                  <a:pt x="17" y="996"/>
                                </a:lnTo>
                                <a:lnTo>
                                  <a:pt x="17" y="1003"/>
                                </a:lnTo>
                                <a:close/>
                                <a:moveTo>
                                  <a:pt x="1987" y="1003"/>
                                </a:moveTo>
                                <a:lnTo>
                                  <a:pt x="17" y="1003"/>
                                </a:lnTo>
                                <a:lnTo>
                                  <a:pt x="17" y="996"/>
                                </a:lnTo>
                                <a:lnTo>
                                  <a:pt x="1987" y="996"/>
                                </a:lnTo>
                                <a:lnTo>
                                  <a:pt x="1987" y="1003"/>
                                </a:lnTo>
                                <a:close/>
                                <a:moveTo>
                                  <a:pt x="2006" y="1003"/>
                                </a:moveTo>
                                <a:lnTo>
                                  <a:pt x="1987" y="1003"/>
                                </a:lnTo>
                                <a:lnTo>
                                  <a:pt x="1997" y="996"/>
                                </a:lnTo>
                                <a:lnTo>
                                  <a:pt x="2006" y="996"/>
                                </a:lnTo>
                                <a:lnTo>
                                  <a:pt x="2006" y="1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38"/>
                        <wps:cNvSpPr>
                          <a:spLocks/>
                        </wps:cNvSpPr>
                        <wps:spPr bwMode="auto">
                          <a:xfrm>
                            <a:off x="2904" y="8467"/>
                            <a:ext cx="2007" cy="1004"/>
                          </a:xfrm>
                          <a:custGeom>
                            <a:avLst/>
                            <a:gdLst>
                              <a:gd name="T0" fmla="+- 0 2921 2904"/>
                              <a:gd name="T1" fmla="*/ T0 w 2007"/>
                              <a:gd name="T2" fmla="+- 0 9470 8467"/>
                              <a:gd name="T3" fmla="*/ 9470 h 1004"/>
                              <a:gd name="T4" fmla="+- 0 2904 2904"/>
                              <a:gd name="T5" fmla="*/ T4 w 2007"/>
                              <a:gd name="T6" fmla="+- 0 9470 8467"/>
                              <a:gd name="T7" fmla="*/ 9470 h 1004"/>
                              <a:gd name="T8" fmla="+- 0 2904 2904"/>
                              <a:gd name="T9" fmla="*/ T8 w 2007"/>
                              <a:gd name="T10" fmla="+- 0 8467 8467"/>
                              <a:gd name="T11" fmla="*/ 8467 h 1004"/>
                              <a:gd name="T12" fmla="+- 0 4910 2904"/>
                              <a:gd name="T13" fmla="*/ T12 w 2007"/>
                              <a:gd name="T14" fmla="+- 0 8467 8467"/>
                              <a:gd name="T15" fmla="*/ 8467 h 1004"/>
                              <a:gd name="T16" fmla="+- 0 4910 2904"/>
                              <a:gd name="T17" fmla="*/ T16 w 2007"/>
                              <a:gd name="T18" fmla="+- 0 8474 8467"/>
                              <a:gd name="T19" fmla="*/ 8474 h 1004"/>
                              <a:gd name="T20" fmla="+- 0 2921 2904"/>
                              <a:gd name="T21" fmla="*/ T20 w 2007"/>
                              <a:gd name="T22" fmla="+- 0 8474 8467"/>
                              <a:gd name="T23" fmla="*/ 8474 h 1004"/>
                              <a:gd name="T24" fmla="+- 0 2911 2904"/>
                              <a:gd name="T25" fmla="*/ T24 w 2007"/>
                              <a:gd name="T26" fmla="+- 0 8484 8467"/>
                              <a:gd name="T27" fmla="*/ 8484 h 1004"/>
                              <a:gd name="T28" fmla="+- 0 2921 2904"/>
                              <a:gd name="T29" fmla="*/ T28 w 2007"/>
                              <a:gd name="T30" fmla="+- 0 8484 8467"/>
                              <a:gd name="T31" fmla="*/ 8484 h 1004"/>
                              <a:gd name="T32" fmla="+- 0 2921 2904"/>
                              <a:gd name="T33" fmla="*/ T32 w 2007"/>
                              <a:gd name="T34" fmla="+- 0 9461 8467"/>
                              <a:gd name="T35" fmla="*/ 9461 h 1004"/>
                              <a:gd name="T36" fmla="+- 0 2911 2904"/>
                              <a:gd name="T37" fmla="*/ T36 w 2007"/>
                              <a:gd name="T38" fmla="+- 0 9461 8467"/>
                              <a:gd name="T39" fmla="*/ 9461 h 1004"/>
                              <a:gd name="T40" fmla="+- 0 2921 2904"/>
                              <a:gd name="T41" fmla="*/ T40 w 2007"/>
                              <a:gd name="T42" fmla="+- 0 9470 8467"/>
                              <a:gd name="T43" fmla="*/ 9470 h 1004"/>
                              <a:gd name="T44" fmla="+- 0 2921 2904"/>
                              <a:gd name="T45" fmla="*/ T44 w 2007"/>
                              <a:gd name="T46" fmla="+- 0 8484 8467"/>
                              <a:gd name="T47" fmla="*/ 8484 h 1004"/>
                              <a:gd name="T48" fmla="+- 0 2911 2904"/>
                              <a:gd name="T49" fmla="*/ T48 w 2007"/>
                              <a:gd name="T50" fmla="+- 0 8484 8467"/>
                              <a:gd name="T51" fmla="*/ 8484 h 1004"/>
                              <a:gd name="T52" fmla="+- 0 2921 2904"/>
                              <a:gd name="T53" fmla="*/ T52 w 2007"/>
                              <a:gd name="T54" fmla="+- 0 8474 8467"/>
                              <a:gd name="T55" fmla="*/ 8474 h 1004"/>
                              <a:gd name="T56" fmla="+- 0 2921 2904"/>
                              <a:gd name="T57" fmla="*/ T56 w 2007"/>
                              <a:gd name="T58" fmla="+- 0 8484 8467"/>
                              <a:gd name="T59" fmla="*/ 8484 h 1004"/>
                              <a:gd name="T60" fmla="+- 0 4891 2904"/>
                              <a:gd name="T61" fmla="*/ T60 w 2007"/>
                              <a:gd name="T62" fmla="+- 0 8484 8467"/>
                              <a:gd name="T63" fmla="*/ 8484 h 1004"/>
                              <a:gd name="T64" fmla="+- 0 2921 2904"/>
                              <a:gd name="T65" fmla="*/ T64 w 2007"/>
                              <a:gd name="T66" fmla="+- 0 8484 8467"/>
                              <a:gd name="T67" fmla="*/ 8484 h 1004"/>
                              <a:gd name="T68" fmla="+- 0 2921 2904"/>
                              <a:gd name="T69" fmla="*/ T68 w 2007"/>
                              <a:gd name="T70" fmla="+- 0 8474 8467"/>
                              <a:gd name="T71" fmla="*/ 8474 h 1004"/>
                              <a:gd name="T72" fmla="+- 0 4891 2904"/>
                              <a:gd name="T73" fmla="*/ T72 w 2007"/>
                              <a:gd name="T74" fmla="+- 0 8474 8467"/>
                              <a:gd name="T75" fmla="*/ 8474 h 1004"/>
                              <a:gd name="T76" fmla="+- 0 4891 2904"/>
                              <a:gd name="T77" fmla="*/ T76 w 2007"/>
                              <a:gd name="T78" fmla="+- 0 8484 8467"/>
                              <a:gd name="T79" fmla="*/ 8484 h 1004"/>
                              <a:gd name="T80" fmla="+- 0 4891 2904"/>
                              <a:gd name="T81" fmla="*/ T80 w 2007"/>
                              <a:gd name="T82" fmla="+- 0 9470 8467"/>
                              <a:gd name="T83" fmla="*/ 9470 h 1004"/>
                              <a:gd name="T84" fmla="+- 0 4891 2904"/>
                              <a:gd name="T85" fmla="*/ T84 w 2007"/>
                              <a:gd name="T86" fmla="+- 0 9470 8467"/>
                              <a:gd name="T87" fmla="*/ 9470 h 1004"/>
                              <a:gd name="T88" fmla="+- 0 4891 2904"/>
                              <a:gd name="T89" fmla="*/ T88 w 2007"/>
                              <a:gd name="T90" fmla="+- 0 8474 8467"/>
                              <a:gd name="T91" fmla="*/ 8474 h 1004"/>
                              <a:gd name="T92" fmla="+- 0 4901 2904"/>
                              <a:gd name="T93" fmla="*/ T92 w 2007"/>
                              <a:gd name="T94" fmla="+- 0 8484 8467"/>
                              <a:gd name="T95" fmla="*/ 8484 h 1004"/>
                              <a:gd name="T96" fmla="+- 0 4910 2904"/>
                              <a:gd name="T97" fmla="*/ T96 w 2007"/>
                              <a:gd name="T98" fmla="+- 0 8484 8467"/>
                              <a:gd name="T99" fmla="*/ 8484 h 1004"/>
                              <a:gd name="T100" fmla="+- 0 4910 2904"/>
                              <a:gd name="T101" fmla="*/ T100 w 2007"/>
                              <a:gd name="T102" fmla="+- 0 9461 8467"/>
                              <a:gd name="T103" fmla="*/ 9461 h 1004"/>
                              <a:gd name="T104" fmla="+- 0 4901 2904"/>
                              <a:gd name="T105" fmla="*/ T104 w 2007"/>
                              <a:gd name="T106" fmla="+- 0 9461 8467"/>
                              <a:gd name="T107" fmla="*/ 9461 h 1004"/>
                              <a:gd name="T108" fmla="+- 0 4891 2904"/>
                              <a:gd name="T109" fmla="*/ T108 w 2007"/>
                              <a:gd name="T110" fmla="+- 0 9470 8467"/>
                              <a:gd name="T111" fmla="*/ 9470 h 1004"/>
                              <a:gd name="T112" fmla="+- 0 4910 2904"/>
                              <a:gd name="T113" fmla="*/ T112 w 2007"/>
                              <a:gd name="T114" fmla="+- 0 8484 8467"/>
                              <a:gd name="T115" fmla="*/ 8484 h 1004"/>
                              <a:gd name="T116" fmla="+- 0 4901 2904"/>
                              <a:gd name="T117" fmla="*/ T116 w 2007"/>
                              <a:gd name="T118" fmla="+- 0 8484 8467"/>
                              <a:gd name="T119" fmla="*/ 8484 h 1004"/>
                              <a:gd name="T120" fmla="+- 0 4891 2904"/>
                              <a:gd name="T121" fmla="*/ T120 w 2007"/>
                              <a:gd name="T122" fmla="+- 0 8474 8467"/>
                              <a:gd name="T123" fmla="*/ 8474 h 1004"/>
                              <a:gd name="T124" fmla="+- 0 4910 2904"/>
                              <a:gd name="T125" fmla="*/ T124 w 2007"/>
                              <a:gd name="T126" fmla="+- 0 8474 8467"/>
                              <a:gd name="T127" fmla="*/ 8474 h 1004"/>
                              <a:gd name="T128" fmla="+- 0 4910 2904"/>
                              <a:gd name="T129" fmla="*/ T128 w 2007"/>
                              <a:gd name="T130" fmla="+- 0 8484 8467"/>
                              <a:gd name="T131" fmla="*/ 8484 h 1004"/>
                              <a:gd name="T132" fmla="+- 0 2921 2904"/>
                              <a:gd name="T133" fmla="*/ T132 w 2007"/>
                              <a:gd name="T134" fmla="+- 0 9470 8467"/>
                              <a:gd name="T135" fmla="*/ 9470 h 1004"/>
                              <a:gd name="T136" fmla="+- 0 2911 2904"/>
                              <a:gd name="T137" fmla="*/ T136 w 2007"/>
                              <a:gd name="T138" fmla="+- 0 9461 8467"/>
                              <a:gd name="T139" fmla="*/ 9461 h 1004"/>
                              <a:gd name="T140" fmla="+- 0 2921 2904"/>
                              <a:gd name="T141" fmla="*/ T140 w 2007"/>
                              <a:gd name="T142" fmla="+- 0 9461 8467"/>
                              <a:gd name="T143" fmla="*/ 9461 h 1004"/>
                              <a:gd name="T144" fmla="+- 0 2921 2904"/>
                              <a:gd name="T145" fmla="*/ T144 w 2007"/>
                              <a:gd name="T146" fmla="+- 0 9470 8467"/>
                              <a:gd name="T147" fmla="*/ 9470 h 1004"/>
                              <a:gd name="T148" fmla="+- 0 4891 2904"/>
                              <a:gd name="T149" fmla="*/ T148 w 2007"/>
                              <a:gd name="T150" fmla="+- 0 9470 8467"/>
                              <a:gd name="T151" fmla="*/ 9470 h 1004"/>
                              <a:gd name="T152" fmla="+- 0 2921 2904"/>
                              <a:gd name="T153" fmla="*/ T152 w 2007"/>
                              <a:gd name="T154" fmla="+- 0 9470 8467"/>
                              <a:gd name="T155" fmla="*/ 9470 h 1004"/>
                              <a:gd name="T156" fmla="+- 0 2921 2904"/>
                              <a:gd name="T157" fmla="*/ T156 w 2007"/>
                              <a:gd name="T158" fmla="+- 0 9461 8467"/>
                              <a:gd name="T159" fmla="*/ 9461 h 1004"/>
                              <a:gd name="T160" fmla="+- 0 4891 2904"/>
                              <a:gd name="T161" fmla="*/ T160 w 2007"/>
                              <a:gd name="T162" fmla="+- 0 9461 8467"/>
                              <a:gd name="T163" fmla="*/ 9461 h 1004"/>
                              <a:gd name="T164" fmla="+- 0 4891 2904"/>
                              <a:gd name="T165" fmla="*/ T164 w 2007"/>
                              <a:gd name="T166" fmla="+- 0 9470 8467"/>
                              <a:gd name="T167" fmla="*/ 9470 h 1004"/>
                              <a:gd name="T168" fmla="+- 0 4910 2904"/>
                              <a:gd name="T169" fmla="*/ T168 w 2007"/>
                              <a:gd name="T170" fmla="+- 0 9470 8467"/>
                              <a:gd name="T171" fmla="*/ 9470 h 1004"/>
                              <a:gd name="T172" fmla="+- 0 4891 2904"/>
                              <a:gd name="T173" fmla="*/ T172 w 2007"/>
                              <a:gd name="T174" fmla="+- 0 9470 8467"/>
                              <a:gd name="T175" fmla="*/ 9470 h 1004"/>
                              <a:gd name="T176" fmla="+- 0 4901 2904"/>
                              <a:gd name="T177" fmla="*/ T176 w 2007"/>
                              <a:gd name="T178" fmla="+- 0 9461 8467"/>
                              <a:gd name="T179" fmla="*/ 9461 h 1004"/>
                              <a:gd name="T180" fmla="+- 0 4910 2904"/>
                              <a:gd name="T181" fmla="*/ T180 w 2007"/>
                              <a:gd name="T182" fmla="+- 0 9461 8467"/>
                              <a:gd name="T183" fmla="*/ 9461 h 1004"/>
                              <a:gd name="T184" fmla="+- 0 4910 2904"/>
                              <a:gd name="T185" fmla="*/ T184 w 2007"/>
                              <a:gd name="T186" fmla="+- 0 9470 8467"/>
                              <a:gd name="T187" fmla="*/ 9470 h 10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2007" h="1004">
                                <a:moveTo>
                                  <a:pt x="17" y="1003"/>
                                </a:moveTo>
                                <a:lnTo>
                                  <a:pt x="0" y="1003"/>
                                </a:lnTo>
                                <a:lnTo>
                                  <a:pt x="0" y="0"/>
                                </a:lnTo>
                                <a:lnTo>
                                  <a:pt x="2006" y="0"/>
                                </a:lnTo>
                                <a:lnTo>
                                  <a:pt x="2006" y="7"/>
                                </a:lnTo>
                                <a:lnTo>
                                  <a:pt x="17" y="7"/>
                                </a:lnTo>
                                <a:lnTo>
                                  <a:pt x="7" y="17"/>
                                </a:lnTo>
                                <a:lnTo>
                                  <a:pt x="17" y="17"/>
                                </a:lnTo>
                                <a:lnTo>
                                  <a:pt x="17" y="994"/>
                                </a:lnTo>
                                <a:lnTo>
                                  <a:pt x="7" y="994"/>
                                </a:lnTo>
                                <a:lnTo>
                                  <a:pt x="17" y="1003"/>
                                </a:lnTo>
                                <a:close/>
                                <a:moveTo>
                                  <a:pt x="17" y="17"/>
                                </a:moveTo>
                                <a:lnTo>
                                  <a:pt x="7" y="17"/>
                                </a:lnTo>
                                <a:lnTo>
                                  <a:pt x="17" y="7"/>
                                </a:lnTo>
                                <a:lnTo>
                                  <a:pt x="17" y="17"/>
                                </a:lnTo>
                                <a:close/>
                                <a:moveTo>
                                  <a:pt x="1987" y="17"/>
                                </a:moveTo>
                                <a:lnTo>
                                  <a:pt x="17" y="17"/>
                                </a:lnTo>
                                <a:lnTo>
                                  <a:pt x="17" y="7"/>
                                </a:lnTo>
                                <a:lnTo>
                                  <a:pt x="1987" y="7"/>
                                </a:lnTo>
                                <a:lnTo>
                                  <a:pt x="1987" y="17"/>
                                </a:lnTo>
                                <a:close/>
                                <a:moveTo>
                                  <a:pt x="1987" y="1003"/>
                                </a:moveTo>
                                <a:lnTo>
                                  <a:pt x="1987" y="1003"/>
                                </a:lnTo>
                                <a:lnTo>
                                  <a:pt x="1987" y="7"/>
                                </a:lnTo>
                                <a:lnTo>
                                  <a:pt x="1997" y="17"/>
                                </a:lnTo>
                                <a:lnTo>
                                  <a:pt x="2006" y="17"/>
                                </a:lnTo>
                                <a:lnTo>
                                  <a:pt x="2006" y="994"/>
                                </a:lnTo>
                                <a:lnTo>
                                  <a:pt x="1997" y="994"/>
                                </a:lnTo>
                                <a:lnTo>
                                  <a:pt x="1987" y="1003"/>
                                </a:lnTo>
                                <a:close/>
                                <a:moveTo>
                                  <a:pt x="2006" y="17"/>
                                </a:moveTo>
                                <a:lnTo>
                                  <a:pt x="1997" y="17"/>
                                </a:lnTo>
                                <a:lnTo>
                                  <a:pt x="1987" y="7"/>
                                </a:lnTo>
                                <a:lnTo>
                                  <a:pt x="2006" y="7"/>
                                </a:lnTo>
                                <a:lnTo>
                                  <a:pt x="2006" y="17"/>
                                </a:lnTo>
                                <a:close/>
                                <a:moveTo>
                                  <a:pt x="17" y="1003"/>
                                </a:moveTo>
                                <a:lnTo>
                                  <a:pt x="7" y="994"/>
                                </a:lnTo>
                                <a:lnTo>
                                  <a:pt x="17" y="994"/>
                                </a:lnTo>
                                <a:lnTo>
                                  <a:pt x="17" y="1003"/>
                                </a:lnTo>
                                <a:close/>
                                <a:moveTo>
                                  <a:pt x="1987" y="1003"/>
                                </a:moveTo>
                                <a:lnTo>
                                  <a:pt x="17" y="1003"/>
                                </a:lnTo>
                                <a:lnTo>
                                  <a:pt x="17" y="994"/>
                                </a:lnTo>
                                <a:lnTo>
                                  <a:pt x="1987" y="994"/>
                                </a:lnTo>
                                <a:lnTo>
                                  <a:pt x="1987" y="1003"/>
                                </a:lnTo>
                                <a:close/>
                                <a:moveTo>
                                  <a:pt x="2006" y="1003"/>
                                </a:moveTo>
                                <a:lnTo>
                                  <a:pt x="1987" y="1003"/>
                                </a:lnTo>
                                <a:lnTo>
                                  <a:pt x="1997" y="994"/>
                                </a:lnTo>
                                <a:lnTo>
                                  <a:pt x="2006" y="994"/>
                                </a:lnTo>
                                <a:lnTo>
                                  <a:pt x="2006" y="1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37"/>
                        <wps:cNvSpPr>
                          <a:spLocks/>
                        </wps:cNvSpPr>
                        <wps:spPr bwMode="auto">
                          <a:xfrm>
                            <a:off x="5011" y="3820"/>
                            <a:ext cx="308" cy="5160"/>
                          </a:xfrm>
                          <a:custGeom>
                            <a:avLst/>
                            <a:gdLst>
                              <a:gd name="T0" fmla="+- 0 5318 5011"/>
                              <a:gd name="T1" fmla="*/ T0 w 308"/>
                              <a:gd name="T2" fmla="+- 0 8981 3821"/>
                              <a:gd name="T3" fmla="*/ 8981 h 5160"/>
                              <a:gd name="T4" fmla="+- 0 5011 5011"/>
                              <a:gd name="T5" fmla="*/ T4 w 308"/>
                              <a:gd name="T6" fmla="+- 0 8981 3821"/>
                              <a:gd name="T7" fmla="*/ 8981 h 5160"/>
                              <a:gd name="T8" fmla="+- 0 5011 5011"/>
                              <a:gd name="T9" fmla="*/ T8 w 308"/>
                              <a:gd name="T10" fmla="+- 0 3821 3821"/>
                              <a:gd name="T11" fmla="*/ 3821 h 5160"/>
                              <a:gd name="T12" fmla="+- 0 5028 5011"/>
                              <a:gd name="T13" fmla="*/ T12 w 308"/>
                              <a:gd name="T14" fmla="+- 0 3821 3821"/>
                              <a:gd name="T15" fmla="*/ 3821 h 5160"/>
                              <a:gd name="T16" fmla="+- 0 5028 5011"/>
                              <a:gd name="T17" fmla="*/ T16 w 308"/>
                              <a:gd name="T18" fmla="+- 0 8964 3821"/>
                              <a:gd name="T19" fmla="*/ 8964 h 5160"/>
                              <a:gd name="T20" fmla="+- 0 5021 5011"/>
                              <a:gd name="T21" fmla="*/ T20 w 308"/>
                              <a:gd name="T22" fmla="+- 0 8964 3821"/>
                              <a:gd name="T23" fmla="*/ 8964 h 5160"/>
                              <a:gd name="T24" fmla="+- 0 5028 5011"/>
                              <a:gd name="T25" fmla="*/ T24 w 308"/>
                              <a:gd name="T26" fmla="+- 0 8971 3821"/>
                              <a:gd name="T27" fmla="*/ 8971 h 5160"/>
                              <a:gd name="T28" fmla="+- 0 5318 5011"/>
                              <a:gd name="T29" fmla="*/ T28 w 308"/>
                              <a:gd name="T30" fmla="+- 0 8971 3821"/>
                              <a:gd name="T31" fmla="*/ 8971 h 5160"/>
                              <a:gd name="T32" fmla="+- 0 5318 5011"/>
                              <a:gd name="T33" fmla="*/ T32 w 308"/>
                              <a:gd name="T34" fmla="+- 0 8981 3821"/>
                              <a:gd name="T35" fmla="*/ 8981 h 5160"/>
                              <a:gd name="T36" fmla="+- 0 5028 5011"/>
                              <a:gd name="T37" fmla="*/ T36 w 308"/>
                              <a:gd name="T38" fmla="+- 0 8971 3821"/>
                              <a:gd name="T39" fmla="*/ 8971 h 5160"/>
                              <a:gd name="T40" fmla="+- 0 5021 5011"/>
                              <a:gd name="T41" fmla="*/ T40 w 308"/>
                              <a:gd name="T42" fmla="+- 0 8964 3821"/>
                              <a:gd name="T43" fmla="*/ 8964 h 5160"/>
                              <a:gd name="T44" fmla="+- 0 5028 5011"/>
                              <a:gd name="T45" fmla="*/ T44 w 308"/>
                              <a:gd name="T46" fmla="+- 0 8964 3821"/>
                              <a:gd name="T47" fmla="*/ 8964 h 5160"/>
                              <a:gd name="T48" fmla="+- 0 5028 5011"/>
                              <a:gd name="T49" fmla="*/ T48 w 308"/>
                              <a:gd name="T50" fmla="+- 0 8971 3821"/>
                              <a:gd name="T51" fmla="*/ 8971 h 5160"/>
                              <a:gd name="T52" fmla="+- 0 5318 5011"/>
                              <a:gd name="T53" fmla="*/ T52 w 308"/>
                              <a:gd name="T54" fmla="+- 0 8971 3821"/>
                              <a:gd name="T55" fmla="*/ 8971 h 5160"/>
                              <a:gd name="T56" fmla="+- 0 5028 5011"/>
                              <a:gd name="T57" fmla="*/ T56 w 308"/>
                              <a:gd name="T58" fmla="+- 0 8971 3821"/>
                              <a:gd name="T59" fmla="*/ 8971 h 5160"/>
                              <a:gd name="T60" fmla="+- 0 5028 5011"/>
                              <a:gd name="T61" fmla="*/ T60 w 308"/>
                              <a:gd name="T62" fmla="+- 0 8964 3821"/>
                              <a:gd name="T63" fmla="*/ 8964 h 5160"/>
                              <a:gd name="T64" fmla="+- 0 5318 5011"/>
                              <a:gd name="T65" fmla="*/ T64 w 308"/>
                              <a:gd name="T66" fmla="+- 0 8964 3821"/>
                              <a:gd name="T67" fmla="*/ 8964 h 5160"/>
                              <a:gd name="T68" fmla="+- 0 5318 5011"/>
                              <a:gd name="T69" fmla="*/ T68 w 308"/>
                              <a:gd name="T70" fmla="+- 0 8971 3821"/>
                              <a:gd name="T71" fmla="*/ 8971 h 5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308" h="5160">
                                <a:moveTo>
                                  <a:pt x="307" y="5160"/>
                                </a:moveTo>
                                <a:lnTo>
                                  <a:pt x="0" y="5160"/>
                                </a:lnTo>
                                <a:lnTo>
                                  <a:pt x="0" y="0"/>
                                </a:lnTo>
                                <a:lnTo>
                                  <a:pt x="17" y="0"/>
                                </a:lnTo>
                                <a:lnTo>
                                  <a:pt x="17" y="5143"/>
                                </a:lnTo>
                                <a:lnTo>
                                  <a:pt x="10" y="5143"/>
                                </a:lnTo>
                                <a:lnTo>
                                  <a:pt x="17" y="5150"/>
                                </a:lnTo>
                                <a:lnTo>
                                  <a:pt x="307" y="5150"/>
                                </a:lnTo>
                                <a:lnTo>
                                  <a:pt x="307" y="5160"/>
                                </a:lnTo>
                                <a:close/>
                                <a:moveTo>
                                  <a:pt x="17" y="5150"/>
                                </a:moveTo>
                                <a:lnTo>
                                  <a:pt x="10" y="5143"/>
                                </a:lnTo>
                                <a:lnTo>
                                  <a:pt x="17" y="5143"/>
                                </a:lnTo>
                                <a:lnTo>
                                  <a:pt x="17" y="5150"/>
                                </a:lnTo>
                                <a:close/>
                                <a:moveTo>
                                  <a:pt x="307" y="5150"/>
                                </a:moveTo>
                                <a:lnTo>
                                  <a:pt x="17" y="5150"/>
                                </a:lnTo>
                                <a:lnTo>
                                  <a:pt x="17" y="5143"/>
                                </a:lnTo>
                                <a:lnTo>
                                  <a:pt x="307" y="5143"/>
                                </a:lnTo>
                                <a:lnTo>
                                  <a:pt x="307" y="5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67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36"/>
                        <wps:cNvSpPr>
                          <a:spLocks/>
                        </wps:cNvSpPr>
                        <wps:spPr bwMode="auto">
                          <a:xfrm>
                            <a:off x="5011" y="3820"/>
                            <a:ext cx="308" cy="3749"/>
                          </a:xfrm>
                          <a:custGeom>
                            <a:avLst/>
                            <a:gdLst>
                              <a:gd name="T0" fmla="+- 0 5318 5011"/>
                              <a:gd name="T1" fmla="*/ T0 w 308"/>
                              <a:gd name="T2" fmla="+- 0 7570 3821"/>
                              <a:gd name="T3" fmla="*/ 7570 h 3749"/>
                              <a:gd name="T4" fmla="+- 0 5011 5011"/>
                              <a:gd name="T5" fmla="*/ T4 w 308"/>
                              <a:gd name="T6" fmla="+- 0 7570 3821"/>
                              <a:gd name="T7" fmla="*/ 7570 h 3749"/>
                              <a:gd name="T8" fmla="+- 0 5011 5011"/>
                              <a:gd name="T9" fmla="*/ T8 w 308"/>
                              <a:gd name="T10" fmla="+- 0 3821 3821"/>
                              <a:gd name="T11" fmla="*/ 3821 h 3749"/>
                              <a:gd name="T12" fmla="+- 0 5028 5011"/>
                              <a:gd name="T13" fmla="*/ T12 w 308"/>
                              <a:gd name="T14" fmla="+- 0 3821 3821"/>
                              <a:gd name="T15" fmla="*/ 3821 h 3749"/>
                              <a:gd name="T16" fmla="+- 0 5028 5011"/>
                              <a:gd name="T17" fmla="*/ T16 w 308"/>
                              <a:gd name="T18" fmla="+- 0 7553 3821"/>
                              <a:gd name="T19" fmla="*/ 7553 h 3749"/>
                              <a:gd name="T20" fmla="+- 0 5021 5011"/>
                              <a:gd name="T21" fmla="*/ T20 w 308"/>
                              <a:gd name="T22" fmla="+- 0 7553 3821"/>
                              <a:gd name="T23" fmla="*/ 7553 h 3749"/>
                              <a:gd name="T24" fmla="+- 0 5028 5011"/>
                              <a:gd name="T25" fmla="*/ T24 w 308"/>
                              <a:gd name="T26" fmla="+- 0 7560 3821"/>
                              <a:gd name="T27" fmla="*/ 7560 h 3749"/>
                              <a:gd name="T28" fmla="+- 0 5318 5011"/>
                              <a:gd name="T29" fmla="*/ T28 w 308"/>
                              <a:gd name="T30" fmla="+- 0 7560 3821"/>
                              <a:gd name="T31" fmla="*/ 7560 h 3749"/>
                              <a:gd name="T32" fmla="+- 0 5318 5011"/>
                              <a:gd name="T33" fmla="*/ T32 w 308"/>
                              <a:gd name="T34" fmla="+- 0 7570 3821"/>
                              <a:gd name="T35" fmla="*/ 7570 h 3749"/>
                              <a:gd name="T36" fmla="+- 0 5028 5011"/>
                              <a:gd name="T37" fmla="*/ T36 w 308"/>
                              <a:gd name="T38" fmla="+- 0 7560 3821"/>
                              <a:gd name="T39" fmla="*/ 7560 h 3749"/>
                              <a:gd name="T40" fmla="+- 0 5021 5011"/>
                              <a:gd name="T41" fmla="*/ T40 w 308"/>
                              <a:gd name="T42" fmla="+- 0 7553 3821"/>
                              <a:gd name="T43" fmla="*/ 7553 h 3749"/>
                              <a:gd name="T44" fmla="+- 0 5028 5011"/>
                              <a:gd name="T45" fmla="*/ T44 w 308"/>
                              <a:gd name="T46" fmla="+- 0 7553 3821"/>
                              <a:gd name="T47" fmla="*/ 7553 h 3749"/>
                              <a:gd name="T48" fmla="+- 0 5028 5011"/>
                              <a:gd name="T49" fmla="*/ T48 w 308"/>
                              <a:gd name="T50" fmla="+- 0 7560 3821"/>
                              <a:gd name="T51" fmla="*/ 7560 h 3749"/>
                              <a:gd name="T52" fmla="+- 0 5318 5011"/>
                              <a:gd name="T53" fmla="*/ T52 w 308"/>
                              <a:gd name="T54" fmla="+- 0 7560 3821"/>
                              <a:gd name="T55" fmla="*/ 7560 h 3749"/>
                              <a:gd name="T56" fmla="+- 0 5028 5011"/>
                              <a:gd name="T57" fmla="*/ T56 w 308"/>
                              <a:gd name="T58" fmla="+- 0 7560 3821"/>
                              <a:gd name="T59" fmla="*/ 7560 h 3749"/>
                              <a:gd name="T60" fmla="+- 0 5028 5011"/>
                              <a:gd name="T61" fmla="*/ T60 w 308"/>
                              <a:gd name="T62" fmla="+- 0 7553 3821"/>
                              <a:gd name="T63" fmla="*/ 7553 h 3749"/>
                              <a:gd name="T64" fmla="+- 0 5318 5011"/>
                              <a:gd name="T65" fmla="*/ T64 w 308"/>
                              <a:gd name="T66" fmla="+- 0 7553 3821"/>
                              <a:gd name="T67" fmla="*/ 7553 h 3749"/>
                              <a:gd name="T68" fmla="+- 0 5318 5011"/>
                              <a:gd name="T69" fmla="*/ T68 w 308"/>
                              <a:gd name="T70" fmla="+- 0 7560 3821"/>
                              <a:gd name="T71" fmla="*/ 7560 h 37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308" h="3749">
                                <a:moveTo>
                                  <a:pt x="307" y="3749"/>
                                </a:moveTo>
                                <a:lnTo>
                                  <a:pt x="0" y="3749"/>
                                </a:lnTo>
                                <a:lnTo>
                                  <a:pt x="0" y="0"/>
                                </a:lnTo>
                                <a:lnTo>
                                  <a:pt x="17" y="0"/>
                                </a:lnTo>
                                <a:lnTo>
                                  <a:pt x="17" y="3732"/>
                                </a:lnTo>
                                <a:lnTo>
                                  <a:pt x="10" y="3732"/>
                                </a:lnTo>
                                <a:lnTo>
                                  <a:pt x="17" y="3739"/>
                                </a:lnTo>
                                <a:lnTo>
                                  <a:pt x="307" y="3739"/>
                                </a:lnTo>
                                <a:lnTo>
                                  <a:pt x="307" y="3749"/>
                                </a:lnTo>
                                <a:close/>
                                <a:moveTo>
                                  <a:pt x="17" y="3739"/>
                                </a:moveTo>
                                <a:lnTo>
                                  <a:pt x="10" y="3732"/>
                                </a:lnTo>
                                <a:lnTo>
                                  <a:pt x="17" y="3732"/>
                                </a:lnTo>
                                <a:lnTo>
                                  <a:pt x="17" y="3739"/>
                                </a:lnTo>
                                <a:close/>
                                <a:moveTo>
                                  <a:pt x="307" y="3739"/>
                                </a:moveTo>
                                <a:lnTo>
                                  <a:pt x="17" y="3739"/>
                                </a:lnTo>
                                <a:lnTo>
                                  <a:pt x="17" y="3732"/>
                                </a:lnTo>
                                <a:lnTo>
                                  <a:pt x="307" y="3732"/>
                                </a:lnTo>
                                <a:lnTo>
                                  <a:pt x="307" y="3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67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35"/>
                        <wps:cNvSpPr>
                          <a:spLocks/>
                        </wps:cNvSpPr>
                        <wps:spPr bwMode="auto">
                          <a:xfrm>
                            <a:off x="5011" y="3820"/>
                            <a:ext cx="308" cy="2338"/>
                          </a:xfrm>
                          <a:custGeom>
                            <a:avLst/>
                            <a:gdLst>
                              <a:gd name="T0" fmla="+- 0 5318 5011"/>
                              <a:gd name="T1" fmla="*/ T0 w 308"/>
                              <a:gd name="T2" fmla="+- 0 6158 3821"/>
                              <a:gd name="T3" fmla="*/ 6158 h 2338"/>
                              <a:gd name="T4" fmla="+- 0 5011 5011"/>
                              <a:gd name="T5" fmla="*/ T4 w 308"/>
                              <a:gd name="T6" fmla="+- 0 6158 3821"/>
                              <a:gd name="T7" fmla="*/ 6158 h 2338"/>
                              <a:gd name="T8" fmla="+- 0 5011 5011"/>
                              <a:gd name="T9" fmla="*/ T8 w 308"/>
                              <a:gd name="T10" fmla="+- 0 3821 3821"/>
                              <a:gd name="T11" fmla="*/ 3821 h 2338"/>
                              <a:gd name="T12" fmla="+- 0 5028 5011"/>
                              <a:gd name="T13" fmla="*/ T12 w 308"/>
                              <a:gd name="T14" fmla="+- 0 3821 3821"/>
                              <a:gd name="T15" fmla="*/ 3821 h 2338"/>
                              <a:gd name="T16" fmla="+- 0 5028 5011"/>
                              <a:gd name="T17" fmla="*/ T16 w 308"/>
                              <a:gd name="T18" fmla="+- 0 6139 3821"/>
                              <a:gd name="T19" fmla="*/ 6139 h 2338"/>
                              <a:gd name="T20" fmla="+- 0 5021 5011"/>
                              <a:gd name="T21" fmla="*/ T20 w 308"/>
                              <a:gd name="T22" fmla="+- 0 6139 3821"/>
                              <a:gd name="T23" fmla="*/ 6139 h 2338"/>
                              <a:gd name="T24" fmla="+- 0 5028 5011"/>
                              <a:gd name="T25" fmla="*/ T24 w 308"/>
                              <a:gd name="T26" fmla="+- 0 6149 3821"/>
                              <a:gd name="T27" fmla="*/ 6149 h 2338"/>
                              <a:gd name="T28" fmla="+- 0 5318 5011"/>
                              <a:gd name="T29" fmla="*/ T28 w 308"/>
                              <a:gd name="T30" fmla="+- 0 6149 3821"/>
                              <a:gd name="T31" fmla="*/ 6149 h 2338"/>
                              <a:gd name="T32" fmla="+- 0 5318 5011"/>
                              <a:gd name="T33" fmla="*/ T32 w 308"/>
                              <a:gd name="T34" fmla="+- 0 6158 3821"/>
                              <a:gd name="T35" fmla="*/ 6158 h 2338"/>
                              <a:gd name="T36" fmla="+- 0 5028 5011"/>
                              <a:gd name="T37" fmla="*/ T36 w 308"/>
                              <a:gd name="T38" fmla="+- 0 6149 3821"/>
                              <a:gd name="T39" fmla="*/ 6149 h 2338"/>
                              <a:gd name="T40" fmla="+- 0 5021 5011"/>
                              <a:gd name="T41" fmla="*/ T40 w 308"/>
                              <a:gd name="T42" fmla="+- 0 6139 3821"/>
                              <a:gd name="T43" fmla="*/ 6139 h 2338"/>
                              <a:gd name="T44" fmla="+- 0 5028 5011"/>
                              <a:gd name="T45" fmla="*/ T44 w 308"/>
                              <a:gd name="T46" fmla="+- 0 6139 3821"/>
                              <a:gd name="T47" fmla="*/ 6139 h 2338"/>
                              <a:gd name="T48" fmla="+- 0 5028 5011"/>
                              <a:gd name="T49" fmla="*/ T48 w 308"/>
                              <a:gd name="T50" fmla="+- 0 6149 3821"/>
                              <a:gd name="T51" fmla="*/ 6149 h 2338"/>
                              <a:gd name="T52" fmla="+- 0 5318 5011"/>
                              <a:gd name="T53" fmla="*/ T52 w 308"/>
                              <a:gd name="T54" fmla="+- 0 6149 3821"/>
                              <a:gd name="T55" fmla="*/ 6149 h 2338"/>
                              <a:gd name="T56" fmla="+- 0 5028 5011"/>
                              <a:gd name="T57" fmla="*/ T56 w 308"/>
                              <a:gd name="T58" fmla="+- 0 6149 3821"/>
                              <a:gd name="T59" fmla="*/ 6149 h 2338"/>
                              <a:gd name="T60" fmla="+- 0 5028 5011"/>
                              <a:gd name="T61" fmla="*/ T60 w 308"/>
                              <a:gd name="T62" fmla="+- 0 6139 3821"/>
                              <a:gd name="T63" fmla="*/ 6139 h 2338"/>
                              <a:gd name="T64" fmla="+- 0 5318 5011"/>
                              <a:gd name="T65" fmla="*/ T64 w 308"/>
                              <a:gd name="T66" fmla="+- 0 6139 3821"/>
                              <a:gd name="T67" fmla="*/ 6139 h 2338"/>
                              <a:gd name="T68" fmla="+- 0 5318 5011"/>
                              <a:gd name="T69" fmla="*/ T68 w 308"/>
                              <a:gd name="T70" fmla="+- 0 6149 3821"/>
                              <a:gd name="T71" fmla="*/ 6149 h 23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308" h="2338">
                                <a:moveTo>
                                  <a:pt x="307" y="2337"/>
                                </a:moveTo>
                                <a:lnTo>
                                  <a:pt x="0" y="2337"/>
                                </a:lnTo>
                                <a:lnTo>
                                  <a:pt x="0" y="0"/>
                                </a:lnTo>
                                <a:lnTo>
                                  <a:pt x="17" y="0"/>
                                </a:lnTo>
                                <a:lnTo>
                                  <a:pt x="17" y="2318"/>
                                </a:lnTo>
                                <a:lnTo>
                                  <a:pt x="10" y="2318"/>
                                </a:lnTo>
                                <a:lnTo>
                                  <a:pt x="17" y="2328"/>
                                </a:lnTo>
                                <a:lnTo>
                                  <a:pt x="307" y="2328"/>
                                </a:lnTo>
                                <a:lnTo>
                                  <a:pt x="307" y="2337"/>
                                </a:lnTo>
                                <a:close/>
                                <a:moveTo>
                                  <a:pt x="17" y="2328"/>
                                </a:moveTo>
                                <a:lnTo>
                                  <a:pt x="10" y="2318"/>
                                </a:lnTo>
                                <a:lnTo>
                                  <a:pt x="17" y="2318"/>
                                </a:lnTo>
                                <a:lnTo>
                                  <a:pt x="17" y="2328"/>
                                </a:lnTo>
                                <a:close/>
                                <a:moveTo>
                                  <a:pt x="307" y="2328"/>
                                </a:moveTo>
                                <a:lnTo>
                                  <a:pt x="17" y="2328"/>
                                </a:lnTo>
                                <a:lnTo>
                                  <a:pt x="17" y="2318"/>
                                </a:lnTo>
                                <a:lnTo>
                                  <a:pt x="307" y="2318"/>
                                </a:lnTo>
                                <a:lnTo>
                                  <a:pt x="307" y="23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67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34"/>
                        <wps:cNvSpPr>
                          <a:spLocks/>
                        </wps:cNvSpPr>
                        <wps:spPr bwMode="auto">
                          <a:xfrm>
                            <a:off x="5011" y="3820"/>
                            <a:ext cx="308" cy="924"/>
                          </a:xfrm>
                          <a:custGeom>
                            <a:avLst/>
                            <a:gdLst>
                              <a:gd name="T0" fmla="+- 0 5318 5011"/>
                              <a:gd name="T1" fmla="*/ T0 w 308"/>
                              <a:gd name="T2" fmla="+- 0 4745 3821"/>
                              <a:gd name="T3" fmla="*/ 4745 h 924"/>
                              <a:gd name="T4" fmla="+- 0 5011 5011"/>
                              <a:gd name="T5" fmla="*/ T4 w 308"/>
                              <a:gd name="T6" fmla="+- 0 4745 3821"/>
                              <a:gd name="T7" fmla="*/ 4745 h 924"/>
                              <a:gd name="T8" fmla="+- 0 5011 5011"/>
                              <a:gd name="T9" fmla="*/ T8 w 308"/>
                              <a:gd name="T10" fmla="+- 0 3821 3821"/>
                              <a:gd name="T11" fmla="*/ 3821 h 924"/>
                              <a:gd name="T12" fmla="+- 0 5028 5011"/>
                              <a:gd name="T13" fmla="*/ T12 w 308"/>
                              <a:gd name="T14" fmla="+- 0 3821 3821"/>
                              <a:gd name="T15" fmla="*/ 3821 h 924"/>
                              <a:gd name="T16" fmla="+- 0 5028 5011"/>
                              <a:gd name="T17" fmla="*/ T16 w 308"/>
                              <a:gd name="T18" fmla="+- 0 4728 3821"/>
                              <a:gd name="T19" fmla="*/ 4728 h 924"/>
                              <a:gd name="T20" fmla="+- 0 5021 5011"/>
                              <a:gd name="T21" fmla="*/ T20 w 308"/>
                              <a:gd name="T22" fmla="+- 0 4728 3821"/>
                              <a:gd name="T23" fmla="*/ 4728 h 924"/>
                              <a:gd name="T24" fmla="+- 0 5028 5011"/>
                              <a:gd name="T25" fmla="*/ T24 w 308"/>
                              <a:gd name="T26" fmla="+- 0 4738 3821"/>
                              <a:gd name="T27" fmla="*/ 4738 h 924"/>
                              <a:gd name="T28" fmla="+- 0 5318 5011"/>
                              <a:gd name="T29" fmla="*/ T28 w 308"/>
                              <a:gd name="T30" fmla="+- 0 4738 3821"/>
                              <a:gd name="T31" fmla="*/ 4738 h 924"/>
                              <a:gd name="T32" fmla="+- 0 5318 5011"/>
                              <a:gd name="T33" fmla="*/ T32 w 308"/>
                              <a:gd name="T34" fmla="+- 0 4745 3821"/>
                              <a:gd name="T35" fmla="*/ 4745 h 924"/>
                              <a:gd name="T36" fmla="+- 0 5028 5011"/>
                              <a:gd name="T37" fmla="*/ T36 w 308"/>
                              <a:gd name="T38" fmla="+- 0 4738 3821"/>
                              <a:gd name="T39" fmla="*/ 4738 h 924"/>
                              <a:gd name="T40" fmla="+- 0 5021 5011"/>
                              <a:gd name="T41" fmla="*/ T40 w 308"/>
                              <a:gd name="T42" fmla="+- 0 4728 3821"/>
                              <a:gd name="T43" fmla="*/ 4728 h 924"/>
                              <a:gd name="T44" fmla="+- 0 5028 5011"/>
                              <a:gd name="T45" fmla="*/ T44 w 308"/>
                              <a:gd name="T46" fmla="+- 0 4728 3821"/>
                              <a:gd name="T47" fmla="*/ 4728 h 924"/>
                              <a:gd name="T48" fmla="+- 0 5028 5011"/>
                              <a:gd name="T49" fmla="*/ T48 w 308"/>
                              <a:gd name="T50" fmla="+- 0 4738 3821"/>
                              <a:gd name="T51" fmla="*/ 4738 h 924"/>
                              <a:gd name="T52" fmla="+- 0 5318 5011"/>
                              <a:gd name="T53" fmla="*/ T52 w 308"/>
                              <a:gd name="T54" fmla="+- 0 4738 3821"/>
                              <a:gd name="T55" fmla="*/ 4738 h 924"/>
                              <a:gd name="T56" fmla="+- 0 5028 5011"/>
                              <a:gd name="T57" fmla="*/ T56 w 308"/>
                              <a:gd name="T58" fmla="+- 0 4738 3821"/>
                              <a:gd name="T59" fmla="*/ 4738 h 924"/>
                              <a:gd name="T60" fmla="+- 0 5028 5011"/>
                              <a:gd name="T61" fmla="*/ T60 w 308"/>
                              <a:gd name="T62" fmla="+- 0 4728 3821"/>
                              <a:gd name="T63" fmla="*/ 4728 h 924"/>
                              <a:gd name="T64" fmla="+- 0 5318 5011"/>
                              <a:gd name="T65" fmla="*/ T64 w 308"/>
                              <a:gd name="T66" fmla="+- 0 4728 3821"/>
                              <a:gd name="T67" fmla="*/ 4728 h 924"/>
                              <a:gd name="T68" fmla="+- 0 5318 5011"/>
                              <a:gd name="T69" fmla="*/ T68 w 308"/>
                              <a:gd name="T70" fmla="+- 0 4738 3821"/>
                              <a:gd name="T71" fmla="*/ 4738 h 9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308" h="924">
                                <a:moveTo>
                                  <a:pt x="307" y="924"/>
                                </a:moveTo>
                                <a:lnTo>
                                  <a:pt x="0" y="924"/>
                                </a:lnTo>
                                <a:lnTo>
                                  <a:pt x="0" y="0"/>
                                </a:lnTo>
                                <a:lnTo>
                                  <a:pt x="17" y="0"/>
                                </a:lnTo>
                                <a:lnTo>
                                  <a:pt x="17" y="907"/>
                                </a:lnTo>
                                <a:lnTo>
                                  <a:pt x="10" y="907"/>
                                </a:lnTo>
                                <a:lnTo>
                                  <a:pt x="17" y="917"/>
                                </a:lnTo>
                                <a:lnTo>
                                  <a:pt x="307" y="917"/>
                                </a:lnTo>
                                <a:lnTo>
                                  <a:pt x="307" y="924"/>
                                </a:lnTo>
                                <a:close/>
                                <a:moveTo>
                                  <a:pt x="17" y="917"/>
                                </a:moveTo>
                                <a:lnTo>
                                  <a:pt x="10" y="907"/>
                                </a:lnTo>
                                <a:lnTo>
                                  <a:pt x="17" y="907"/>
                                </a:lnTo>
                                <a:lnTo>
                                  <a:pt x="17" y="917"/>
                                </a:lnTo>
                                <a:close/>
                                <a:moveTo>
                                  <a:pt x="307" y="917"/>
                                </a:moveTo>
                                <a:lnTo>
                                  <a:pt x="17" y="917"/>
                                </a:lnTo>
                                <a:lnTo>
                                  <a:pt x="17" y="907"/>
                                </a:lnTo>
                                <a:lnTo>
                                  <a:pt x="307" y="907"/>
                                </a:lnTo>
                                <a:lnTo>
                                  <a:pt x="307" y="9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67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33"/>
                        <wps:cNvSpPr>
                          <a:spLocks/>
                        </wps:cNvSpPr>
                        <wps:spPr bwMode="auto">
                          <a:xfrm>
                            <a:off x="4812" y="2820"/>
                            <a:ext cx="2007" cy="1011"/>
                          </a:xfrm>
                          <a:custGeom>
                            <a:avLst/>
                            <a:gdLst>
                              <a:gd name="T0" fmla="+- 0 6818 4812"/>
                              <a:gd name="T1" fmla="*/ T0 w 2007"/>
                              <a:gd name="T2" fmla="+- 0 3830 2820"/>
                              <a:gd name="T3" fmla="*/ 3830 h 1011"/>
                              <a:gd name="T4" fmla="+- 0 4812 4812"/>
                              <a:gd name="T5" fmla="*/ T4 w 2007"/>
                              <a:gd name="T6" fmla="+- 0 3830 2820"/>
                              <a:gd name="T7" fmla="*/ 3830 h 1011"/>
                              <a:gd name="T8" fmla="+- 0 4812 4812"/>
                              <a:gd name="T9" fmla="*/ T8 w 2007"/>
                              <a:gd name="T10" fmla="+- 0 2820 2820"/>
                              <a:gd name="T11" fmla="*/ 2820 h 1011"/>
                              <a:gd name="T12" fmla="+- 0 6818 4812"/>
                              <a:gd name="T13" fmla="*/ T12 w 2007"/>
                              <a:gd name="T14" fmla="+- 0 2820 2820"/>
                              <a:gd name="T15" fmla="*/ 2820 h 1011"/>
                              <a:gd name="T16" fmla="+- 0 6818 4812"/>
                              <a:gd name="T17" fmla="*/ T16 w 2007"/>
                              <a:gd name="T18" fmla="+- 0 2827 2820"/>
                              <a:gd name="T19" fmla="*/ 2827 h 1011"/>
                              <a:gd name="T20" fmla="+- 0 4829 4812"/>
                              <a:gd name="T21" fmla="*/ T20 w 2007"/>
                              <a:gd name="T22" fmla="+- 0 2827 2820"/>
                              <a:gd name="T23" fmla="*/ 2827 h 1011"/>
                              <a:gd name="T24" fmla="+- 0 4822 4812"/>
                              <a:gd name="T25" fmla="*/ T24 w 2007"/>
                              <a:gd name="T26" fmla="+- 0 2837 2820"/>
                              <a:gd name="T27" fmla="*/ 2837 h 1011"/>
                              <a:gd name="T28" fmla="+- 0 4829 4812"/>
                              <a:gd name="T29" fmla="*/ T28 w 2007"/>
                              <a:gd name="T30" fmla="+- 0 2837 2820"/>
                              <a:gd name="T31" fmla="*/ 2837 h 1011"/>
                              <a:gd name="T32" fmla="+- 0 4829 4812"/>
                              <a:gd name="T33" fmla="*/ T32 w 2007"/>
                              <a:gd name="T34" fmla="+- 0 3814 2820"/>
                              <a:gd name="T35" fmla="*/ 3814 h 1011"/>
                              <a:gd name="T36" fmla="+- 0 4822 4812"/>
                              <a:gd name="T37" fmla="*/ T36 w 2007"/>
                              <a:gd name="T38" fmla="+- 0 3814 2820"/>
                              <a:gd name="T39" fmla="*/ 3814 h 1011"/>
                              <a:gd name="T40" fmla="+- 0 4829 4812"/>
                              <a:gd name="T41" fmla="*/ T40 w 2007"/>
                              <a:gd name="T42" fmla="+- 0 3821 2820"/>
                              <a:gd name="T43" fmla="*/ 3821 h 1011"/>
                              <a:gd name="T44" fmla="+- 0 6818 4812"/>
                              <a:gd name="T45" fmla="*/ T44 w 2007"/>
                              <a:gd name="T46" fmla="+- 0 3821 2820"/>
                              <a:gd name="T47" fmla="*/ 3821 h 1011"/>
                              <a:gd name="T48" fmla="+- 0 6818 4812"/>
                              <a:gd name="T49" fmla="*/ T48 w 2007"/>
                              <a:gd name="T50" fmla="+- 0 3830 2820"/>
                              <a:gd name="T51" fmla="*/ 3830 h 1011"/>
                              <a:gd name="T52" fmla="+- 0 4829 4812"/>
                              <a:gd name="T53" fmla="*/ T52 w 2007"/>
                              <a:gd name="T54" fmla="+- 0 2837 2820"/>
                              <a:gd name="T55" fmla="*/ 2837 h 1011"/>
                              <a:gd name="T56" fmla="+- 0 4822 4812"/>
                              <a:gd name="T57" fmla="*/ T56 w 2007"/>
                              <a:gd name="T58" fmla="+- 0 2837 2820"/>
                              <a:gd name="T59" fmla="*/ 2837 h 1011"/>
                              <a:gd name="T60" fmla="+- 0 4829 4812"/>
                              <a:gd name="T61" fmla="*/ T60 w 2007"/>
                              <a:gd name="T62" fmla="+- 0 2827 2820"/>
                              <a:gd name="T63" fmla="*/ 2827 h 1011"/>
                              <a:gd name="T64" fmla="+- 0 4829 4812"/>
                              <a:gd name="T65" fmla="*/ T64 w 2007"/>
                              <a:gd name="T66" fmla="+- 0 2837 2820"/>
                              <a:gd name="T67" fmla="*/ 2837 h 1011"/>
                              <a:gd name="T68" fmla="+- 0 6802 4812"/>
                              <a:gd name="T69" fmla="*/ T68 w 2007"/>
                              <a:gd name="T70" fmla="+- 0 2837 2820"/>
                              <a:gd name="T71" fmla="*/ 2837 h 1011"/>
                              <a:gd name="T72" fmla="+- 0 4829 4812"/>
                              <a:gd name="T73" fmla="*/ T72 w 2007"/>
                              <a:gd name="T74" fmla="+- 0 2837 2820"/>
                              <a:gd name="T75" fmla="*/ 2837 h 1011"/>
                              <a:gd name="T76" fmla="+- 0 4829 4812"/>
                              <a:gd name="T77" fmla="*/ T76 w 2007"/>
                              <a:gd name="T78" fmla="+- 0 2827 2820"/>
                              <a:gd name="T79" fmla="*/ 2827 h 1011"/>
                              <a:gd name="T80" fmla="+- 0 6802 4812"/>
                              <a:gd name="T81" fmla="*/ T80 w 2007"/>
                              <a:gd name="T82" fmla="+- 0 2827 2820"/>
                              <a:gd name="T83" fmla="*/ 2827 h 1011"/>
                              <a:gd name="T84" fmla="+- 0 6802 4812"/>
                              <a:gd name="T85" fmla="*/ T84 w 2007"/>
                              <a:gd name="T86" fmla="+- 0 2837 2820"/>
                              <a:gd name="T87" fmla="*/ 2837 h 1011"/>
                              <a:gd name="T88" fmla="+- 0 6802 4812"/>
                              <a:gd name="T89" fmla="*/ T88 w 2007"/>
                              <a:gd name="T90" fmla="+- 0 3821 2820"/>
                              <a:gd name="T91" fmla="*/ 3821 h 1011"/>
                              <a:gd name="T92" fmla="+- 0 6802 4812"/>
                              <a:gd name="T93" fmla="*/ T92 w 2007"/>
                              <a:gd name="T94" fmla="+- 0 2827 2820"/>
                              <a:gd name="T95" fmla="*/ 2827 h 1011"/>
                              <a:gd name="T96" fmla="+- 0 6809 4812"/>
                              <a:gd name="T97" fmla="*/ T96 w 2007"/>
                              <a:gd name="T98" fmla="+- 0 2837 2820"/>
                              <a:gd name="T99" fmla="*/ 2837 h 1011"/>
                              <a:gd name="T100" fmla="+- 0 6818 4812"/>
                              <a:gd name="T101" fmla="*/ T100 w 2007"/>
                              <a:gd name="T102" fmla="+- 0 2837 2820"/>
                              <a:gd name="T103" fmla="*/ 2837 h 1011"/>
                              <a:gd name="T104" fmla="+- 0 6818 4812"/>
                              <a:gd name="T105" fmla="*/ T104 w 2007"/>
                              <a:gd name="T106" fmla="+- 0 3814 2820"/>
                              <a:gd name="T107" fmla="*/ 3814 h 1011"/>
                              <a:gd name="T108" fmla="+- 0 6809 4812"/>
                              <a:gd name="T109" fmla="*/ T108 w 2007"/>
                              <a:gd name="T110" fmla="+- 0 3814 2820"/>
                              <a:gd name="T111" fmla="*/ 3814 h 1011"/>
                              <a:gd name="T112" fmla="+- 0 6802 4812"/>
                              <a:gd name="T113" fmla="*/ T112 w 2007"/>
                              <a:gd name="T114" fmla="+- 0 3821 2820"/>
                              <a:gd name="T115" fmla="*/ 3821 h 1011"/>
                              <a:gd name="T116" fmla="+- 0 6818 4812"/>
                              <a:gd name="T117" fmla="*/ T116 w 2007"/>
                              <a:gd name="T118" fmla="+- 0 2837 2820"/>
                              <a:gd name="T119" fmla="*/ 2837 h 1011"/>
                              <a:gd name="T120" fmla="+- 0 6809 4812"/>
                              <a:gd name="T121" fmla="*/ T120 w 2007"/>
                              <a:gd name="T122" fmla="+- 0 2837 2820"/>
                              <a:gd name="T123" fmla="*/ 2837 h 1011"/>
                              <a:gd name="T124" fmla="+- 0 6802 4812"/>
                              <a:gd name="T125" fmla="*/ T124 w 2007"/>
                              <a:gd name="T126" fmla="+- 0 2827 2820"/>
                              <a:gd name="T127" fmla="*/ 2827 h 1011"/>
                              <a:gd name="T128" fmla="+- 0 6818 4812"/>
                              <a:gd name="T129" fmla="*/ T128 w 2007"/>
                              <a:gd name="T130" fmla="+- 0 2827 2820"/>
                              <a:gd name="T131" fmla="*/ 2827 h 1011"/>
                              <a:gd name="T132" fmla="+- 0 6818 4812"/>
                              <a:gd name="T133" fmla="*/ T132 w 2007"/>
                              <a:gd name="T134" fmla="+- 0 2837 2820"/>
                              <a:gd name="T135" fmla="*/ 2837 h 1011"/>
                              <a:gd name="T136" fmla="+- 0 4829 4812"/>
                              <a:gd name="T137" fmla="*/ T136 w 2007"/>
                              <a:gd name="T138" fmla="+- 0 3821 2820"/>
                              <a:gd name="T139" fmla="*/ 3821 h 1011"/>
                              <a:gd name="T140" fmla="+- 0 4822 4812"/>
                              <a:gd name="T141" fmla="*/ T140 w 2007"/>
                              <a:gd name="T142" fmla="+- 0 3814 2820"/>
                              <a:gd name="T143" fmla="*/ 3814 h 1011"/>
                              <a:gd name="T144" fmla="+- 0 4829 4812"/>
                              <a:gd name="T145" fmla="*/ T144 w 2007"/>
                              <a:gd name="T146" fmla="+- 0 3814 2820"/>
                              <a:gd name="T147" fmla="*/ 3814 h 1011"/>
                              <a:gd name="T148" fmla="+- 0 4829 4812"/>
                              <a:gd name="T149" fmla="*/ T148 w 2007"/>
                              <a:gd name="T150" fmla="+- 0 3821 2820"/>
                              <a:gd name="T151" fmla="*/ 3821 h 1011"/>
                              <a:gd name="T152" fmla="+- 0 6802 4812"/>
                              <a:gd name="T153" fmla="*/ T152 w 2007"/>
                              <a:gd name="T154" fmla="+- 0 3821 2820"/>
                              <a:gd name="T155" fmla="*/ 3821 h 1011"/>
                              <a:gd name="T156" fmla="+- 0 4829 4812"/>
                              <a:gd name="T157" fmla="*/ T156 w 2007"/>
                              <a:gd name="T158" fmla="+- 0 3821 2820"/>
                              <a:gd name="T159" fmla="*/ 3821 h 1011"/>
                              <a:gd name="T160" fmla="+- 0 4829 4812"/>
                              <a:gd name="T161" fmla="*/ T160 w 2007"/>
                              <a:gd name="T162" fmla="+- 0 3814 2820"/>
                              <a:gd name="T163" fmla="*/ 3814 h 1011"/>
                              <a:gd name="T164" fmla="+- 0 6802 4812"/>
                              <a:gd name="T165" fmla="*/ T164 w 2007"/>
                              <a:gd name="T166" fmla="+- 0 3814 2820"/>
                              <a:gd name="T167" fmla="*/ 3814 h 1011"/>
                              <a:gd name="T168" fmla="+- 0 6802 4812"/>
                              <a:gd name="T169" fmla="*/ T168 w 2007"/>
                              <a:gd name="T170" fmla="+- 0 3821 2820"/>
                              <a:gd name="T171" fmla="*/ 3821 h 1011"/>
                              <a:gd name="T172" fmla="+- 0 6818 4812"/>
                              <a:gd name="T173" fmla="*/ T172 w 2007"/>
                              <a:gd name="T174" fmla="+- 0 3821 2820"/>
                              <a:gd name="T175" fmla="*/ 3821 h 1011"/>
                              <a:gd name="T176" fmla="+- 0 6802 4812"/>
                              <a:gd name="T177" fmla="*/ T176 w 2007"/>
                              <a:gd name="T178" fmla="+- 0 3821 2820"/>
                              <a:gd name="T179" fmla="*/ 3821 h 1011"/>
                              <a:gd name="T180" fmla="+- 0 6809 4812"/>
                              <a:gd name="T181" fmla="*/ T180 w 2007"/>
                              <a:gd name="T182" fmla="+- 0 3814 2820"/>
                              <a:gd name="T183" fmla="*/ 3814 h 1011"/>
                              <a:gd name="T184" fmla="+- 0 6818 4812"/>
                              <a:gd name="T185" fmla="*/ T184 w 2007"/>
                              <a:gd name="T186" fmla="+- 0 3814 2820"/>
                              <a:gd name="T187" fmla="*/ 3814 h 1011"/>
                              <a:gd name="T188" fmla="+- 0 6818 4812"/>
                              <a:gd name="T189" fmla="*/ T188 w 2007"/>
                              <a:gd name="T190" fmla="+- 0 3821 2820"/>
                              <a:gd name="T191" fmla="*/ 3821 h 10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2007" h="1011">
                                <a:moveTo>
                                  <a:pt x="2006" y="1010"/>
                                </a:moveTo>
                                <a:lnTo>
                                  <a:pt x="0" y="1010"/>
                                </a:lnTo>
                                <a:lnTo>
                                  <a:pt x="0" y="0"/>
                                </a:lnTo>
                                <a:lnTo>
                                  <a:pt x="2006" y="0"/>
                                </a:lnTo>
                                <a:lnTo>
                                  <a:pt x="2006" y="7"/>
                                </a:lnTo>
                                <a:lnTo>
                                  <a:pt x="17" y="7"/>
                                </a:lnTo>
                                <a:lnTo>
                                  <a:pt x="10" y="17"/>
                                </a:lnTo>
                                <a:lnTo>
                                  <a:pt x="17" y="17"/>
                                </a:lnTo>
                                <a:lnTo>
                                  <a:pt x="17" y="994"/>
                                </a:lnTo>
                                <a:lnTo>
                                  <a:pt x="10" y="994"/>
                                </a:lnTo>
                                <a:lnTo>
                                  <a:pt x="17" y="1001"/>
                                </a:lnTo>
                                <a:lnTo>
                                  <a:pt x="2006" y="1001"/>
                                </a:lnTo>
                                <a:lnTo>
                                  <a:pt x="2006" y="1010"/>
                                </a:lnTo>
                                <a:close/>
                                <a:moveTo>
                                  <a:pt x="17" y="17"/>
                                </a:moveTo>
                                <a:lnTo>
                                  <a:pt x="10" y="17"/>
                                </a:lnTo>
                                <a:lnTo>
                                  <a:pt x="17" y="7"/>
                                </a:lnTo>
                                <a:lnTo>
                                  <a:pt x="17" y="17"/>
                                </a:lnTo>
                                <a:close/>
                                <a:moveTo>
                                  <a:pt x="1990" y="17"/>
                                </a:moveTo>
                                <a:lnTo>
                                  <a:pt x="17" y="17"/>
                                </a:lnTo>
                                <a:lnTo>
                                  <a:pt x="17" y="7"/>
                                </a:lnTo>
                                <a:lnTo>
                                  <a:pt x="1990" y="7"/>
                                </a:lnTo>
                                <a:lnTo>
                                  <a:pt x="1990" y="17"/>
                                </a:lnTo>
                                <a:close/>
                                <a:moveTo>
                                  <a:pt x="1990" y="1001"/>
                                </a:moveTo>
                                <a:lnTo>
                                  <a:pt x="1990" y="7"/>
                                </a:lnTo>
                                <a:lnTo>
                                  <a:pt x="1997" y="17"/>
                                </a:lnTo>
                                <a:lnTo>
                                  <a:pt x="2006" y="17"/>
                                </a:lnTo>
                                <a:lnTo>
                                  <a:pt x="2006" y="994"/>
                                </a:lnTo>
                                <a:lnTo>
                                  <a:pt x="1997" y="994"/>
                                </a:lnTo>
                                <a:lnTo>
                                  <a:pt x="1990" y="1001"/>
                                </a:lnTo>
                                <a:close/>
                                <a:moveTo>
                                  <a:pt x="2006" y="17"/>
                                </a:moveTo>
                                <a:lnTo>
                                  <a:pt x="1997" y="17"/>
                                </a:lnTo>
                                <a:lnTo>
                                  <a:pt x="1990" y="7"/>
                                </a:lnTo>
                                <a:lnTo>
                                  <a:pt x="2006" y="7"/>
                                </a:lnTo>
                                <a:lnTo>
                                  <a:pt x="2006" y="17"/>
                                </a:lnTo>
                                <a:close/>
                                <a:moveTo>
                                  <a:pt x="17" y="1001"/>
                                </a:moveTo>
                                <a:lnTo>
                                  <a:pt x="10" y="994"/>
                                </a:lnTo>
                                <a:lnTo>
                                  <a:pt x="17" y="994"/>
                                </a:lnTo>
                                <a:lnTo>
                                  <a:pt x="17" y="1001"/>
                                </a:lnTo>
                                <a:close/>
                                <a:moveTo>
                                  <a:pt x="1990" y="1001"/>
                                </a:moveTo>
                                <a:lnTo>
                                  <a:pt x="17" y="1001"/>
                                </a:lnTo>
                                <a:lnTo>
                                  <a:pt x="17" y="994"/>
                                </a:lnTo>
                                <a:lnTo>
                                  <a:pt x="1990" y="994"/>
                                </a:lnTo>
                                <a:lnTo>
                                  <a:pt x="1990" y="1001"/>
                                </a:lnTo>
                                <a:close/>
                                <a:moveTo>
                                  <a:pt x="2006" y="1001"/>
                                </a:moveTo>
                                <a:lnTo>
                                  <a:pt x="1990" y="1001"/>
                                </a:lnTo>
                                <a:lnTo>
                                  <a:pt x="1997" y="994"/>
                                </a:lnTo>
                                <a:lnTo>
                                  <a:pt x="2006" y="994"/>
                                </a:lnTo>
                                <a:lnTo>
                                  <a:pt x="2006" y="10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32"/>
                        <wps:cNvSpPr>
                          <a:spLocks/>
                        </wps:cNvSpPr>
                        <wps:spPr bwMode="auto">
                          <a:xfrm>
                            <a:off x="5308" y="4231"/>
                            <a:ext cx="2007" cy="1011"/>
                          </a:xfrm>
                          <a:custGeom>
                            <a:avLst/>
                            <a:gdLst>
                              <a:gd name="T0" fmla="+- 0 7315 5309"/>
                              <a:gd name="T1" fmla="*/ T0 w 2007"/>
                              <a:gd name="T2" fmla="+- 0 5242 4231"/>
                              <a:gd name="T3" fmla="*/ 5242 h 1011"/>
                              <a:gd name="T4" fmla="+- 0 5309 5309"/>
                              <a:gd name="T5" fmla="*/ T4 w 2007"/>
                              <a:gd name="T6" fmla="+- 0 5242 4231"/>
                              <a:gd name="T7" fmla="*/ 5242 h 1011"/>
                              <a:gd name="T8" fmla="+- 0 5309 5309"/>
                              <a:gd name="T9" fmla="*/ T8 w 2007"/>
                              <a:gd name="T10" fmla="+- 0 4231 4231"/>
                              <a:gd name="T11" fmla="*/ 4231 h 1011"/>
                              <a:gd name="T12" fmla="+- 0 7315 5309"/>
                              <a:gd name="T13" fmla="*/ T12 w 2007"/>
                              <a:gd name="T14" fmla="+- 0 4231 4231"/>
                              <a:gd name="T15" fmla="*/ 4231 h 1011"/>
                              <a:gd name="T16" fmla="+- 0 7315 5309"/>
                              <a:gd name="T17" fmla="*/ T16 w 2007"/>
                              <a:gd name="T18" fmla="+- 0 4238 4231"/>
                              <a:gd name="T19" fmla="*/ 4238 h 1011"/>
                              <a:gd name="T20" fmla="+- 0 5328 5309"/>
                              <a:gd name="T21" fmla="*/ T20 w 2007"/>
                              <a:gd name="T22" fmla="+- 0 4238 4231"/>
                              <a:gd name="T23" fmla="*/ 4238 h 1011"/>
                              <a:gd name="T24" fmla="+- 0 5318 5309"/>
                              <a:gd name="T25" fmla="*/ T24 w 2007"/>
                              <a:gd name="T26" fmla="+- 0 4248 4231"/>
                              <a:gd name="T27" fmla="*/ 4248 h 1011"/>
                              <a:gd name="T28" fmla="+- 0 5328 5309"/>
                              <a:gd name="T29" fmla="*/ T28 w 2007"/>
                              <a:gd name="T30" fmla="+- 0 4248 4231"/>
                              <a:gd name="T31" fmla="*/ 4248 h 1011"/>
                              <a:gd name="T32" fmla="+- 0 5328 5309"/>
                              <a:gd name="T33" fmla="*/ T32 w 2007"/>
                              <a:gd name="T34" fmla="+- 0 5225 4231"/>
                              <a:gd name="T35" fmla="*/ 5225 h 1011"/>
                              <a:gd name="T36" fmla="+- 0 5318 5309"/>
                              <a:gd name="T37" fmla="*/ T36 w 2007"/>
                              <a:gd name="T38" fmla="+- 0 5225 4231"/>
                              <a:gd name="T39" fmla="*/ 5225 h 1011"/>
                              <a:gd name="T40" fmla="+- 0 5328 5309"/>
                              <a:gd name="T41" fmla="*/ T40 w 2007"/>
                              <a:gd name="T42" fmla="+- 0 5234 4231"/>
                              <a:gd name="T43" fmla="*/ 5234 h 1011"/>
                              <a:gd name="T44" fmla="+- 0 7315 5309"/>
                              <a:gd name="T45" fmla="*/ T44 w 2007"/>
                              <a:gd name="T46" fmla="+- 0 5234 4231"/>
                              <a:gd name="T47" fmla="*/ 5234 h 1011"/>
                              <a:gd name="T48" fmla="+- 0 7315 5309"/>
                              <a:gd name="T49" fmla="*/ T48 w 2007"/>
                              <a:gd name="T50" fmla="+- 0 5242 4231"/>
                              <a:gd name="T51" fmla="*/ 5242 h 1011"/>
                              <a:gd name="T52" fmla="+- 0 5328 5309"/>
                              <a:gd name="T53" fmla="*/ T52 w 2007"/>
                              <a:gd name="T54" fmla="+- 0 4248 4231"/>
                              <a:gd name="T55" fmla="*/ 4248 h 1011"/>
                              <a:gd name="T56" fmla="+- 0 5318 5309"/>
                              <a:gd name="T57" fmla="*/ T56 w 2007"/>
                              <a:gd name="T58" fmla="+- 0 4248 4231"/>
                              <a:gd name="T59" fmla="*/ 4248 h 1011"/>
                              <a:gd name="T60" fmla="+- 0 5328 5309"/>
                              <a:gd name="T61" fmla="*/ T60 w 2007"/>
                              <a:gd name="T62" fmla="+- 0 4238 4231"/>
                              <a:gd name="T63" fmla="*/ 4238 h 1011"/>
                              <a:gd name="T64" fmla="+- 0 5328 5309"/>
                              <a:gd name="T65" fmla="*/ T64 w 2007"/>
                              <a:gd name="T66" fmla="+- 0 4248 4231"/>
                              <a:gd name="T67" fmla="*/ 4248 h 1011"/>
                              <a:gd name="T68" fmla="+- 0 7298 5309"/>
                              <a:gd name="T69" fmla="*/ T68 w 2007"/>
                              <a:gd name="T70" fmla="+- 0 4248 4231"/>
                              <a:gd name="T71" fmla="*/ 4248 h 1011"/>
                              <a:gd name="T72" fmla="+- 0 5328 5309"/>
                              <a:gd name="T73" fmla="*/ T72 w 2007"/>
                              <a:gd name="T74" fmla="+- 0 4248 4231"/>
                              <a:gd name="T75" fmla="*/ 4248 h 1011"/>
                              <a:gd name="T76" fmla="+- 0 5328 5309"/>
                              <a:gd name="T77" fmla="*/ T76 w 2007"/>
                              <a:gd name="T78" fmla="+- 0 4238 4231"/>
                              <a:gd name="T79" fmla="*/ 4238 h 1011"/>
                              <a:gd name="T80" fmla="+- 0 7298 5309"/>
                              <a:gd name="T81" fmla="*/ T80 w 2007"/>
                              <a:gd name="T82" fmla="+- 0 4238 4231"/>
                              <a:gd name="T83" fmla="*/ 4238 h 1011"/>
                              <a:gd name="T84" fmla="+- 0 7298 5309"/>
                              <a:gd name="T85" fmla="*/ T84 w 2007"/>
                              <a:gd name="T86" fmla="+- 0 4248 4231"/>
                              <a:gd name="T87" fmla="*/ 4248 h 1011"/>
                              <a:gd name="T88" fmla="+- 0 7298 5309"/>
                              <a:gd name="T89" fmla="*/ T88 w 2007"/>
                              <a:gd name="T90" fmla="+- 0 5234 4231"/>
                              <a:gd name="T91" fmla="*/ 5234 h 1011"/>
                              <a:gd name="T92" fmla="+- 0 7298 5309"/>
                              <a:gd name="T93" fmla="*/ T92 w 2007"/>
                              <a:gd name="T94" fmla="+- 0 4238 4231"/>
                              <a:gd name="T95" fmla="*/ 4238 h 1011"/>
                              <a:gd name="T96" fmla="+- 0 7306 5309"/>
                              <a:gd name="T97" fmla="*/ T96 w 2007"/>
                              <a:gd name="T98" fmla="+- 0 4248 4231"/>
                              <a:gd name="T99" fmla="*/ 4248 h 1011"/>
                              <a:gd name="T100" fmla="+- 0 7315 5309"/>
                              <a:gd name="T101" fmla="*/ T100 w 2007"/>
                              <a:gd name="T102" fmla="+- 0 4248 4231"/>
                              <a:gd name="T103" fmla="*/ 4248 h 1011"/>
                              <a:gd name="T104" fmla="+- 0 7315 5309"/>
                              <a:gd name="T105" fmla="*/ T104 w 2007"/>
                              <a:gd name="T106" fmla="+- 0 5225 4231"/>
                              <a:gd name="T107" fmla="*/ 5225 h 1011"/>
                              <a:gd name="T108" fmla="+- 0 7306 5309"/>
                              <a:gd name="T109" fmla="*/ T108 w 2007"/>
                              <a:gd name="T110" fmla="+- 0 5225 4231"/>
                              <a:gd name="T111" fmla="*/ 5225 h 1011"/>
                              <a:gd name="T112" fmla="+- 0 7298 5309"/>
                              <a:gd name="T113" fmla="*/ T112 w 2007"/>
                              <a:gd name="T114" fmla="+- 0 5234 4231"/>
                              <a:gd name="T115" fmla="*/ 5234 h 1011"/>
                              <a:gd name="T116" fmla="+- 0 7315 5309"/>
                              <a:gd name="T117" fmla="*/ T116 w 2007"/>
                              <a:gd name="T118" fmla="+- 0 4248 4231"/>
                              <a:gd name="T119" fmla="*/ 4248 h 1011"/>
                              <a:gd name="T120" fmla="+- 0 7306 5309"/>
                              <a:gd name="T121" fmla="*/ T120 w 2007"/>
                              <a:gd name="T122" fmla="+- 0 4248 4231"/>
                              <a:gd name="T123" fmla="*/ 4248 h 1011"/>
                              <a:gd name="T124" fmla="+- 0 7298 5309"/>
                              <a:gd name="T125" fmla="*/ T124 w 2007"/>
                              <a:gd name="T126" fmla="+- 0 4238 4231"/>
                              <a:gd name="T127" fmla="*/ 4238 h 1011"/>
                              <a:gd name="T128" fmla="+- 0 7315 5309"/>
                              <a:gd name="T129" fmla="*/ T128 w 2007"/>
                              <a:gd name="T130" fmla="+- 0 4238 4231"/>
                              <a:gd name="T131" fmla="*/ 4238 h 1011"/>
                              <a:gd name="T132" fmla="+- 0 7315 5309"/>
                              <a:gd name="T133" fmla="*/ T132 w 2007"/>
                              <a:gd name="T134" fmla="+- 0 4248 4231"/>
                              <a:gd name="T135" fmla="*/ 4248 h 1011"/>
                              <a:gd name="T136" fmla="+- 0 5328 5309"/>
                              <a:gd name="T137" fmla="*/ T136 w 2007"/>
                              <a:gd name="T138" fmla="+- 0 5234 4231"/>
                              <a:gd name="T139" fmla="*/ 5234 h 1011"/>
                              <a:gd name="T140" fmla="+- 0 5318 5309"/>
                              <a:gd name="T141" fmla="*/ T140 w 2007"/>
                              <a:gd name="T142" fmla="+- 0 5225 4231"/>
                              <a:gd name="T143" fmla="*/ 5225 h 1011"/>
                              <a:gd name="T144" fmla="+- 0 5328 5309"/>
                              <a:gd name="T145" fmla="*/ T144 w 2007"/>
                              <a:gd name="T146" fmla="+- 0 5225 4231"/>
                              <a:gd name="T147" fmla="*/ 5225 h 1011"/>
                              <a:gd name="T148" fmla="+- 0 5328 5309"/>
                              <a:gd name="T149" fmla="*/ T148 w 2007"/>
                              <a:gd name="T150" fmla="+- 0 5234 4231"/>
                              <a:gd name="T151" fmla="*/ 5234 h 1011"/>
                              <a:gd name="T152" fmla="+- 0 7298 5309"/>
                              <a:gd name="T153" fmla="*/ T152 w 2007"/>
                              <a:gd name="T154" fmla="+- 0 5234 4231"/>
                              <a:gd name="T155" fmla="*/ 5234 h 1011"/>
                              <a:gd name="T156" fmla="+- 0 5328 5309"/>
                              <a:gd name="T157" fmla="*/ T156 w 2007"/>
                              <a:gd name="T158" fmla="+- 0 5234 4231"/>
                              <a:gd name="T159" fmla="*/ 5234 h 1011"/>
                              <a:gd name="T160" fmla="+- 0 5328 5309"/>
                              <a:gd name="T161" fmla="*/ T160 w 2007"/>
                              <a:gd name="T162" fmla="+- 0 5225 4231"/>
                              <a:gd name="T163" fmla="*/ 5225 h 1011"/>
                              <a:gd name="T164" fmla="+- 0 7298 5309"/>
                              <a:gd name="T165" fmla="*/ T164 w 2007"/>
                              <a:gd name="T166" fmla="+- 0 5225 4231"/>
                              <a:gd name="T167" fmla="*/ 5225 h 1011"/>
                              <a:gd name="T168" fmla="+- 0 7298 5309"/>
                              <a:gd name="T169" fmla="*/ T168 w 2007"/>
                              <a:gd name="T170" fmla="+- 0 5234 4231"/>
                              <a:gd name="T171" fmla="*/ 5234 h 1011"/>
                              <a:gd name="T172" fmla="+- 0 7315 5309"/>
                              <a:gd name="T173" fmla="*/ T172 w 2007"/>
                              <a:gd name="T174" fmla="+- 0 5234 4231"/>
                              <a:gd name="T175" fmla="*/ 5234 h 1011"/>
                              <a:gd name="T176" fmla="+- 0 7298 5309"/>
                              <a:gd name="T177" fmla="*/ T176 w 2007"/>
                              <a:gd name="T178" fmla="+- 0 5234 4231"/>
                              <a:gd name="T179" fmla="*/ 5234 h 1011"/>
                              <a:gd name="T180" fmla="+- 0 7306 5309"/>
                              <a:gd name="T181" fmla="*/ T180 w 2007"/>
                              <a:gd name="T182" fmla="+- 0 5225 4231"/>
                              <a:gd name="T183" fmla="*/ 5225 h 1011"/>
                              <a:gd name="T184" fmla="+- 0 7315 5309"/>
                              <a:gd name="T185" fmla="*/ T184 w 2007"/>
                              <a:gd name="T186" fmla="+- 0 5225 4231"/>
                              <a:gd name="T187" fmla="*/ 5225 h 1011"/>
                              <a:gd name="T188" fmla="+- 0 7315 5309"/>
                              <a:gd name="T189" fmla="*/ T188 w 2007"/>
                              <a:gd name="T190" fmla="+- 0 5234 4231"/>
                              <a:gd name="T191" fmla="*/ 5234 h 10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2007" h="1011">
                                <a:moveTo>
                                  <a:pt x="2006" y="1011"/>
                                </a:moveTo>
                                <a:lnTo>
                                  <a:pt x="0" y="1011"/>
                                </a:lnTo>
                                <a:lnTo>
                                  <a:pt x="0" y="0"/>
                                </a:lnTo>
                                <a:lnTo>
                                  <a:pt x="2006" y="0"/>
                                </a:lnTo>
                                <a:lnTo>
                                  <a:pt x="2006" y="7"/>
                                </a:lnTo>
                                <a:lnTo>
                                  <a:pt x="19" y="7"/>
                                </a:lnTo>
                                <a:lnTo>
                                  <a:pt x="9" y="17"/>
                                </a:lnTo>
                                <a:lnTo>
                                  <a:pt x="19" y="17"/>
                                </a:lnTo>
                                <a:lnTo>
                                  <a:pt x="19" y="994"/>
                                </a:lnTo>
                                <a:lnTo>
                                  <a:pt x="9" y="994"/>
                                </a:lnTo>
                                <a:lnTo>
                                  <a:pt x="19" y="1003"/>
                                </a:lnTo>
                                <a:lnTo>
                                  <a:pt x="2006" y="1003"/>
                                </a:lnTo>
                                <a:lnTo>
                                  <a:pt x="2006" y="1011"/>
                                </a:lnTo>
                                <a:close/>
                                <a:moveTo>
                                  <a:pt x="19" y="17"/>
                                </a:moveTo>
                                <a:lnTo>
                                  <a:pt x="9" y="17"/>
                                </a:lnTo>
                                <a:lnTo>
                                  <a:pt x="19" y="7"/>
                                </a:lnTo>
                                <a:lnTo>
                                  <a:pt x="19" y="17"/>
                                </a:lnTo>
                                <a:close/>
                                <a:moveTo>
                                  <a:pt x="1989" y="17"/>
                                </a:moveTo>
                                <a:lnTo>
                                  <a:pt x="19" y="17"/>
                                </a:lnTo>
                                <a:lnTo>
                                  <a:pt x="19" y="7"/>
                                </a:lnTo>
                                <a:lnTo>
                                  <a:pt x="1989" y="7"/>
                                </a:lnTo>
                                <a:lnTo>
                                  <a:pt x="1989" y="17"/>
                                </a:lnTo>
                                <a:close/>
                                <a:moveTo>
                                  <a:pt x="1989" y="1003"/>
                                </a:moveTo>
                                <a:lnTo>
                                  <a:pt x="1989" y="7"/>
                                </a:lnTo>
                                <a:lnTo>
                                  <a:pt x="1997" y="17"/>
                                </a:lnTo>
                                <a:lnTo>
                                  <a:pt x="2006" y="17"/>
                                </a:lnTo>
                                <a:lnTo>
                                  <a:pt x="2006" y="994"/>
                                </a:lnTo>
                                <a:lnTo>
                                  <a:pt x="1997" y="994"/>
                                </a:lnTo>
                                <a:lnTo>
                                  <a:pt x="1989" y="1003"/>
                                </a:lnTo>
                                <a:close/>
                                <a:moveTo>
                                  <a:pt x="2006" y="17"/>
                                </a:moveTo>
                                <a:lnTo>
                                  <a:pt x="1997" y="17"/>
                                </a:lnTo>
                                <a:lnTo>
                                  <a:pt x="1989" y="7"/>
                                </a:lnTo>
                                <a:lnTo>
                                  <a:pt x="2006" y="7"/>
                                </a:lnTo>
                                <a:lnTo>
                                  <a:pt x="2006" y="17"/>
                                </a:lnTo>
                                <a:close/>
                                <a:moveTo>
                                  <a:pt x="19" y="1003"/>
                                </a:moveTo>
                                <a:lnTo>
                                  <a:pt x="9" y="994"/>
                                </a:lnTo>
                                <a:lnTo>
                                  <a:pt x="19" y="994"/>
                                </a:lnTo>
                                <a:lnTo>
                                  <a:pt x="19" y="1003"/>
                                </a:lnTo>
                                <a:close/>
                                <a:moveTo>
                                  <a:pt x="1989" y="1003"/>
                                </a:moveTo>
                                <a:lnTo>
                                  <a:pt x="19" y="1003"/>
                                </a:lnTo>
                                <a:lnTo>
                                  <a:pt x="19" y="994"/>
                                </a:lnTo>
                                <a:lnTo>
                                  <a:pt x="1989" y="994"/>
                                </a:lnTo>
                                <a:lnTo>
                                  <a:pt x="1989" y="1003"/>
                                </a:lnTo>
                                <a:close/>
                                <a:moveTo>
                                  <a:pt x="2006" y="1003"/>
                                </a:moveTo>
                                <a:lnTo>
                                  <a:pt x="1989" y="1003"/>
                                </a:lnTo>
                                <a:lnTo>
                                  <a:pt x="1997" y="994"/>
                                </a:lnTo>
                                <a:lnTo>
                                  <a:pt x="2006" y="994"/>
                                </a:lnTo>
                                <a:lnTo>
                                  <a:pt x="2006" y="1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31"/>
                        <wps:cNvSpPr>
                          <a:spLocks/>
                        </wps:cNvSpPr>
                        <wps:spPr bwMode="auto">
                          <a:xfrm>
                            <a:off x="5308" y="5642"/>
                            <a:ext cx="2007" cy="1013"/>
                          </a:xfrm>
                          <a:custGeom>
                            <a:avLst/>
                            <a:gdLst>
                              <a:gd name="T0" fmla="+- 0 7315 5309"/>
                              <a:gd name="T1" fmla="*/ T0 w 2007"/>
                              <a:gd name="T2" fmla="+- 0 6655 5642"/>
                              <a:gd name="T3" fmla="*/ 6655 h 1013"/>
                              <a:gd name="T4" fmla="+- 0 5309 5309"/>
                              <a:gd name="T5" fmla="*/ T4 w 2007"/>
                              <a:gd name="T6" fmla="+- 0 6655 5642"/>
                              <a:gd name="T7" fmla="*/ 6655 h 1013"/>
                              <a:gd name="T8" fmla="+- 0 5309 5309"/>
                              <a:gd name="T9" fmla="*/ T8 w 2007"/>
                              <a:gd name="T10" fmla="+- 0 5642 5642"/>
                              <a:gd name="T11" fmla="*/ 5642 h 1013"/>
                              <a:gd name="T12" fmla="+- 0 7315 5309"/>
                              <a:gd name="T13" fmla="*/ T12 w 2007"/>
                              <a:gd name="T14" fmla="+- 0 5642 5642"/>
                              <a:gd name="T15" fmla="*/ 5642 h 1013"/>
                              <a:gd name="T16" fmla="+- 0 7315 5309"/>
                              <a:gd name="T17" fmla="*/ T16 w 2007"/>
                              <a:gd name="T18" fmla="+- 0 5652 5642"/>
                              <a:gd name="T19" fmla="*/ 5652 h 1013"/>
                              <a:gd name="T20" fmla="+- 0 5328 5309"/>
                              <a:gd name="T21" fmla="*/ T20 w 2007"/>
                              <a:gd name="T22" fmla="+- 0 5652 5642"/>
                              <a:gd name="T23" fmla="*/ 5652 h 1013"/>
                              <a:gd name="T24" fmla="+- 0 5318 5309"/>
                              <a:gd name="T25" fmla="*/ T24 w 2007"/>
                              <a:gd name="T26" fmla="+- 0 5659 5642"/>
                              <a:gd name="T27" fmla="*/ 5659 h 1013"/>
                              <a:gd name="T28" fmla="+- 0 5328 5309"/>
                              <a:gd name="T29" fmla="*/ T28 w 2007"/>
                              <a:gd name="T30" fmla="+- 0 5659 5642"/>
                              <a:gd name="T31" fmla="*/ 5659 h 1013"/>
                              <a:gd name="T32" fmla="+- 0 5328 5309"/>
                              <a:gd name="T33" fmla="*/ T32 w 2007"/>
                              <a:gd name="T34" fmla="+- 0 6636 5642"/>
                              <a:gd name="T35" fmla="*/ 6636 h 1013"/>
                              <a:gd name="T36" fmla="+- 0 5318 5309"/>
                              <a:gd name="T37" fmla="*/ T36 w 2007"/>
                              <a:gd name="T38" fmla="+- 0 6636 5642"/>
                              <a:gd name="T39" fmla="*/ 6636 h 1013"/>
                              <a:gd name="T40" fmla="+- 0 5328 5309"/>
                              <a:gd name="T41" fmla="*/ T40 w 2007"/>
                              <a:gd name="T42" fmla="+- 0 6646 5642"/>
                              <a:gd name="T43" fmla="*/ 6646 h 1013"/>
                              <a:gd name="T44" fmla="+- 0 7315 5309"/>
                              <a:gd name="T45" fmla="*/ T44 w 2007"/>
                              <a:gd name="T46" fmla="+- 0 6646 5642"/>
                              <a:gd name="T47" fmla="*/ 6646 h 1013"/>
                              <a:gd name="T48" fmla="+- 0 7315 5309"/>
                              <a:gd name="T49" fmla="*/ T48 w 2007"/>
                              <a:gd name="T50" fmla="+- 0 6655 5642"/>
                              <a:gd name="T51" fmla="*/ 6655 h 1013"/>
                              <a:gd name="T52" fmla="+- 0 5328 5309"/>
                              <a:gd name="T53" fmla="*/ T52 w 2007"/>
                              <a:gd name="T54" fmla="+- 0 5659 5642"/>
                              <a:gd name="T55" fmla="*/ 5659 h 1013"/>
                              <a:gd name="T56" fmla="+- 0 5318 5309"/>
                              <a:gd name="T57" fmla="*/ T56 w 2007"/>
                              <a:gd name="T58" fmla="+- 0 5659 5642"/>
                              <a:gd name="T59" fmla="*/ 5659 h 1013"/>
                              <a:gd name="T60" fmla="+- 0 5328 5309"/>
                              <a:gd name="T61" fmla="*/ T60 w 2007"/>
                              <a:gd name="T62" fmla="+- 0 5652 5642"/>
                              <a:gd name="T63" fmla="*/ 5652 h 1013"/>
                              <a:gd name="T64" fmla="+- 0 5328 5309"/>
                              <a:gd name="T65" fmla="*/ T64 w 2007"/>
                              <a:gd name="T66" fmla="+- 0 5659 5642"/>
                              <a:gd name="T67" fmla="*/ 5659 h 1013"/>
                              <a:gd name="T68" fmla="+- 0 7298 5309"/>
                              <a:gd name="T69" fmla="*/ T68 w 2007"/>
                              <a:gd name="T70" fmla="+- 0 5659 5642"/>
                              <a:gd name="T71" fmla="*/ 5659 h 1013"/>
                              <a:gd name="T72" fmla="+- 0 5328 5309"/>
                              <a:gd name="T73" fmla="*/ T72 w 2007"/>
                              <a:gd name="T74" fmla="+- 0 5659 5642"/>
                              <a:gd name="T75" fmla="*/ 5659 h 1013"/>
                              <a:gd name="T76" fmla="+- 0 5328 5309"/>
                              <a:gd name="T77" fmla="*/ T76 w 2007"/>
                              <a:gd name="T78" fmla="+- 0 5652 5642"/>
                              <a:gd name="T79" fmla="*/ 5652 h 1013"/>
                              <a:gd name="T80" fmla="+- 0 7298 5309"/>
                              <a:gd name="T81" fmla="*/ T80 w 2007"/>
                              <a:gd name="T82" fmla="+- 0 5652 5642"/>
                              <a:gd name="T83" fmla="*/ 5652 h 1013"/>
                              <a:gd name="T84" fmla="+- 0 7298 5309"/>
                              <a:gd name="T85" fmla="*/ T84 w 2007"/>
                              <a:gd name="T86" fmla="+- 0 5659 5642"/>
                              <a:gd name="T87" fmla="*/ 5659 h 1013"/>
                              <a:gd name="T88" fmla="+- 0 7298 5309"/>
                              <a:gd name="T89" fmla="*/ T88 w 2007"/>
                              <a:gd name="T90" fmla="+- 0 6646 5642"/>
                              <a:gd name="T91" fmla="*/ 6646 h 1013"/>
                              <a:gd name="T92" fmla="+- 0 7298 5309"/>
                              <a:gd name="T93" fmla="*/ T92 w 2007"/>
                              <a:gd name="T94" fmla="+- 0 5652 5642"/>
                              <a:gd name="T95" fmla="*/ 5652 h 1013"/>
                              <a:gd name="T96" fmla="+- 0 7306 5309"/>
                              <a:gd name="T97" fmla="*/ T96 w 2007"/>
                              <a:gd name="T98" fmla="+- 0 5659 5642"/>
                              <a:gd name="T99" fmla="*/ 5659 h 1013"/>
                              <a:gd name="T100" fmla="+- 0 7315 5309"/>
                              <a:gd name="T101" fmla="*/ T100 w 2007"/>
                              <a:gd name="T102" fmla="+- 0 5659 5642"/>
                              <a:gd name="T103" fmla="*/ 5659 h 1013"/>
                              <a:gd name="T104" fmla="+- 0 7315 5309"/>
                              <a:gd name="T105" fmla="*/ T104 w 2007"/>
                              <a:gd name="T106" fmla="+- 0 6636 5642"/>
                              <a:gd name="T107" fmla="*/ 6636 h 1013"/>
                              <a:gd name="T108" fmla="+- 0 7306 5309"/>
                              <a:gd name="T109" fmla="*/ T108 w 2007"/>
                              <a:gd name="T110" fmla="+- 0 6636 5642"/>
                              <a:gd name="T111" fmla="*/ 6636 h 1013"/>
                              <a:gd name="T112" fmla="+- 0 7298 5309"/>
                              <a:gd name="T113" fmla="*/ T112 w 2007"/>
                              <a:gd name="T114" fmla="+- 0 6646 5642"/>
                              <a:gd name="T115" fmla="*/ 6646 h 1013"/>
                              <a:gd name="T116" fmla="+- 0 7315 5309"/>
                              <a:gd name="T117" fmla="*/ T116 w 2007"/>
                              <a:gd name="T118" fmla="+- 0 5659 5642"/>
                              <a:gd name="T119" fmla="*/ 5659 h 1013"/>
                              <a:gd name="T120" fmla="+- 0 7306 5309"/>
                              <a:gd name="T121" fmla="*/ T120 w 2007"/>
                              <a:gd name="T122" fmla="+- 0 5659 5642"/>
                              <a:gd name="T123" fmla="*/ 5659 h 1013"/>
                              <a:gd name="T124" fmla="+- 0 7298 5309"/>
                              <a:gd name="T125" fmla="*/ T124 w 2007"/>
                              <a:gd name="T126" fmla="+- 0 5652 5642"/>
                              <a:gd name="T127" fmla="*/ 5652 h 1013"/>
                              <a:gd name="T128" fmla="+- 0 7315 5309"/>
                              <a:gd name="T129" fmla="*/ T128 w 2007"/>
                              <a:gd name="T130" fmla="+- 0 5652 5642"/>
                              <a:gd name="T131" fmla="*/ 5652 h 1013"/>
                              <a:gd name="T132" fmla="+- 0 7315 5309"/>
                              <a:gd name="T133" fmla="*/ T132 w 2007"/>
                              <a:gd name="T134" fmla="+- 0 5659 5642"/>
                              <a:gd name="T135" fmla="*/ 5659 h 1013"/>
                              <a:gd name="T136" fmla="+- 0 5328 5309"/>
                              <a:gd name="T137" fmla="*/ T136 w 2007"/>
                              <a:gd name="T138" fmla="+- 0 6646 5642"/>
                              <a:gd name="T139" fmla="*/ 6646 h 1013"/>
                              <a:gd name="T140" fmla="+- 0 5318 5309"/>
                              <a:gd name="T141" fmla="*/ T140 w 2007"/>
                              <a:gd name="T142" fmla="+- 0 6636 5642"/>
                              <a:gd name="T143" fmla="*/ 6636 h 1013"/>
                              <a:gd name="T144" fmla="+- 0 5328 5309"/>
                              <a:gd name="T145" fmla="*/ T144 w 2007"/>
                              <a:gd name="T146" fmla="+- 0 6636 5642"/>
                              <a:gd name="T147" fmla="*/ 6636 h 1013"/>
                              <a:gd name="T148" fmla="+- 0 5328 5309"/>
                              <a:gd name="T149" fmla="*/ T148 w 2007"/>
                              <a:gd name="T150" fmla="+- 0 6646 5642"/>
                              <a:gd name="T151" fmla="*/ 6646 h 1013"/>
                              <a:gd name="T152" fmla="+- 0 7298 5309"/>
                              <a:gd name="T153" fmla="*/ T152 w 2007"/>
                              <a:gd name="T154" fmla="+- 0 6646 5642"/>
                              <a:gd name="T155" fmla="*/ 6646 h 1013"/>
                              <a:gd name="T156" fmla="+- 0 5328 5309"/>
                              <a:gd name="T157" fmla="*/ T156 w 2007"/>
                              <a:gd name="T158" fmla="+- 0 6646 5642"/>
                              <a:gd name="T159" fmla="*/ 6646 h 1013"/>
                              <a:gd name="T160" fmla="+- 0 5328 5309"/>
                              <a:gd name="T161" fmla="*/ T160 w 2007"/>
                              <a:gd name="T162" fmla="+- 0 6636 5642"/>
                              <a:gd name="T163" fmla="*/ 6636 h 1013"/>
                              <a:gd name="T164" fmla="+- 0 7298 5309"/>
                              <a:gd name="T165" fmla="*/ T164 w 2007"/>
                              <a:gd name="T166" fmla="+- 0 6636 5642"/>
                              <a:gd name="T167" fmla="*/ 6636 h 1013"/>
                              <a:gd name="T168" fmla="+- 0 7298 5309"/>
                              <a:gd name="T169" fmla="*/ T168 w 2007"/>
                              <a:gd name="T170" fmla="+- 0 6646 5642"/>
                              <a:gd name="T171" fmla="*/ 6646 h 1013"/>
                              <a:gd name="T172" fmla="+- 0 7315 5309"/>
                              <a:gd name="T173" fmla="*/ T172 w 2007"/>
                              <a:gd name="T174" fmla="+- 0 6646 5642"/>
                              <a:gd name="T175" fmla="*/ 6646 h 1013"/>
                              <a:gd name="T176" fmla="+- 0 7298 5309"/>
                              <a:gd name="T177" fmla="*/ T176 w 2007"/>
                              <a:gd name="T178" fmla="+- 0 6646 5642"/>
                              <a:gd name="T179" fmla="*/ 6646 h 1013"/>
                              <a:gd name="T180" fmla="+- 0 7306 5309"/>
                              <a:gd name="T181" fmla="*/ T180 w 2007"/>
                              <a:gd name="T182" fmla="+- 0 6636 5642"/>
                              <a:gd name="T183" fmla="*/ 6636 h 1013"/>
                              <a:gd name="T184" fmla="+- 0 7315 5309"/>
                              <a:gd name="T185" fmla="*/ T184 w 2007"/>
                              <a:gd name="T186" fmla="+- 0 6636 5642"/>
                              <a:gd name="T187" fmla="*/ 6636 h 1013"/>
                              <a:gd name="T188" fmla="+- 0 7315 5309"/>
                              <a:gd name="T189" fmla="*/ T188 w 2007"/>
                              <a:gd name="T190" fmla="+- 0 6646 5642"/>
                              <a:gd name="T191" fmla="*/ 6646 h 10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2007" h="1013">
                                <a:moveTo>
                                  <a:pt x="2006" y="1013"/>
                                </a:moveTo>
                                <a:lnTo>
                                  <a:pt x="0" y="1013"/>
                                </a:lnTo>
                                <a:lnTo>
                                  <a:pt x="0" y="0"/>
                                </a:lnTo>
                                <a:lnTo>
                                  <a:pt x="2006" y="0"/>
                                </a:lnTo>
                                <a:lnTo>
                                  <a:pt x="2006" y="10"/>
                                </a:lnTo>
                                <a:lnTo>
                                  <a:pt x="19" y="10"/>
                                </a:lnTo>
                                <a:lnTo>
                                  <a:pt x="9" y="17"/>
                                </a:lnTo>
                                <a:lnTo>
                                  <a:pt x="19" y="17"/>
                                </a:lnTo>
                                <a:lnTo>
                                  <a:pt x="19" y="994"/>
                                </a:lnTo>
                                <a:lnTo>
                                  <a:pt x="9" y="994"/>
                                </a:lnTo>
                                <a:lnTo>
                                  <a:pt x="19" y="1004"/>
                                </a:lnTo>
                                <a:lnTo>
                                  <a:pt x="2006" y="1004"/>
                                </a:lnTo>
                                <a:lnTo>
                                  <a:pt x="2006" y="1013"/>
                                </a:lnTo>
                                <a:close/>
                                <a:moveTo>
                                  <a:pt x="19" y="17"/>
                                </a:moveTo>
                                <a:lnTo>
                                  <a:pt x="9" y="17"/>
                                </a:lnTo>
                                <a:lnTo>
                                  <a:pt x="19" y="10"/>
                                </a:lnTo>
                                <a:lnTo>
                                  <a:pt x="19" y="17"/>
                                </a:lnTo>
                                <a:close/>
                                <a:moveTo>
                                  <a:pt x="1989" y="17"/>
                                </a:moveTo>
                                <a:lnTo>
                                  <a:pt x="19" y="17"/>
                                </a:lnTo>
                                <a:lnTo>
                                  <a:pt x="19" y="10"/>
                                </a:lnTo>
                                <a:lnTo>
                                  <a:pt x="1989" y="10"/>
                                </a:lnTo>
                                <a:lnTo>
                                  <a:pt x="1989" y="17"/>
                                </a:lnTo>
                                <a:close/>
                                <a:moveTo>
                                  <a:pt x="1989" y="1004"/>
                                </a:moveTo>
                                <a:lnTo>
                                  <a:pt x="1989" y="10"/>
                                </a:lnTo>
                                <a:lnTo>
                                  <a:pt x="1997" y="17"/>
                                </a:lnTo>
                                <a:lnTo>
                                  <a:pt x="2006" y="17"/>
                                </a:lnTo>
                                <a:lnTo>
                                  <a:pt x="2006" y="994"/>
                                </a:lnTo>
                                <a:lnTo>
                                  <a:pt x="1997" y="994"/>
                                </a:lnTo>
                                <a:lnTo>
                                  <a:pt x="1989" y="1004"/>
                                </a:lnTo>
                                <a:close/>
                                <a:moveTo>
                                  <a:pt x="2006" y="17"/>
                                </a:moveTo>
                                <a:lnTo>
                                  <a:pt x="1997" y="17"/>
                                </a:lnTo>
                                <a:lnTo>
                                  <a:pt x="1989" y="10"/>
                                </a:lnTo>
                                <a:lnTo>
                                  <a:pt x="2006" y="10"/>
                                </a:lnTo>
                                <a:lnTo>
                                  <a:pt x="2006" y="17"/>
                                </a:lnTo>
                                <a:close/>
                                <a:moveTo>
                                  <a:pt x="19" y="1004"/>
                                </a:moveTo>
                                <a:lnTo>
                                  <a:pt x="9" y="994"/>
                                </a:lnTo>
                                <a:lnTo>
                                  <a:pt x="19" y="994"/>
                                </a:lnTo>
                                <a:lnTo>
                                  <a:pt x="19" y="1004"/>
                                </a:lnTo>
                                <a:close/>
                                <a:moveTo>
                                  <a:pt x="1989" y="1004"/>
                                </a:moveTo>
                                <a:lnTo>
                                  <a:pt x="19" y="1004"/>
                                </a:lnTo>
                                <a:lnTo>
                                  <a:pt x="19" y="994"/>
                                </a:lnTo>
                                <a:lnTo>
                                  <a:pt x="1989" y="994"/>
                                </a:lnTo>
                                <a:lnTo>
                                  <a:pt x="1989" y="1004"/>
                                </a:lnTo>
                                <a:close/>
                                <a:moveTo>
                                  <a:pt x="2006" y="1004"/>
                                </a:moveTo>
                                <a:lnTo>
                                  <a:pt x="1989" y="1004"/>
                                </a:lnTo>
                                <a:lnTo>
                                  <a:pt x="1997" y="994"/>
                                </a:lnTo>
                                <a:lnTo>
                                  <a:pt x="2006" y="994"/>
                                </a:lnTo>
                                <a:lnTo>
                                  <a:pt x="2006" y="10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30"/>
                        <wps:cNvSpPr>
                          <a:spLocks/>
                        </wps:cNvSpPr>
                        <wps:spPr bwMode="auto">
                          <a:xfrm>
                            <a:off x="5308" y="7053"/>
                            <a:ext cx="2007" cy="1013"/>
                          </a:xfrm>
                          <a:custGeom>
                            <a:avLst/>
                            <a:gdLst>
                              <a:gd name="T0" fmla="+- 0 7315 5309"/>
                              <a:gd name="T1" fmla="*/ T0 w 2007"/>
                              <a:gd name="T2" fmla="+- 0 8066 7054"/>
                              <a:gd name="T3" fmla="*/ 8066 h 1013"/>
                              <a:gd name="T4" fmla="+- 0 5309 5309"/>
                              <a:gd name="T5" fmla="*/ T4 w 2007"/>
                              <a:gd name="T6" fmla="+- 0 8066 7054"/>
                              <a:gd name="T7" fmla="*/ 8066 h 1013"/>
                              <a:gd name="T8" fmla="+- 0 5309 5309"/>
                              <a:gd name="T9" fmla="*/ T8 w 2007"/>
                              <a:gd name="T10" fmla="+- 0 7054 7054"/>
                              <a:gd name="T11" fmla="*/ 7054 h 1013"/>
                              <a:gd name="T12" fmla="+- 0 7315 5309"/>
                              <a:gd name="T13" fmla="*/ T12 w 2007"/>
                              <a:gd name="T14" fmla="+- 0 7054 7054"/>
                              <a:gd name="T15" fmla="*/ 7054 h 1013"/>
                              <a:gd name="T16" fmla="+- 0 7315 5309"/>
                              <a:gd name="T17" fmla="*/ T16 w 2007"/>
                              <a:gd name="T18" fmla="+- 0 7063 7054"/>
                              <a:gd name="T19" fmla="*/ 7063 h 1013"/>
                              <a:gd name="T20" fmla="+- 0 5328 5309"/>
                              <a:gd name="T21" fmla="*/ T20 w 2007"/>
                              <a:gd name="T22" fmla="+- 0 7063 7054"/>
                              <a:gd name="T23" fmla="*/ 7063 h 1013"/>
                              <a:gd name="T24" fmla="+- 0 5318 5309"/>
                              <a:gd name="T25" fmla="*/ T24 w 2007"/>
                              <a:gd name="T26" fmla="+- 0 7073 7054"/>
                              <a:gd name="T27" fmla="*/ 7073 h 1013"/>
                              <a:gd name="T28" fmla="+- 0 5328 5309"/>
                              <a:gd name="T29" fmla="*/ T28 w 2007"/>
                              <a:gd name="T30" fmla="+- 0 7073 7054"/>
                              <a:gd name="T31" fmla="*/ 7073 h 1013"/>
                              <a:gd name="T32" fmla="+- 0 5328 5309"/>
                              <a:gd name="T33" fmla="*/ T32 w 2007"/>
                              <a:gd name="T34" fmla="+- 0 8050 7054"/>
                              <a:gd name="T35" fmla="*/ 8050 h 1013"/>
                              <a:gd name="T36" fmla="+- 0 5318 5309"/>
                              <a:gd name="T37" fmla="*/ T36 w 2007"/>
                              <a:gd name="T38" fmla="+- 0 8050 7054"/>
                              <a:gd name="T39" fmla="*/ 8050 h 1013"/>
                              <a:gd name="T40" fmla="+- 0 5328 5309"/>
                              <a:gd name="T41" fmla="*/ T40 w 2007"/>
                              <a:gd name="T42" fmla="+- 0 8057 7054"/>
                              <a:gd name="T43" fmla="*/ 8057 h 1013"/>
                              <a:gd name="T44" fmla="+- 0 7315 5309"/>
                              <a:gd name="T45" fmla="*/ T44 w 2007"/>
                              <a:gd name="T46" fmla="+- 0 8057 7054"/>
                              <a:gd name="T47" fmla="*/ 8057 h 1013"/>
                              <a:gd name="T48" fmla="+- 0 7315 5309"/>
                              <a:gd name="T49" fmla="*/ T48 w 2007"/>
                              <a:gd name="T50" fmla="+- 0 8066 7054"/>
                              <a:gd name="T51" fmla="*/ 8066 h 1013"/>
                              <a:gd name="T52" fmla="+- 0 5328 5309"/>
                              <a:gd name="T53" fmla="*/ T52 w 2007"/>
                              <a:gd name="T54" fmla="+- 0 7073 7054"/>
                              <a:gd name="T55" fmla="*/ 7073 h 1013"/>
                              <a:gd name="T56" fmla="+- 0 5318 5309"/>
                              <a:gd name="T57" fmla="*/ T56 w 2007"/>
                              <a:gd name="T58" fmla="+- 0 7073 7054"/>
                              <a:gd name="T59" fmla="*/ 7073 h 1013"/>
                              <a:gd name="T60" fmla="+- 0 5328 5309"/>
                              <a:gd name="T61" fmla="*/ T60 w 2007"/>
                              <a:gd name="T62" fmla="+- 0 7063 7054"/>
                              <a:gd name="T63" fmla="*/ 7063 h 1013"/>
                              <a:gd name="T64" fmla="+- 0 5328 5309"/>
                              <a:gd name="T65" fmla="*/ T64 w 2007"/>
                              <a:gd name="T66" fmla="+- 0 7073 7054"/>
                              <a:gd name="T67" fmla="*/ 7073 h 1013"/>
                              <a:gd name="T68" fmla="+- 0 7298 5309"/>
                              <a:gd name="T69" fmla="*/ T68 w 2007"/>
                              <a:gd name="T70" fmla="+- 0 7073 7054"/>
                              <a:gd name="T71" fmla="*/ 7073 h 1013"/>
                              <a:gd name="T72" fmla="+- 0 5328 5309"/>
                              <a:gd name="T73" fmla="*/ T72 w 2007"/>
                              <a:gd name="T74" fmla="+- 0 7073 7054"/>
                              <a:gd name="T75" fmla="*/ 7073 h 1013"/>
                              <a:gd name="T76" fmla="+- 0 5328 5309"/>
                              <a:gd name="T77" fmla="*/ T76 w 2007"/>
                              <a:gd name="T78" fmla="+- 0 7063 7054"/>
                              <a:gd name="T79" fmla="*/ 7063 h 1013"/>
                              <a:gd name="T80" fmla="+- 0 7298 5309"/>
                              <a:gd name="T81" fmla="*/ T80 w 2007"/>
                              <a:gd name="T82" fmla="+- 0 7063 7054"/>
                              <a:gd name="T83" fmla="*/ 7063 h 1013"/>
                              <a:gd name="T84" fmla="+- 0 7298 5309"/>
                              <a:gd name="T85" fmla="*/ T84 w 2007"/>
                              <a:gd name="T86" fmla="+- 0 7073 7054"/>
                              <a:gd name="T87" fmla="*/ 7073 h 1013"/>
                              <a:gd name="T88" fmla="+- 0 7298 5309"/>
                              <a:gd name="T89" fmla="*/ T88 w 2007"/>
                              <a:gd name="T90" fmla="+- 0 8057 7054"/>
                              <a:gd name="T91" fmla="*/ 8057 h 1013"/>
                              <a:gd name="T92" fmla="+- 0 7298 5309"/>
                              <a:gd name="T93" fmla="*/ T92 w 2007"/>
                              <a:gd name="T94" fmla="+- 0 7063 7054"/>
                              <a:gd name="T95" fmla="*/ 7063 h 1013"/>
                              <a:gd name="T96" fmla="+- 0 7306 5309"/>
                              <a:gd name="T97" fmla="*/ T96 w 2007"/>
                              <a:gd name="T98" fmla="+- 0 7073 7054"/>
                              <a:gd name="T99" fmla="*/ 7073 h 1013"/>
                              <a:gd name="T100" fmla="+- 0 7315 5309"/>
                              <a:gd name="T101" fmla="*/ T100 w 2007"/>
                              <a:gd name="T102" fmla="+- 0 7073 7054"/>
                              <a:gd name="T103" fmla="*/ 7073 h 1013"/>
                              <a:gd name="T104" fmla="+- 0 7315 5309"/>
                              <a:gd name="T105" fmla="*/ T104 w 2007"/>
                              <a:gd name="T106" fmla="+- 0 8050 7054"/>
                              <a:gd name="T107" fmla="*/ 8050 h 1013"/>
                              <a:gd name="T108" fmla="+- 0 7306 5309"/>
                              <a:gd name="T109" fmla="*/ T108 w 2007"/>
                              <a:gd name="T110" fmla="+- 0 8050 7054"/>
                              <a:gd name="T111" fmla="*/ 8050 h 1013"/>
                              <a:gd name="T112" fmla="+- 0 7298 5309"/>
                              <a:gd name="T113" fmla="*/ T112 w 2007"/>
                              <a:gd name="T114" fmla="+- 0 8057 7054"/>
                              <a:gd name="T115" fmla="*/ 8057 h 1013"/>
                              <a:gd name="T116" fmla="+- 0 7315 5309"/>
                              <a:gd name="T117" fmla="*/ T116 w 2007"/>
                              <a:gd name="T118" fmla="+- 0 7073 7054"/>
                              <a:gd name="T119" fmla="*/ 7073 h 1013"/>
                              <a:gd name="T120" fmla="+- 0 7306 5309"/>
                              <a:gd name="T121" fmla="*/ T120 w 2007"/>
                              <a:gd name="T122" fmla="+- 0 7073 7054"/>
                              <a:gd name="T123" fmla="*/ 7073 h 1013"/>
                              <a:gd name="T124" fmla="+- 0 7298 5309"/>
                              <a:gd name="T125" fmla="*/ T124 w 2007"/>
                              <a:gd name="T126" fmla="+- 0 7063 7054"/>
                              <a:gd name="T127" fmla="*/ 7063 h 1013"/>
                              <a:gd name="T128" fmla="+- 0 7315 5309"/>
                              <a:gd name="T129" fmla="*/ T128 w 2007"/>
                              <a:gd name="T130" fmla="+- 0 7063 7054"/>
                              <a:gd name="T131" fmla="*/ 7063 h 1013"/>
                              <a:gd name="T132" fmla="+- 0 7315 5309"/>
                              <a:gd name="T133" fmla="*/ T132 w 2007"/>
                              <a:gd name="T134" fmla="+- 0 7073 7054"/>
                              <a:gd name="T135" fmla="*/ 7073 h 1013"/>
                              <a:gd name="T136" fmla="+- 0 5328 5309"/>
                              <a:gd name="T137" fmla="*/ T136 w 2007"/>
                              <a:gd name="T138" fmla="+- 0 8057 7054"/>
                              <a:gd name="T139" fmla="*/ 8057 h 1013"/>
                              <a:gd name="T140" fmla="+- 0 5318 5309"/>
                              <a:gd name="T141" fmla="*/ T140 w 2007"/>
                              <a:gd name="T142" fmla="+- 0 8050 7054"/>
                              <a:gd name="T143" fmla="*/ 8050 h 1013"/>
                              <a:gd name="T144" fmla="+- 0 5328 5309"/>
                              <a:gd name="T145" fmla="*/ T144 w 2007"/>
                              <a:gd name="T146" fmla="+- 0 8050 7054"/>
                              <a:gd name="T147" fmla="*/ 8050 h 1013"/>
                              <a:gd name="T148" fmla="+- 0 5328 5309"/>
                              <a:gd name="T149" fmla="*/ T148 w 2007"/>
                              <a:gd name="T150" fmla="+- 0 8057 7054"/>
                              <a:gd name="T151" fmla="*/ 8057 h 1013"/>
                              <a:gd name="T152" fmla="+- 0 7298 5309"/>
                              <a:gd name="T153" fmla="*/ T152 w 2007"/>
                              <a:gd name="T154" fmla="+- 0 8057 7054"/>
                              <a:gd name="T155" fmla="*/ 8057 h 1013"/>
                              <a:gd name="T156" fmla="+- 0 5328 5309"/>
                              <a:gd name="T157" fmla="*/ T156 w 2007"/>
                              <a:gd name="T158" fmla="+- 0 8057 7054"/>
                              <a:gd name="T159" fmla="*/ 8057 h 1013"/>
                              <a:gd name="T160" fmla="+- 0 5328 5309"/>
                              <a:gd name="T161" fmla="*/ T160 w 2007"/>
                              <a:gd name="T162" fmla="+- 0 8050 7054"/>
                              <a:gd name="T163" fmla="*/ 8050 h 1013"/>
                              <a:gd name="T164" fmla="+- 0 7298 5309"/>
                              <a:gd name="T165" fmla="*/ T164 w 2007"/>
                              <a:gd name="T166" fmla="+- 0 8050 7054"/>
                              <a:gd name="T167" fmla="*/ 8050 h 1013"/>
                              <a:gd name="T168" fmla="+- 0 7298 5309"/>
                              <a:gd name="T169" fmla="*/ T168 w 2007"/>
                              <a:gd name="T170" fmla="+- 0 8057 7054"/>
                              <a:gd name="T171" fmla="*/ 8057 h 1013"/>
                              <a:gd name="T172" fmla="+- 0 7315 5309"/>
                              <a:gd name="T173" fmla="*/ T172 w 2007"/>
                              <a:gd name="T174" fmla="+- 0 8057 7054"/>
                              <a:gd name="T175" fmla="*/ 8057 h 1013"/>
                              <a:gd name="T176" fmla="+- 0 7298 5309"/>
                              <a:gd name="T177" fmla="*/ T176 w 2007"/>
                              <a:gd name="T178" fmla="+- 0 8057 7054"/>
                              <a:gd name="T179" fmla="*/ 8057 h 1013"/>
                              <a:gd name="T180" fmla="+- 0 7306 5309"/>
                              <a:gd name="T181" fmla="*/ T180 w 2007"/>
                              <a:gd name="T182" fmla="+- 0 8050 7054"/>
                              <a:gd name="T183" fmla="*/ 8050 h 1013"/>
                              <a:gd name="T184" fmla="+- 0 7315 5309"/>
                              <a:gd name="T185" fmla="*/ T184 w 2007"/>
                              <a:gd name="T186" fmla="+- 0 8050 7054"/>
                              <a:gd name="T187" fmla="*/ 8050 h 1013"/>
                              <a:gd name="T188" fmla="+- 0 7315 5309"/>
                              <a:gd name="T189" fmla="*/ T188 w 2007"/>
                              <a:gd name="T190" fmla="+- 0 8057 7054"/>
                              <a:gd name="T191" fmla="*/ 8057 h 10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2007" h="1013">
                                <a:moveTo>
                                  <a:pt x="2006" y="1012"/>
                                </a:moveTo>
                                <a:lnTo>
                                  <a:pt x="0" y="1012"/>
                                </a:lnTo>
                                <a:lnTo>
                                  <a:pt x="0" y="0"/>
                                </a:lnTo>
                                <a:lnTo>
                                  <a:pt x="2006" y="0"/>
                                </a:lnTo>
                                <a:lnTo>
                                  <a:pt x="2006" y="9"/>
                                </a:lnTo>
                                <a:lnTo>
                                  <a:pt x="19" y="9"/>
                                </a:lnTo>
                                <a:lnTo>
                                  <a:pt x="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996"/>
                                </a:lnTo>
                                <a:lnTo>
                                  <a:pt x="9" y="996"/>
                                </a:lnTo>
                                <a:lnTo>
                                  <a:pt x="19" y="1003"/>
                                </a:lnTo>
                                <a:lnTo>
                                  <a:pt x="2006" y="1003"/>
                                </a:lnTo>
                                <a:lnTo>
                                  <a:pt x="2006" y="1012"/>
                                </a:lnTo>
                                <a:close/>
                                <a:moveTo>
                                  <a:pt x="19" y="19"/>
                                </a:moveTo>
                                <a:lnTo>
                                  <a:pt x="9" y="19"/>
                                </a:lnTo>
                                <a:lnTo>
                                  <a:pt x="19" y="9"/>
                                </a:lnTo>
                                <a:lnTo>
                                  <a:pt x="19" y="19"/>
                                </a:lnTo>
                                <a:close/>
                                <a:moveTo>
                                  <a:pt x="1989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9"/>
                                </a:lnTo>
                                <a:lnTo>
                                  <a:pt x="1989" y="9"/>
                                </a:lnTo>
                                <a:lnTo>
                                  <a:pt x="1989" y="19"/>
                                </a:lnTo>
                                <a:close/>
                                <a:moveTo>
                                  <a:pt x="1989" y="1003"/>
                                </a:moveTo>
                                <a:lnTo>
                                  <a:pt x="1989" y="9"/>
                                </a:lnTo>
                                <a:lnTo>
                                  <a:pt x="1997" y="19"/>
                                </a:lnTo>
                                <a:lnTo>
                                  <a:pt x="2006" y="19"/>
                                </a:lnTo>
                                <a:lnTo>
                                  <a:pt x="2006" y="996"/>
                                </a:lnTo>
                                <a:lnTo>
                                  <a:pt x="1997" y="996"/>
                                </a:lnTo>
                                <a:lnTo>
                                  <a:pt x="1989" y="1003"/>
                                </a:lnTo>
                                <a:close/>
                                <a:moveTo>
                                  <a:pt x="2006" y="19"/>
                                </a:moveTo>
                                <a:lnTo>
                                  <a:pt x="1997" y="19"/>
                                </a:lnTo>
                                <a:lnTo>
                                  <a:pt x="1989" y="9"/>
                                </a:lnTo>
                                <a:lnTo>
                                  <a:pt x="2006" y="9"/>
                                </a:lnTo>
                                <a:lnTo>
                                  <a:pt x="2006" y="19"/>
                                </a:lnTo>
                                <a:close/>
                                <a:moveTo>
                                  <a:pt x="19" y="1003"/>
                                </a:moveTo>
                                <a:lnTo>
                                  <a:pt x="9" y="996"/>
                                </a:lnTo>
                                <a:lnTo>
                                  <a:pt x="19" y="996"/>
                                </a:lnTo>
                                <a:lnTo>
                                  <a:pt x="19" y="1003"/>
                                </a:lnTo>
                                <a:close/>
                                <a:moveTo>
                                  <a:pt x="1989" y="1003"/>
                                </a:moveTo>
                                <a:lnTo>
                                  <a:pt x="19" y="1003"/>
                                </a:lnTo>
                                <a:lnTo>
                                  <a:pt x="19" y="996"/>
                                </a:lnTo>
                                <a:lnTo>
                                  <a:pt x="1989" y="996"/>
                                </a:lnTo>
                                <a:lnTo>
                                  <a:pt x="1989" y="1003"/>
                                </a:lnTo>
                                <a:close/>
                                <a:moveTo>
                                  <a:pt x="2006" y="1003"/>
                                </a:moveTo>
                                <a:lnTo>
                                  <a:pt x="1989" y="1003"/>
                                </a:lnTo>
                                <a:lnTo>
                                  <a:pt x="1997" y="996"/>
                                </a:lnTo>
                                <a:lnTo>
                                  <a:pt x="2006" y="996"/>
                                </a:lnTo>
                                <a:lnTo>
                                  <a:pt x="2006" y="1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29"/>
                        <wps:cNvSpPr>
                          <a:spLocks/>
                        </wps:cNvSpPr>
                        <wps:spPr bwMode="auto">
                          <a:xfrm>
                            <a:off x="5308" y="8467"/>
                            <a:ext cx="2007" cy="1004"/>
                          </a:xfrm>
                          <a:custGeom>
                            <a:avLst/>
                            <a:gdLst>
                              <a:gd name="T0" fmla="+- 0 5328 5309"/>
                              <a:gd name="T1" fmla="*/ T0 w 2007"/>
                              <a:gd name="T2" fmla="+- 0 9470 8467"/>
                              <a:gd name="T3" fmla="*/ 9470 h 1004"/>
                              <a:gd name="T4" fmla="+- 0 5309 5309"/>
                              <a:gd name="T5" fmla="*/ T4 w 2007"/>
                              <a:gd name="T6" fmla="+- 0 9470 8467"/>
                              <a:gd name="T7" fmla="*/ 9470 h 1004"/>
                              <a:gd name="T8" fmla="+- 0 5309 5309"/>
                              <a:gd name="T9" fmla="*/ T8 w 2007"/>
                              <a:gd name="T10" fmla="+- 0 8467 8467"/>
                              <a:gd name="T11" fmla="*/ 8467 h 1004"/>
                              <a:gd name="T12" fmla="+- 0 7315 5309"/>
                              <a:gd name="T13" fmla="*/ T12 w 2007"/>
                              <a:gd name="T14" fmla="+- 0 8467 8467"/>
                              <a:gd name="T15" fmla="*/ 8467 h 1004"/>
                              <a:gd name="T16" fmla="+- 0 7315 5309"/>
                              <a:gd name="T17" fmla="*/ T16 w 2007"/>
                              <a:gd name="T18" fmla="+- 0 8474 8467"/>
                              <a:gd name="T19" fmla="*/ 8474 h 1004"/>
                              <a:gd name="T20" fmla="+- 0 5328 5309"/>
                              <a:gd name="T21" fmla="*/ T20 w 2007"/>
                              <a:gd name="T22" fmla="+- 0 8474 8467"/>
                              <a:gd name="T23" fmla="*/ 8474 h 1004"/>
                              <a:gd name="T24" fmla="+- 0 5318 5309"/>
                              <a:gd name="T25" fmla="*/ T24 w 2007"/>
                              <a:gd name="T26" fmla="+- 0 8484 8467"/>
                              <a:gd name="T27" fmla="*/ 8484 h 1004"/>
                              <a:gd name="T28" fmla="+- 0 5328 5309"/>
                              <a:gd name="T29" fmla="*/ T28 w 2007"/>
                              <a:gd name="T30" fmla="+- 0 8484 8467"/>
                              <a:gd name="T31" fmla="*/ 8484 h 1004"/>
                              <a:gd name="T32" fmla="+- 0 5328 5309"/>
                              <a:gd name="T33" fmla="*/ T32 w 2007"/>
                              <a:gd name="T34" fmla="+- 0 9461 8467"/>
                              <a:gd name="T35" fmla="*/ 9461 h 1004"/>
                              <a:gd name="T36" fmla="+- 0 5318 5309"/>
                              <a:gd name="T37" fmla="*/ T36 w 2007"/>
                              <a:gd name="T38" fmla="+- 0 9461 8467"/>
                              <a:gd name="T39" fmla="*/ 9461 h 1004"/>
                              <a:gd name="T40" fmla="+- 0 5328 5309"/>
                              <a:gd name="T41" fmla="*/ T40 w 2007"/>
                              <a:gd name="T42" fmla="+- 0 9470 8467"/>
                              <a:gd name="T43" fmla="*/ 9470 h 1004"/>
                              <a:gd name="T44" fmla="+- 0 5328 5309"/>
                              <a:gd name="T45" fmla="*/ T44 w 2007"/>
                              <a:gd name="T46" fmla="+- 0 8484 8467"/>
                              <a:gd name="T47" fmla="*/ 8484 h 1004"/>
                              <a:gd name="T48" fmla="+- 0 5318 5309"/>
                              <a:gd name="T49" fmla="*/ T48 w 2007"/>
                              <a:gd name="T50" fmla="+- 0 8484 8467"/>
                              <a:gd name="T51" fmla="*/ 8484 h 1004"/>
                              <a:gd name="T52" fmla="+- 0 5328 5309"/>
                              <a:gd name="T53" fmla="*/ T52 w 2007"/>
                              <a:gd name="T54" fmla="+- 0 8474 8467"/>
                              <a:gd name="T55" fmla="*/ 8474 h 1004"/>
                              <a:gd name="T56" fmla="+- 0 5328 5309"/>
                              <a:gd name="T57" fmla="*/ T56 w 2007"/>
                              <a:gd name="T58" fmla="+- 0 8484 8467"/>
                              <a:gd name="T59" fmla="*/ 8484 h 1004"/>
                              <a:gd name="T60" fmla="+- 0 7298 5309"/>
                              <a:gd name="T61" fmla="*/ T60 w 2007"/>
                              <a:gd name="T62" fmla="+- 0 8484 8467"/>
                              <a:gd name="T63" fmla="*/ 8484 h 1004"/>
                              <a:gd name="T64" fmla="+- 0 5328 5309"/>
                              <a:gd name="T65" fmla="*/ T64 w 2007"/>
                              <a:gd name="T66" fmla="+- 0 8484 8467"/>
                              <a:gd name="T67" fmla="*/ 8484 h 1004"/>
                              <a:gd name="T68" fmla="+- 0 5328 5309"/>
                              <a:gd name="T69" fmla="*/ T68 w 2007"/>
                              <a:gd name="T70" fmla="+- 0 8474 8467"/>
                              <a:gd name="T71" fmla="*/ 8474 h 1004"/>
                              <a:gd name="T72" fmla="+- 0 7298 5309"/>
                              <a:gd name="T73" fmla="*/ T72 w 2007"/>
                              <a:gd name="T74" fmla="+- 0 8474 8467"/>
                              <a:gd name="T75" fmla="*/ 8474 h 1004"/>
                              <a:gd name="T76" fmla="+- 0 7298 5309"/>
                              <a:gd name="T77" fmla="*/ T76 w 2007"/>
                              <a:gd name="T78" fmla="+- 0 8484 8467"/>
                              <a:gd name="T79" fmla="*/ 8484 h 1004"/>
                              <a:gd name="T80" fmla="+- 0 7298 5309"/>
                              <a:gd name="T81" fmla="*/ T80 w 2007"/>
                              <a:gd name="T82" fmla="+- 0 9470 8467"/>
                              <a:gd name="T83" fmla="*/ 9470 h 1004"/>
                              <a:gd name="T84" fmla="+- 0 7298 5309"/>
                              <a:gd name="T85" fmla="*/ T84 w 2007"/>
                              <a:gd name="T86" fmla="+- 0 9470 8467"/>
                              <a:gd name="T87" fmla="*/ 9470 h 1004"/>
                              <a:gd name="T88" fmla="+- 0 7298 5309"/>
                              <a:gd name="T89" fmla="*/ T88 w 2007"/>
                              <a:gd name="T90" fmla="+- 0 8474 8467"/>
                              <a:gd name="T91" fmla="*/ 8474 h 1004"/>
                              <a:gd name="T92" fmla="+- 0 7306 5309"/>
                              <a:gd name="T93" fmla="*/ T92 w 2007"/>
                              <a:gd name="T94" fmla="+- 0 8484 8467"/>
                              <a:gd name="T95" fmla="*/ 8484 h 1004"/>
                              <a:gd name="T96" fmla="+- 0 7315 5309"/>
                              <a:gd name="T97" fmla="*/ T96 w 2007"/>
                              <a:gd name="T98" fmla="+- 0 8484 8467"/>
                              <a:gd name="T99" fmla="*/ 8484 h 1004"/>
                              <a:gd name="T100" fmla="+- 0 7315 5309"/>
                              <a:gd name="T101" fmla="*/ T100 w 2007"/>
                              <a:gd name="T102" fmla="+- 0 9461 8467"/>
                              <a:gd name="T103" fmla="*/ 9461 h 1004"/>
                              <a:gd name="T104" fmla="+- 0 7306 5309"/>
                              <a:gd name="T105" fmla="*/ T104 w 2007"/>
                              <a:gd name="T106" fmla="+- 0 9461 8467"/>
                              <a:gd name="T107" fmla="*/ 9461 h 1004"/>
                              <a:gd name="T108" fmla="+- 0 7298 5309"/>
                              <a:gd name="T109" fmla="*/ T108 w 2007"/>
                              <a:gd name="T110" fmla="+- 0 9470 8467"/>
                              <a:gd name="T111" fmla="*/ 9470 h 1004"/>
                              <a:gd name="T112" fmla="+- 0 7315 5309"/>
                              <a:gd name="T113" fmla="*/ T112 w 2007"/>
                              <a:gd name="T114" fmla="+- 0 8484 8467"/>
                              <a:gd name="T115" fmla="*/ 8484 h 1004"/>
                              <a:gd name="T116" fmla="+- 0 7306 5309"/>
                              <a:gd name="T117" fmla="*/ T116 w 2007"/>
                              <a:gd name="T118" fmla="+- 0 8484 8467"/>
                              <a:gd name="T119" fmla="*/ 8484 h 1004"/>
                              <a:gd name="T120" fmla="+- 0 7298 5309"/>
                              <a:gd name="T121" fmla="*/ T120 w 2007"/>
                              <a:gd name="T122" fmla="+- 0 8474 8467"/>
                              <a:gd name="T123" fmla="*/ 8474 h 1004"/>
                              <a:gd name="T124" fmla="+- 0 7315 5309"/>
                              <a:gd name="T125" fmla="*/ T124 w 2007"/>
                              <a:gd name="T126" fmla="+- 0 8474 8467"/>
                              <a:gd name="T127" fmla="*/ 8474 h 1004"/>
                              <a:gd name="T128" fmla="+- 0 7315 5309"/>
                              <a:gd name="T129" fmla="*/ T128 w 2007"/>
                              <a:gd name="T130" fmla="+- 0 8484 8467"/>
                              <a:gd name="T131" fmla="*/ 8484 h 1004"/>
                              <a:gd name="T132" fmla="+- 0 5328 5309"/>
                              <a:gd name="T133" fmla="*/ T132 w 2007"/>
                              <a:gd name="T134" fmla="+- 0 9470 8467"/>
                              <a:gd name="T135" fmla="*/ 9470 h 1004"/>
                              <a:gd name="T136" fmla="+- 0 5318 5309"/>
                              <a:gd name="T137" fmla="*/ T136 w 2007"/>
                              <a:gd name="T138" fmla="+- 0 9461 8467"/>
                              <a:gd name="T139" fmla="*/ 9461 h 1004"/>
                              <a:gd name="T140" fmla="+- 0 5328 5309"/>
                              <a:gd name="T141" fmla="*/ T140 w 2007"/>
                              <a:gd name="T142" fmla="+- 0 9461 8467"/>
                              <a:gd name="T143" fmla="*/ 9461 h 1004"/>
                              <a:gd name="T144" fmla="+- 0 5328 5309"/>
                              <a:gd name="T145" fmla="*/ T144 w 2007"/>
                              <a:gd name="T146" fmla="+- 0 9470 8467"/>
                              <a:gd name="T147" fmla="*/ 9470 h 1004"/>
                              <a:gd name="T148" fmla="+- 0 7298 5309"/>
                              <a:gd name="T149" fmla="*/ T148 w 2007"/>
                              <a:gd name="T150" fmla="+- 0 9470 8467"/>
                              <a:gd name="T151" fmla="*/ 9470 h 1004"/>
                              <a:gd name="T152" fmla="+- 0 5328 5309"/>
                              <a:gd name="T153" fmla="*/ T152 w 2007"/>
                              <a:gd name="T154" fmla="+- 0 9470 8467"/>
                              <a:gd name="T155" fmla="*/ 9470 h 1004"/>
                              <a:gd name="T156" fmla="+- 0 5328 5309"/>
                              <a:gd name="T157" fmla="*/ T156 w 2007"/>
                              <a:gd name="T158" fmla="+- 0 9461 8467"/>
                              <a:gd name="T159" fmla="*/ 9461 h 1004"/>
                              <a:gd name="T160" fmla="+- 0 7298 5309"/>
                              <a:gd name="T161" fmla="*/ T160 w 2007"/>
                              <a:gd name="T162" fmla="+- 0 9461 8467"/>
                              <a:gd name="T163" fmla="*/ 9461 h 1004"/>
                              <a:gd name="T164" fmla="+- 0 7298 5309"/>
                              <a:gd name="T165" fmla="*/ T164 w 2007"/>
                              <a:gd name="T166" fmla="+- 0 9470 8467"/>
                              <a:gd name="T167" fmla="*/ 9470 h 1004"/>
                              <a:gd name="T168" fmla="+- 0 7315 5309"/>
                              <a:gd name="T169" fmla="*/ T168 w 2007"/>
                              <a:gd name="T170" fmla="+- 0 9470 8467"/>
                              <a:gd name="T171" fmla="*/ 9470 h 1004"/>
                              <a:gd name="T172" fmla="+- 0 7298 5309"/>
                              <a:gd name="T173" fmla="*/ T172 w 2007"/>
                              <a:gd name="T174" fmla="+- 0 9470 8467"/>
                              <a:gd name="T175" fmla="*/ 9470 h 1004"/>
                              <a:gd name="T176" fmla="+- 0 7306 5309"/>
                              <a:gd name="T177" fmla="*/ T176 w 2007"/>
                              <a:gd name="T178" fmla="+- 0 9461 8467"/>
                              <a:gd name="T179" fmla="*/ 9461 h 1004"/>
                              <a:gd name="T180" fmla="+- 0 7315 5309"/>
                              <a:gd name="T181" fmla="*/ T180 w 2007"/>
                              <a:gd name="T182" fmla="+- 0 9461 8467"/>
                              <a:gd name="T183" fmla="*/ 9461 h 1004"/>
                              <a:gd name="T184" fmla="+- 0 7315 5309"/>
                              <a:gd name="T185" fmla="*/ T184 w 2007"/>
                              <a:gd name="T186" fmla="+- 0 9470 8467"/>
                              <a:gd name="T187" fmla="*/ 9470 h 10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2007" h="1004">
                                <a:moveTo>
                                  <a:pt x="19" y="1003"/>
                                </a:moveTo>
                                <a:lnTo>
                                  <a:pt x="0" y="1003"/>
                                </a:lnTo>
                                <a:lnTo>
                                  <a:pt x="0" y="0"/>
                                </a:lnTo>
                                <a:lnTo>
                                  <a:pt x="2006" y="0"/>
                                </a:lnTo>
                                <a:lnTo>
                                  <a:pt x="2006" y="7"/>
                                </a:lnTo>
                                <a:lnTo>
                                  <a:pt x="19" y="7"/>
                                </a:lnTo>
                                <a:lnTo>
                                  <a:pt x="9" y="17"/>
                                </a:lnTo>
                                <a:lnTo>
                                  <a:pt x="19" y="17"/>
                                </a:lnTo>
                                <a:lnTo>
                                  <a:pt x="19" y="994"/>
                                </a:lnTo>
                                <a:lnTo>
                                  <a:pt x="9" y="994"/>
                                </a:lnTo>
                                <a:lnTo>
                                  <a:pt x="19" y="1003"/>
                                </a:lnTo>
                                <a:close/>
                                <a:moveTo>
                                  <a:pt x="19" y="17"/>
                                </a:moveTo>
                                <a:lnTo>
                                  <a:pt x="9" y="17"/>
                                </a:lnTo>
                                <a:lnTo>
                                  <a:pt x="19" y="7"/>
                                </a:lnTo>
                                <a:lnTo>
                                  <a:pt x="19" y="17"/>
                                </a:lnTo>
                                <a:close/>
                                <a:moveTo>
                                  <a:pt x="1989" y="17"/>
                                </a:moveTo>
                                <a:lnTo>
                                  <a:pt x="19" y="17"/>
                                </a:lnTo>
                                <a:lnTo>
                                  <a:pt x="19" y="7"/>
                                </a:lnTo>
                                <a:lnTo>
                                  <a:pt x="1989" y="7"/>
                                </a:lnTo>
                                <a:lnTo>
                                  <a:pt x="1989" y="17"/>
                                </a:lnTo>
                                <a:close/>
                                <a:moveTo>
                                  <a:pt x="1989" y="1003"/>
                                </a:moveTo>
                                <a:lnTo>
                                  <a:pt x="1989" y="1003"/>
                                </a:lnTo>
                                <a:lnTo>
                                  <a:pt x="1989" y="7"/>
                                </a:lnTo>
                                <a:lnTo>
                                  <a:pt x="1997" y="17"/>
                                </a:lnTo>
                                <a:lnTo>
                                  <a:pt x="2006" y="17"/>
                                </a:lnTo>
                                <a:lnTo>
                                  <a:pt x="2006" y="994"/>
                                </a:lnTo>
                                <a:lnTo>
                                  <a:pt x="1997" y="994"/>
                                </a:lnTo>
                                <a:lnTo>
                                  <a:pt x="1989" y="1003"/>
                                </a:lnTo>
                                <a:close/>
                                <a:moveTo>
                                  <a:pt x="2006" y="17"/>
                                </a:moveTo>
                                <a:lnTo>
                                  <a:pt x="1997" y="17"/>
                                </a:lnTo>
                                <a:lnTo>
                                  <a:pt x="1989" y="7"/>
                                </a:lnTo>
                                <a:lnTo>
                                  <a:pt x="2006" y="7"/>
                                </a:lnTo>
                                <a:lnTo>
                                  <a:pt x="2006" y="17"/>
                                </a:lnTo>
                                <a:close/>
                                <a:moveTo>
                                  <a:pt x="19" y="1003"/>
                                </a:moveTo>
                                <a:lnTo>
                                  <a:pt x="9" y="994"/>
                                </a:lnTo>
                                <a:lnTo>
                                  <a:pt x="19" y="994"/>
                                </a:lnTo>
                                <a:lnTo>
                                  <a:pt x="19" y="1003"/>
                                </a:lnTo>
                                <a:close/>
                                <a:moveTo>
                                  <a:pt x="1989" y="1003"/>
                                </a:moveTo>
                                <a:lnTo>
                                  <a:pt x="19" y="1003"/>
                                </a:lnTo>
                                <a:lnTo>
                                  <a:pt x="19" y="994"/>
                                </a:lnTo>
                                <a:lnTo>
                                  <a:pt x="1989" y="994"/>
                                </a:lnTo>
                                <a:lnTo>
                                  <a:pt x="1989" y="1003"/>
                                </a:lnTo>
                                <a:close/>
                                <a:moveTo>
                                  <a:pt x="2006" y="1003"/>
                                </a:moveTo>
                                <a:lnTo>
                                  <a:pt x="1989" y="1003"/>
                                </a:lnTo>
                                <a:lnTo>
                                  <a:pt x="1997" y="994"/>
                                </a:lnTo>
                                <a:lnTo>
                                  <a:pt x="2006" y="994"/>
                                </a:lnTo>
                                <a:lnTo>
                                  <a:pt x="2006" y="1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28"/>
                        <wps:cNvSpPr>
                          <a:spLocks/>
                        </wps:cNvSpPr>
                        <wps:spPr bwMode="auto">
                          <a:xfrm>
                            <a:off x="7416" y="3820"/>
                            <a:ext cx="308" cy="2338"/>
                          </a:xfrm>
                          <a:custGeom>
                            <a:avLst/>
                            <a:gdLst>
                              <a:gd name="T0" fmla="+- 0 7723 7416"/>
                              <a:gd name="T1" fmla="*/ T0 w 308"/>
                              <a:gd name="T2" fmla="+- 0 6158 3821"/>
                              <a:gd name="T3" fmla="*/ 6158 h 2338"/>
                              <a:gd name="T4" fmla="+- 0 7416 7416"/>
                              <a:gd name="T5" fmla="*/ T4 w 308"/>
                              <a:gd name="T6" fmla="+- 0 6158 3821"/>
                              <a:gd name="T7" fmla="*/ 6158 h 2338"/>
                              <a:gd name="T8" fmla="+- 0 7416 7416"/>
                              <a:gd name="T9" fmla="*/ T8 w 308"/>
                              <a:gd name="T10" fmla="+- 0 3821 3821"/>
                              <a:gd name="T11" fmla="*/ 3821 h 2338"/>
                              <a:gd name="T12" fmla="+- 0 7435 7416"/>
                              <a:gd name="T13" fmla="*/ T12 w 308"/>
                              <a:gd name="T14" fmla="+- 0 3821 3821"/>
                              <a:gd name="T15" fmla="*/ 3821 h 2338"/>
                              <a:gd name="T16" fmla="+- 0 7435 7416"/>
                              <a:gd name="T17" fmla="*/ T16 w 308"/>
                              <a:gd name="T18" fmla="+- 0 6139 3821"/>
                              <a:gd name="T19" fmla="*/ 6139 h 2338"/>
                              <a:gd name="T20" fmla="+- 0 7426 7416"/>
                              <a:gd name="T21" fmla="*/ T20 w 308"/>
                              <a:gd name="T22" fmla="+- 0 6139 3821"/>
                              <a:gd name="T23" fmla="*/ 6139 h 2338"/>
                              <a:gd name="T24" fmla="+- 0 7435 7416"/>
                              <a:gd name="T25" fmla="*/ T24 w 308"/>
                              <a:gd name="T26" fmla="+- 0 6149 3821"/>
                              <a:gd name="T27" fmla="*/ 6149 h 2338"/>
                              <a:gd name="T28" fmla="+- 0 7723 7416"/>
                              <a:gd name="T29" fmla="*/ T28 w 308"/>
                              <a:gd name="T30" fmla="+- 0 6149 3821"/>
                              <a:gd name="T31" fmla="*/ 6149 h 2338"/>
                              <a:gd name="T32" fmla="+- 0 7723 7416"/>
                              <a:gd name="T33" fmla="*/ T32 w 308"/>
                              <a:gd name="T34" fmla="+- 0 6158 3821"/>
                              <a:gd name="T35" fmla="*/ 6158 h 2338"/>
                              <a:gd name="T36" fmla="+- 0 7435 7416"/>
                              <a:gd name="T37" fmla="*/ T36 w 308"/>
                              <a:gd name="T38" fmla="+- 0 6149 3821"/>
                              <a:gd name="T39" fmla="*/ 6149 h 2338"/>
                              <a:gd name="T40" fmla="+- 0 7426 7416"/>
                              <a:gd name="T41" fmla="*/ T40 w 308"/>
                              <a:gd name="T42" fmla="+- 0 6139 3821"/>
                              <a:gd name="T43" fmla="*/ 6139 h 2338"/>
                              <a:gd name="T44" fmla="+- 0 7435 7416"/>
                              <a:gd name="T45" fmla="*/ T44 w 308"/>
                              <a:gd name="T46" fmla="+- 0 6139 3821"/>
                              <a:gd name="T47" fmla="*/ 6139 h 2338"/>
                              <a:gd name="T48" fmla="+- 0 7435 7416"/>
                              <a:gd name="T49" fmla="*/ T48 w 308"/>
                              <a:gd name="T50" fmla="+- 0 6149 3821"/>
                              <a:gd name="T51" fmla="*/ 6149 h 2338"/>
                              <a:gd name="T52" fmla="+- 0 7723 7416"/>
                              <a:gd name="T53" fmla="*/ T52 w 308"/>
                              <a:gd name="T54" fmla="+- 0 6149 3821"/>
                              <a:gd name="T55" fmla="*/ 6149 h 2338"/>
                              <a:gd name="T56" fmla="+- 0 7435 7416"/>
                              <a:gd name="T57" fmla="*/ T56 w 308"/>
                              <a:gd name="T58" fmla="+- 0 6149 3821"/>
                              <a:gd name="T59" fmla="*/ 6149 h 2338"/>
                              <a:gd name="T60" fmla="+- 0 7435 7416"/>
                              <a:gd name="T61" fmla="*/ T60 w 308"/>
                              <a:gd name="T62" fmla="+- 0 6139 3821"/>
                              <a:gd name="T63" fmla="*/ 6139 h 2338"/>
                              <a:gd name="T64" fmla="+- 0 7723 7416"/>
                              <a:gd name="T65" fmla="*/ T64 w 308"/>
                              <a:gd name="T66" fmla="+- 0 6139 3821"/>
                              <a:gd name="T67" fmla="*/ 6139 h 2338"/>
                              <a:gd name="T68" fmla="+- 0 7723 7416"/>
                              <a:gd name="T69" fmla="*/ T68 w 308"/>
                              <a:gd name="T70" fmla="+- 0 6149 3821"/>
                              <a:gd name="T71" fmla="*/ 6149 h 23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308" h="2338">
                                <a:moveTo>
                                  <a:pt x="307" y="2337"/>
                                </a:moveTo>
                                <a:lnTo>
                                  <a:pt x="0" y="2337"/>
                                </a:lnTo>
                                <a:lnTo>
                                  <a:pt x="0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2318"/>
                                </a:lnTo>
                                <a:lnTo>
                                  <a:pt x="10" y="2318"/>
                                </a:lnTo>
                                <a:lnTo>
                                  <a:pt x="19" y="2328"/>
                                </a:lnTo>
                                <a:lnTo>
                                  <a:pt x="307" y="2328"/>
                                </a:lnTo>
                                <a:lnTo>
                                  <a:pt x="307" y="2337"/>
                                </a:lnTo>
                                <a:close/>
                                <a:moveTo>
                                  <a:pt x="19" y="2328"/>
                                </a:moveTo>
                                <a:lnTo>
                                  <a:pt x="10" y="2318"/>
                                </a:lnTo>
                                <a:lnTo>
                                  <a:pt x="19" y="2318"/>
                                </a:lnTo>
                                <a:lnTo>
                                  <a:pt x="19" y="2328"/>
                                </a:lnTo>
                                <a:close/>
                                <a:moveTo>
                                  <a:pt x="307" y="2328"/>
                                </a:moveTo>
                                <a:lnTo>
                                  <a:pt x="19" y="2328"/>
                                </a:lnTo>
                                <a:lnTo>
                                  <a:pt x="19" y="2318"/>
                                </a:lnTo>
                                <a:lnTo>
                                  <a:pt x="307" y="2318"/>
                                </a:lnTo>
                                <a:lnTo>
                                  <a:pt x="307" y="23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67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27"/>
                        <wps:cNvSpPr>
                          <a:spLocks/>
                        </wps:cNvSpPr>
                        <wps:spPr bwMode="auto">
                          <a:xfrm>
                            <a:off x="7416" y="3820"/>
                            <a:ext cx="308" cy="924"/>
                          </a:xfrm>
                          <a:custGeom>
                            <a:avLst/>
                            <a:gdLst>
                              <a:gd name="T0" fmla="+- 0 7723 7416"/>
                              <a:gd name="T1" fmla="*/ T0 w 308"/>
                              <a:gd name="T2" fmla="+- 0 4745 3821"/>
                              <a:gd name="T3" fmla="*/ 4745 h 924"/>
                              <a:gd name="T4" fmla="+- 0 7416 7416"/>
                              <a:gd name="T5" fmla="*/ T4 w 308"/>
                              <a:gd name="T6" fmla="+- 0 4745 3821"/>
                              <a:gd name="T7" fmla="*/ 4745 h 924"/>
                              <a:gd name="T8" fmla="+- 0 7416 7416"/>
                              <a:gd name="T9" fmla="*/ T8 w 308"/>
                              <a:gd name="T10" fmla="+- 0 3821 3821"/>
                              <a:gd name="T11" fmla="*/ 3821 h 924"/>
                              <a:gd name="T12" fmla="+- 0 7435 7416"/>
                              <a:gd name="T13" fmla="*/ T12 w 308"/>
                              <a:gd name="T14" fmla="+- 0 3821 3821"/>
                              <a:gd name="T15" fmla="*/ 3821 h 924"/>
                              <a:gd name="T16" fmla="+- 0 7435 7416"/>
                              <a:gd name="T17" fmla="*/ T16 w 308"/>
                              <a:gd name="T18" fmla="+- 0 4728 3821"/>
                              <a:gd name="T19" fmla="*/ 4728 h 924"/>
                              <a:gd name="T20" fmla="+- 0 7426 7416"/>
                              <a:gd name="T21" fmla="*/ T20 w 308"/>
                              <a:gd name="T22" fmla="+- 0 4728 3821"/>
                              <a:gd name="T23" fmla="*/ 4728 h 924"/>
                              <a:gd name="T24" fmla="+- 0 7435 7416"/>
                              <a:gd name="T25" fmla="*/ T24 w 308"/>
                              <a:gd name="T26" fmla="+- 0 4738 3821"/>
                              <a:gd name="T27" fmla="*/ 4738 h 924"/>
                              <a:gd name="T28" fmla="+- 0 7723 7416"/>
                              <a:gd name="T29" fmla="*/ T28 w 308"/>
                              <a:gd name="T30" fmla="+- 0 4738 3821"/>
                              <a:gd name="T31" fmla="*/ 4738 h 924"/>
                              <a:gd name="T32" fmla="+- 0 7723 7416"/>
                              <a:gd name="T33" fmla="*/ T32 w 308"/>
                              <a:gd name="T34" fmla="+- 0 4745 3821"/>
                              <a:gd name="T35" fmla="*/ 4745 h 924"/>
                              <a:gd name="T36" fmla="+- 0 7435 7416"/>
                              <a:gd name="T37" fmla="*/ T36 w 308"/>
                              <a:gd name="T38" fmla="+- 0 4738 3821"/>
                              <a:gd name="T39" fmla="*/ 4738 h 924"/>
                              <a:gd name="T40" fmla="+- 0 7426 7416"/>
                              <a:gd name="T41" fmla="*/ T40 w 308"/>
                              <a:gd name="T42" fmla="+- 0 4728 3821"/>
                              <a:gd name="T43" fmla="*/ 4728 h 924"/>
                              <a:gd name="T44" fmla="+- 0 7435 7416"/>
                              <a:gd name="T45" fmla="*/ T44 w 308"/>
                              <a:gd name="T46" fmla="+- 0 4728 3821"/>
                              <a:gd name="T47" fmla="*/ 4728 h 924"/>
                              <a:gd name="T48" fmla="+- 0 7435 7416"/>
                              <a:gd name="T49" fmla="*/ T48 w 308"/>
                              <a:gd name="T50" fmla="+- 0 4738 3821"/>
                              <a:gd name="T51" fmla="*/ 4738 h 924"/>
                              <a:gd name="T52" fmla="+- 0 7723 7416"/>
                              <a:gd name="T53" fmla="*/ T52 w 308"/>
                              <a:gd name="T54" fmla="+- 0 4738 3821"/>
                              <a:gd name="T55" fmla="*/ 4738 h 924"/>
                              <a:gd name="T56" fmla="+- 0 7435 7416"/>
                              <a:gd name="T57" fmla="*/ T56 w 308"/>
                              <a:gd name="T58" fmla="+- 0 4738 3821"/>
                              <a:gd name="T59" fmla="*/ 4738 h 924"/>
                              <a:gd name="T60" fmla="+- 0 7435 7416"/>
                              <a:gd name="T61" fmla="*/ T60 w 308"/>
                              <a:gd name="T62" fmla="+- 0 4728 3821"/>
                              <a:gd name="T63" fmla="*/ 4728 h 924"/>
                              <a:gd name="T64" fmla="+- 0 7723 7416"/>
                              <a:gd name="T65" fmla="*/ T64 w 308"/>
                              <a:gd name="T66" fmla="+- 0 4728 3821"/>
                              <a:gd name="T67" fmla="*/ 4728 h 924"/>
                              <a:gd name="T68" fmla="+- 0 7723 7416"/>
                              <a:gd name="T69" fmla="*/ T68 w 308"/>
                              <a:gd name="T70" fmla="+- 0 4738 3821"/>
                              <a:gd name="T71" fmla="*/ 4738 h 9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308" h="924">
                                <a:moveTo>
                                  <a:pt x="307" y="924"/>
                                </a:moveTo>
                                <a:lnTo>
                                  <a:pt x="0" y="924"/>
                                </a:lnTo>
                                <a:lnTo>
                                  <a:pt x="0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907"/>
                                </a:lnTo>
                                <a:lnTo>
                                  <a:pt x="10" y="907"/>
                                </a:lnTo>
                                <a:lnTo>
                                  <a:pt x="19" y="917"/>
                                </a:lnTo>
                                <a:lnTo>
                                  <a:pt x="307" y="917"/>
                                </a:lnTo>
                                <a:lnTo>
                                  <a:pt x="307" y="924"/>
                                </a:lnTo>
                                <a:close/>
                                <a:moveTo>
                                  <a:pt x="19" y="917"/>
                                </a:moveTo>
                                <a:lnTo>
                                  <a:pt x="10" y="907"/>
                                </a:lnTo>
                                <a:lnTo>
                                  <a:pt x="19" y="907"/>
                                </a:lnTo>
                                <a:lnTo>
                                  <a:pt x="19" y="917"/>
                                </a:lnTo>
                                <a:close/>
                                <a:moveTo>
                                  <a:pt x="307" y="917"/>
                                </a:moveTo>
                                <a:lnTo>
                                  <a:pt x="19" y="917"/>
                                </a:lnTo>
                                <a:lnTo>
                                  <a:pt x="19" y="907"/>
                                </a:lnTo>
                                <a:lnTo>
                                  <a:pt x="307" y="907"/>
                                </a:lnTo>
                                <a:lnTo>
                                  <a:pt x="307" y="9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67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26"/>
                        <wps:cNvSpPr>
                          <a:spLocks/>
                        </wps:cNvSpPr>
                        <wps:spPr bwMode="auto">
                          <a:xfrm>
                            <a:off x="7219" y="2820"/>
                            <a:ext cx="2004" cy="1011"/>
                          </a:xfrm>
                          <a:custGeom>
                            <a:avLst/>
                            <a:gdLst>
                              <a:gd name="T0" fmla="+- 0 9223 7219"/>
                              <a:gd name="T1" fmla="*/ T0 w 2004"/>
                              <a:gd name="T2" fmla="+- 0 3830 2820"/>
                              <a:gd name="T3" fmla="*/ 3830 h 1011"/>
                              <a:gd name="T4" fmla="+- 0 7219 7219"/>
                              <a:gd name="T5" fmla="*/ T4 w 2004"/>
                              <a:gd name="T6" fmla="+- 0 3830 2820"/>
                              <a:gd name="T7" fmla="*/ 3830 h 1011"/>
                              <a:gd name="T8" fmla="+- 0 7219 7219"/>
                              <a:gd name="T9" fmla="*/ T8 w 2004"/>
                              <a:gd name="T10" fmla="+- 0 2820 2820"/>
                              <a:gd name="T11" fmla="*/ 2820 h 1011"/>
                              <a:gd name="T12" fmla="+- 0 9223 7219"/>
                              <a:gd name="T13" fmla="*/ T12 w 2004"/>
                              <a:gd name="T14" fmla="+- 0 2820 2820"/>
                              <a:gd name="T15" fmla="*/ 2820 h 1011"/>
                              <a:gd name="T16" fmla="+- 0 9223 7219"/>
                              <a:gd name="T17" fmla="*/ T16 w 2004"/>
                              <a:gd name="T18" fmla="+- 0 2827 2820"/>
                              <a:gd name="T19" fmla="*/ 2827 h 1011"/>
                              <a:gd name="T20" fmla="+- 0 7236 7219"/>
                              <a:gd name="T21" fmla="*/ T20 w 2004"/>
                              <a:gd name="T22" fmla="+- 0 2827 2820"/>
                              <a:gd name="T23" fmla="*/ 2827 h 1011"/>
                              <a:gd name="T24" fmla="+- 0 7226 7219"/>
                              <a:gd name="T25" fmla="*/ T24 w 2004"/>
                              <a:gd name="T26" fmla="+- 0 2837 2820"/>
                              <a:gd name="T27" fmla="*/ 2837 h 1011"/>
                              <a:gd name="T28" fmla="+- 0 7236 7219"/>
                              <a:gd name="T29" fmla="*/ T28 w 2004"/>
                              <a:gd name="T30" fmla="+- 0 2837 2820"/>
                              <a:gd name="T31" fmla="*/ 2837 h 1011"/>
                              <a:gd name="T32" fmla="+- 0 7236 7219"/>
                              <a:gd name="T33" fmla="*/ T32 w 2004"/>
                              <a:gd name="T34" fmla="+- 0 3814 2820"/>
                              <a:gd name="T35" fmla="*/ 3814 h 1011"/>
                              <a:gd name="T36" fmla="+- 0 7226 7219"/>
                              <a:gd name="T37" fmla="*/ T36 w 2004"/>
                              <a:gd name="T38" fmla="+- 0 3814 2820"/>
                              <a:gd name="T39" fmla="*/ 3814 h 1011"/>
                              <a:gd name="T40" fmla="+- 0 7236 7219"/>
                              <a:gd name="T41" fmla="*/ T40 w 2004"/>
                              <a:gd name="T42" fmla="+- 0 3821 2820"/>
                              <a:gd name="T43" fmla="*/ 3821 h 1011"/>
                              <a:gd name="T44" fmla="+- 0 9223 7219"/>
                              <a:gd name="T45" fmla="*/ T44 w 2004"/>
                              <a:gd name="T46" fmla="+- 0 3821 2820"/>
                              <a:gd name="T47" fmla="*/ 3821 h 1011"/>
                              <a:gd name="T48" fmla="+- 0 9223 7219"/>
                              <a:gd name="T49" fmla="*/ T48 w 2004"/>
                              <a:gd name="T50" fmla="+- 0 3830 2820"/>
                              <a:gd name="T51" fmla="*/ 3830 h 1011"/>
                              <a:gd name="T52" fmla="+- 0 7236 7219"/>
                              <a:gd name="T53" fmla="*/ T52 w 2004"/>
                              <a:gd name="T54" fmla="+- 0 2837 2820"/>
                              <a:gd name="T55" fmla="*/ 2837 h 1011"/>
                              <a:gd name="T56" fmla="+- 0 7226 7219"/>
                              <a:gd name="T57" fmla="*/ T56 w 2004"/>
                              <a:gd name="T58" fmla="+- 0 2837 2820"/>
                              <a:gd name="T59" fmla="*/ 2837 h 1011"/>
                              <a:gd name="T60" fmla="+- 0 7236 7219"/>
                              <a:gd name="T61" fmla="*/ T60 w 2004"/>
                              <a:gd name="T62" fmla="+- 0 2827 2820"/>
                              <a:gd name="T63" fmla="*/ 2827 h 1011"/>
                              <a:gd name="T64" fmla="+- 0 7236 7219"/>
                              <a:gd name="T65" fmla="*/ T64 w 2004"/>
                              <a:gd name="T66" fmla="+- 0 2837 2820"/>
                              <a:gd name="T67" fmla="*/ 2837 h 1011"/>
                              <a:gd name="T68" fmla="+- 0 9206 7219"/>
                              <a:gd name="T69" fmla="*/ T68 w 2004"/>
                              <a:gd name="T70" fmla="+- 0 2837 2820"/>
                              <a:gd name="T71" fmla="*/ 2837 h 1011"/>
                              <a:gd name="T72" fmla="+- 0 7236 7219"/>
                              <a:gd name="T73" fmla="*/ T72 w 2004"/>
                              <a:gd name="T74" fmla="+- 0 2837 2820"/>
                              <a:gd name="T75" fmla="*/ 2837 h 1011"/>
                              <a:gd name="T76" fmla="+- 0 7236 7219"/>
                              <a:gd name="T77" fmla="*/ T76 w 2004"/>
                              <a:gd name="T78" fmla="+- 0 2827 2820"/>
                              <a:gd name="T79" fmla="*/ 2827 h 1011"/>
                              <a:gd name="T80" fmla="+- 0 9206 7219"/>
                              <a:gd name="T81" fmla="*/ T80 w 2004"/>
                              <a:gd name="T82" fmla="+- 0 2827 2820"/>
                              <a:gd name="T83" fmla="*/ 2827 h 1011"/>
                              <a:gd name="T84" fmla="+- 0 9206 7219"/>
                              <a:gd name="T85" fmla="*/ T84 w 2004"/>
                              <a:gd name="T86" fmla="+- 0 2837 2820"/>
                              <a:gd name="T87" fmla="*/ 2837 h 1011"/>
                              <a:gd name="T88" fmla="+- 0 9206 7219"/>
                              <a:gd name="T89" fmla="*/ T88 w 2004"/>
                              <a:gd name="T90" fmla="+- 0 3821 2820"/>
                              <a:gd name="T91" fmla="*/ 3821 h 1011"/>
                              <a:gd name="T92" fmla="+- 0 9206 7219"/>
                              <a:gd name="T93" fmla="*/ T92 w 2004"/>
                              <a:gd name="T94" fmla="+- 0 2827 2820"/>
                              <a:gd name="T95" fmla="*/ 2827 h 1011"/>
                              <a:gd name="T96" fmla="+- 0 9216 7219"/>
                              <a:gd name="T97" fmla="*/ T96 w 2004"/>
                              <a:gd name="T98" fmla="+- 0 2837 2820"/>
                              <a:gd name="T99" fmla="*/ 2837 h 1011"/>
                              <a:gd name="T100" fmla="+- 0 9223 7219"/>
                              <a:gd name="T101" fmla="*/ T100 w 2004"/>
                              <a:gd name="T102" fmla="+- 0 2837 2820"/>
                              <a:gd name="T103" fmla="*/ 2837 h 1011"/>
                              <a:gd name="T104" fmla="+- 0 9223 7219"/>
                              <a:gd name="T105" fmla="*/ T104 w 2004"/>
                              <a:gd name="T106" fmla="+- 0 3814 2820"/>
                              <a:gd name="T107" fmla="*/ 3814 h 1011"/>
                              <a:gd name="T108" fmla="+- 0 9216 7219"/>
                              <a:gd name="T109" fmla="*/ T108 w 2004"/>
                              <a:gd name="T110" fmla="+- 0 3814 2820"/>
                              <a:gd name="T111" fmla="*/ 3814 h 1011"/>
                              <a:gd name="T112" fmla="+- 0 9206 7219"/>
                              <a:gd name="T113" fmla="*/ T112 w 2004"/>
                              <a:gd name="T114" fmla="+- 0 3821 2820"/>
                              <a:gd name="T115" fmla="*/ 3821 h 1011"/>
                              <a:gd name="T116" fmla="+- 0 9223 7219"/>
                              <a:gd name="T117" fmla="*/ T116 w 2004"/>
                              <a:gd name="T118" fmla="+- 0 2837 2820"/>
                              <a:gd name="T119" fmla="*/ 2837 h 1011"/>
                              <a:gd name="T120" fmla="+- 0 9216 7219"/>
                              <a:gd name="T121" fmla="*/ T120 w 2004"/>
                              <a:gd name="T122" fmla="+- 0 2837 2820"/>
                              <a:gd name="T123" fmla="*/ 2837 h 1011"/>
                              <a:gd name="T124" fmla="+- 0 9206 7219"/>
                              <a:gd name="T125" fmla="*/ T124 w 2004"/>
                              <a:gd name="T126" fmla="+- 0 2827 2820"/>
                              <a:gd name="T127" fmla="*/ 2827 h 1011"/>
                              <a:gd name="T128" fmla="+- 0 9223 7219"/>
                              <a:gd name="T129" fmla="*/ T128 w 2004"/>
                              <a:gd name="T130" fmla="+- 0 2827 2820"/>
                              <a:gd name="T131" fmla="*/ 2827 h 1011"/>
                              <a:gd name="T132" fmla="+- 0 9223 7219"/>
                              <a:gd name="T133" fmla="*/ T132 w 2004"/>
                              <a:gd name="T134" fmla="+- 0 2837 2820"/>
                              <a:gd name="T135" fmla="*/ 2837 h 1011"/>
                              <a:gd name="T136" fmla="+- 0 7236 7219"/>
                              <a:gd name="T137" fmla="*/ T136 w 2004"/>
                              <a:gd name="T138" fmla="+- 0 3821 2820"/>
                              <a:gd name="T139" fmla="*/ 3821 h 1011"/>
                              <a:gd name="T140" fmla="+- 0 7226 7219"/>
                              <a:gd name="T141" fmla="*/ T140 w 2004"/>
                              <a:gd name="T142" fmla="+- 0 3814 2820"/>
                              <a:gd name="T143" fmla="*/ 3814 h 1011"/>
                              <a:gd name="T144" fmla="+- 0 7236 7219"/>
                              <a:gd name="T145" fmla="*/ T144 w 2004"/>
                              <a:gd name="T146" fmla="+- 0 3814 2820"/>
                              <a:gd name="T147" fmla="*/ 3814 h 1011"/>
                              <a:gd name="T148" fmla="+- 0 7236 7219"/>
                              <a:gd name="T149" fmla="*/ T148 w 2004"/>
                              <a:gd name="T150" fmla="+- 0 3821 2820"/>
                              <a:gd name="T151" fmla="*/ 3821 h 1011"/>
                              <a:gd name="T152" fmla="+- 0 9206 7219"/>
                              <a:gd name="T153" fmla="*/ T152 w 2004"/>
                              <a:gd name="T154" fmla="+- 0 3821 2820"/>
                              <a:gd name="T155" fmla="*/ 3821 h 1011"/>
                              <a:gd name="T156" fmla="+- 0 7236 7219"/>
                              <a:gd name="T157" fmla="*/ T156 w 2004"/>
                              <a:gd name="T158" fmla="+- 0 3821 2820"/>
                              <a:gd name="T159" fmla="*/ 3821 h 1011"/>
                              <a:gd name="T160" fmla="+- 0 7236 7219"/>
                              <a:gd name="T161" fmla="*/ T160 w 2004"/>
                              <a:gd name="T162" fmla="+- 0 3814 2820"/>
                              <a:gd name="T163" fmla="*/ 3814 h 1011"/>
                              <a:gd name="T164" fmla="+- 0 9206 7219"/>
                              <a:gd name="T165" fmla="*/ T164 w 2004"/>
                              <a:gd name="T166" fmla="+- 0 3814 2820"/>
                              <a:gd name="T167" fmla="*/ 3814 h 1011"/>
                              <a:gd name="T168" fmla="+- 0 9206 7219"/>
                              <a:gd name="T169" fmla="*/ T168 w 2004"/>
                              <a:gd name="T170" fmla="+- 0 3821 2820"/>
                              <a:gd name="T171" fmla="*/ 3821 h 1011"/>
                              <a:gd name="T172" fmla="+- 0 9223 7219"/>
                              <a:gd name="T173" fmla="*/ T172 w 2004"/>
                              <a:gd name="T174" fmla="+- 0 3821 2820"/>
                              <a:gd name="T175" fmla="*/ 3821 h 1011"/>
                              <a:gd name="T176" fmla="+- 0 9206 7219"/>
                              <a:gd name="T177" fmla="*/ T176 w 2004"/>
                              <a:gd name="T178" fmla="+- 0 3821 2820"/>
                              <a:gd name="T179" fmla="*/ 3821 h 1011"/>
                              <a:gd name="T180" fmla="+- 0 9216 7219"/>
                              <a:gd name="T181" fmla="*/ T180 w 2004"/>
                              <a:gd name="T182" fmla="+- 0 3814 2820"/>
                              <a:gd name="T183" fmla="*/ 3814 h 1011"/>
                              <a:gd name="T184" fmla="+- 0 9223 7219"/>
                              <a:gd name="T185" fmla="*/ T184 w 2004"/>
                              <a:gd name="T186" fmla="+- 0 3814 2820"/>
                              <a:gd name="T187" fmla="*/ 3814 h 1011"/>
                              <a:gd name="T188" fmla="+- 0 9223 7219"/>
                              <a:gd name="T189" fmla="*/ T188 w 2004"/>
                              <a:gd name="T190" fmla="+- 0 3821 2820"/>
                              <a:gd name="T191" fmla="*/ 3821 h 10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2004" h="1011">
                                <a:moveTo>
                                  <a:pt x="2004" y="1010"/>
                                </a:moveTo>
                                <a:lnTo>
                                  <a:pt x="0" y="1010"/>
                                </a:lnTo>
                                <a:lnTo>
                                  <a:pt x="0" y="0"/>
                                </a:lnTo>
                                <a:lnTo>
                                  <a:pt x="2004" y="0"/>
                                </a:lnTo>
                                <a:lnTo>
                                  <a:pt x="2004" y="7"/>
                                </a:lnTo>
                                <a:lnTo>
                                  <a:pt x="17" y="7"/>
                                </a:lnTo>
                                <a:lnTo>
                                  <a:pt x="7" y="17"/>
                                </a:lnTo>
                                <a:lnTo>
                                  <a:pt x="17" y="17"/>
                                </a:lnTo>
                                <a:lnTo>
                                  <a:pt x="17" y="994"/>
                                </a:lnTo>
                                <a:lnTo>
                                  <a:pt x="7" y="994"/>
                                </a:lnTo>
                                <a:lnTo>
                                  <a:pt x="17" y="1001"/>
                                </a:lnTo>
                                <a:lnTo>
                                  <a:pt x="2004" y="1001"/>
                                </a:lnTo>
                                <a:lnTo>
                                  <a:pt x="2004" y="1010"/>
                                </a:lnTo>
                                <a:close/>
                                <a:moveTo>
                                  <a:pt x="17" y="17"/>
                                </a:moveTo>
                                <a:lnTo>
                                  <a:pt x="7" y="17"/>
                                </a:lnTo>
                                <a:lnTo>
                                  <a:pt x="17" y="7"/>
                                </a:lnTo>
                                <a:lnTo>
                                  <a:pt x="17" y="17"/>
                                </a:lnTo>
                                <a:close/>
                                <a:moveTo>
                                  <a:pt x="1987" y="17"/>
                                </a:moveTo>
                                <a:lnTo>
                                  <a:pt x="17" y="17"/>
                                </a:lnTo>
                                <a:lnTo>
                                  <a:pt x="17" y="7"/>
                                </a:lnTo>
                                <a:lnTo>
                                  <a:pt x="1987" y="7"/>
                                </a:lnTo>
                                <a:lnTo>
                                  <a:pt x="1987" y="17"/>
                                </a:lnTo>
                                <a:close/>
                                <a:moveTo>
                                  <a:pt x="1987" y="1001"/>
                                </a:moveTo>
                                <a:lnTo>
                                  <a:pt x="1987" y="7"/>
                                </a:lnTo>
                                <a:lnTo>
                                  <a:pt x="1997" y="17"/>
                                </a:lnTo>
                                <a:lnTo>
                                  <a:pt x="2004" y="17"/>
                                </a:lnTo>
                                <a:lnTo>
                                  <a:pt x="2004" y="994"/>
                                </a:lnTo>
                                <a:lnTo>
                                  <a:pt x="1997" y="994"/>
                                </a:lnTo>
                                <a:lnTo>
                                  <a:pt x="1987" y="1001"/>
                                </a:lnTo>
                                <a:close/>
                                <a:moveTo>
                                  <a:pt x="2004" y="17"/>
                                </a:moveTo>
                                <a:lnTo>
                                  <a:pt x="1997" y="17"/>
                                </a:lnTo>
                                <a:lnTo>
                                  <a:pt x="1987" y="7"/>
                                </a:lnTo>
                                <a:lnTo>
                                  <a:pt x="2004" y="7"/>
                                </a:lnTo>
                                <a:lnTo>
                                  <a:pt x="2004" y="17"/>
                                </a:lnTo>
                                <a:close/>
                                <a:moveTo>
                                  <a:pt x="17" y="1001"/>
                                </a:moveTo>
                                <a:lnTo>
                                  <a:pt x="7" y="994"/>
                                </a:lnTo>
                                <a:lnTo>
                                  <a:pt x="17" y="994"/>
                                </a:lnTo>
                                <a:lnTo>
                                  <a:pt x="17" y="1001"/>
                                </a:lnTo>
                                <a:close/>
                                <a:moveTo>
                                  <a:pt x="1987" y="1001"/>
                                </a:moveTo>
                                <a:lnTo>
                                  <a:pt x="17" y="1001"/>
                                </a:lnTo>
                                <a:lnTo>
                                  <a:pt x="17" y="994"/>
                                </a:lnTo>
                                <a:lnTo>
                                  <a:pt x="1987" y="994"/>
                                </a:lnTo>
                                <a:lnTo>
                                  <a:pt x="1987" y="1001"/>
                                </a:lnTo>
                                <a:close/>
                                <a:moveTo>
                                  <a:pt x="2004" y="1001"/>
                                </a:moveTo>
                                <a:lnTo>
                                  <a:pt x="1987" y="1001"/>
                                </a:lnTo>
                                <a:lnTo>
                                  <a:pt x="1997" y="994"/>
                                </a:lnTo>
                                <a:lnTo>
                                  <a:pt x="2004" y="994"/>
                                </a:lnTo>
                                <a:lnTo>
                                  <a:pt x="2004" y="10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25"/>
                        <wps:cNvSpPr>
                          <a:spLocks/>
                        </wps:cNvSpPr>
                        <wps:spPr bwMode="auto">
                          <a:xfrm>
                            <a:off x="7716" y="4231"/>
                            <a:ext cx="2007" cy="1011"/>
                          </a:xfrm>
                          <a:custGeom>
                            <a:avLst/>
                            <a:gdLst>
                              <a:gd name="T0" fmla="+- 0 9722 7716"/>
                              <a:gd name="T1" fmla="*/ T0 w 2007"/>
                              <a:gd name="T2" fmla="+- 0 5242 4231"/>
                              <a:gd name="T3" fmla="*/ 5242 h 1011"/>
                              <a:gd name="T4" fmla="+- 0 7716 7716"/>
                              <a:gd name="T5" fmla="*/ T4 w 2007"/>
                              <a:gd name="T6" fmla="+- 0 5242 4231"/>
                              <a:gd name="T7" fmla="*/ 5242 h 1011"/>
                              <a:gd name="T8" fmla="+- 0 7716 7716"/>
                              <a:gd name="T9" fmla="*/ T8 w 2007"/>
                              <a:gd name="T10" fmla="+- 0 4231 4231"/>
                              <a:gd name="T11" fmla="*/ 4231 h 1011"/>
                              <a:gd name="T12" fmla="+- 0 9722 7716"/>
                              <a:gd name="T13" fmla="*/ T12 w 2007"/>
                              <a:gd name="T14" fmla="+- 0 4231 4231"/>
                              <a:gd name="T15" fmla="*/ 4231 h 1011"/>
                              <a:gd name="T16" fmla="+- 0 9722 7716"/>
                              <a:gd name="T17" fmla="*/ T16 w 2007"/>
                              <a:gd name="T18" fmla="+- 0 4238 4231"/>
                              <a:gd name="T19" fmla="*/ 4238 h 1011"/>
                              <a:gd name="T20" fmla="+- 0 7733 7716"/>
                              <a:gd name="T21" fmla="*/ T20 w 2007"/>
                              <a:gd name="T22" fmla="+- 0 4238 4231"/>
                              <a:gd name="T23" fmla="*/ 4238 h 1011"/>
                              <a:gd name="T24" fmla="+- 0 7723 7716"/>
                              <a:gd name="T25" fmla="*/ T24 w 2007"/>
                              <a:gd name="T26" fmla="+- 0 4248 4231"/>
                              <a:gd name="T27" fmla="*/ 4248 h 1011"/>
                              <a:gd name="T28" fmla="+- 0 7733 7716"/>
                              <a:gd name="T29" fmla="*/ T28 w 2007"/>
                              <a:gd name="T30" fmla="+- 0 4248 4231"/>
                              <a:gd name="T31" fmla="*/ 4248 h 1011"/>
                              <a:gd name="T32" fmla="+- 0 7733 7716"/>
                              <a:gd name="T33" fmla="*/ T32 w 2007"/>
                              <a:gd name="T34" fmla="+- 0 5225 4231"/>
                              <a:gd name="T35" fmla="*/ 5225 h 1011"/>
                              <a:gd name="T36" fmla="+- 0 7723 7716"/>
                              <a:gd name="T37" fmla="*/ T36 w 2007"/>
                              <a:gd name="T38" fmla="+- 0 5225 4231"/>
                              <a:gd name="T39" fmla="*/ 5225 h 1011"/>
                              <a:gd name="T40" fmla="+- 0 7733 7716"/>
                              <a:gd name="T41" fmla="*/ T40 w 2007"/>
                              <a:gd name="T42" fmla="+- 0 5234 4231"/>
                              <a:gd name="T43" fmla="*/ 5234 h 1011"/>
                              <a:gd name="T44" fmla="+- 0 9722 7716"/>
                              <a:gd name="T45" fmla="*/ T44 w 2007"/>
                              <a:gd name="T46" fmla="+- 0 5234 4231"/>
                              <a:gd name="T47" fmla="*/ 5234 h 1011"/>
                              <a:gd name="T48" fmla="+- 0 9722 7716"/>
                              <a:gd name="T49" fmla="*/ T48 w 2007"/>
                              <a:gd name="T50" fmla="+- 0 5242 4231"/>
                              <a:gd name="T51" fmla="*/ 5242 h 1011"/>
                              <a:gd name="T52" fmla="+- 0 7733 7716"/>
                              <a:gd name="T53" fmla="*/ T52 w 2007"/>
                              <a:gd name="T54" fmla="+- 0 4248 4231"/>
                              <a:gd name="T55" fmla="*/ 4248 h 1011"/>
                              <a:gd name="T56" fmla="+- 0 7723 7716"/>
                              <a:gd name="T57" fmla="*/ T56 w 2007"/>
                              <a:gd name="T58" fmla="+- 0 4248 4231"/>
                              <a:gd name="T59" fmla="*/ 4248 h 1011"/>
                              <a:gd name="T60" fmla="+- 0 7733 7716"/>
                              <a:gd name="T61" fmla="*/ T60 w 2007"/>
                              <a:gd name="T62" fmla="+- 0 4238 4231"/>
                              <a:gd name="T63" fmla="*/ 4238 h 1011"/>
                              <a:gd name="T64" fmla="+- 0 7733 7716"/>
                              <a:gd name="T65" fmla="*/ T64 w 2007"/>
                              <a:gd name="T66" fmla="+- 0 4248 4231"/>
                              <a:gd name="T67" fmla="*/ 4248 h 1011"/>
                              <a:gd name="T68" fmla="+- 0 9703 7716"/>
                              <a:gd name="T69" fmla="*/ T68 w 2007"/>
                              <a:gd name="T70" fmla="+- 0 4248 4231"/>
                              <a:gd name="T71" fmla="*/ 4248 h 1011"/>
                              <a:gd name="T72" fmla="+- 0 7733 7716"/>
                              <a:gd name="T73" fmla="*/ T72 w 2007"/>
                              <a:gd name="T74" fmla="+- 0 4248 4231"/>
                              <a:gd name="T75" fmla="*/ 4248 h 1011"/>
                              <a:gd name="T76" fmla="+- 0 7733 7716"/>
                              <a:gd name="T77" fmla="*/ T76 w 2007"/>
                              <a:gd name="T78" fmla="+- 0 4238 4231"/>
                              <a:gd name="T79" fmla="*/ 4238 h 1011"/>
                              <a:gd name="T80" fmla="+- 0 9703 7716"/>
                              <a:gd name="T81" fmla="*/ T80 w 2007"/>
                              <a:gd name="T82" fmla="+- 0 4238 4231"/>
                              <a:gd name="T83" fmla="*/ 4238 h 1011"/>
                              <a:gd name="T84" fmla="+- 0 9703 7716"/>
                              <a:gd name="T85" fmla="*/ T84 w 2007"/>
                              <a:gd name="T86" fmla="+- 0 4248 4231"/>
                              <a:gd name="T87" fmla="*/ 4248 h 1011"/>
                              <a:gd name="T88" fmla="+- 0 9703 7716"/>
                              <a:gd name="T89" fmla="*/ T88 w 2007"/>
                              <a:gd name="T90" fmla="+- 0 5234 4231"/>
                              <a:gd name="T91" fmla="*/ 5234 h 1011"/>
                              <a:gd name="T92" fmla="+- 0 9703 7716"/>
                              <a:gd name="T93" fmla="*/ T92 w 2007"/>
                              <a:gd name="T94" fmla="+- 0 4238 4231"/>
                              <a:gd name="T95" fmla="*/ 4238 h 1011"/>
                              <a:gd name="T96" fmla="+- 0 9713 7716"/>
                              <a:gd name="T97" fmla="*/ T96 w 2007"/>
                              <a:gd name="T98" fmla="+- 0 4248 4231"/>
                              <a:gd name="T99" fmla="*/ 4248 h 1011"/>
                              <a:gd name="T100" fmla="+- 0 9722 7716"/>
                              <a:gd name="T101" fmla="*/ T100 w 2007"/>
                              <a:gd name="T102" fmla="+- 0 4248 4231"/>
                              <a:gd name="T103" fmla="*/ 4248 h 1011"/>
                              <a:gd name="T104" fmla="+- 0 9722 7716"/>
                              <a:gd name="T105" fmla="*/ T104 w 2007"/>
                              <a:gd name="T106" fmla="+- 0 5225 4231"/>
                              <a:gd name="T107" fmla="*/ 5225 h 1011"/>
                              <a:gd name="T108" fmla="+- 0 9713 7716"/>
                              <a:gd name="T109" fmla="*/ T108 w 2007"/>
                              <a:gd name="T110" fmla="+- 0 5225 4231"/>
                              <a:gd name="T111" fmla="*/ 5225 h 1011"/>
                              <a:gd name="T112" fmla="+- 0 9703 7716"/>
                              <a:gd name="T113" fmla="*/ T112 w 2007"/>
                              <a:gd name="T114" fmla="+- 0 5234 4231"/>
                              <a:gd name="T115" fmla="*/ 5234 h 1011"/>
                              <a:gd name="T116" fmla="+- 0 9722 7716"/>
                              <a:gd name="T117" fmla="*/ T116 w 2007"/>
                              <a:gd name="T118" fmla="+- 0 4248 4231"/>
                              <a:gd name="T119" fmla="*/ 4248 h 1011"/>
                              <a:gd name="T120" fmla="+- 0 9713 7716"/>
                              <a:gd name="T121" fmla="*/ T120 w 2007"/>
                              <a:gd name="T122" fmla="+- 0 4248 4231"/>
                              <a:gd name="T123" fmla="*/ 4248 h 1011"/>
                              <a:gd name="T124" fmla="+- 0 9703 7716"/>
                              <a:gd name="T125" fmla="*/ T124 w 2007"/>
                              <a:gd name="T126" fmla="+- 0 4238 4231"/>
                              <a:gd name="T127" fmla="*/ 4238 h 1011"/>
                              <a:gd name="T128" fmla="+- 0 9722 7716"/>
                              <a:gd name="T129" fmla="*/ T128 w 2007"/>
                              <a:gd name="T130" fmla="+- 0 4238 4231"/>
                              <a:gd name="T131" fmla="*/ 4238 h 1011"/>
                              <a:gd name="T132" fmla="+- 0 9722 7716"/>
                              <a:gd name="T133" fmla="*/ T132 w 2007"/>
                              <a:gd name="T134" fmla="+- 0 4248 4231"/>
                              <a:gd name="T135" fmla="*/ 4248 h 1011"/>
                              <a:gd name="T136" fmla="+- 0 7733 7716"/>
                              <a:gd name="T137" fmla="*/ T136 w 2007"/>
                              <a:gd name="T138" fmla="+- 0 5234 4231"/>
                              <a:gd name="T139" fmla="*/ 5234 h 1011"/>
                              <a:gd name="T140" fmla="+- 0 7723 7716"/>
                              <a:gd name="T141" fmla="*/ T140 w 2007"/>
                              <a:gd name="T142" fmla="+- 0 5225 4231"/>
                              <a:gd name="T143" fmla="*/ 5225 h 1011"/>
                              <a:gd name="T144" fmla="+- 0 7733 7716"/>
                              <a:gd name="T145" fmla="*/ T144 w 2007"/>
                              <a:gd name="T146" fmla="+- 0 5225 4231"/>
                              <a:gd name="T147" fmla="*/ 5225 h 1011"/>
                              <a:gd name="T148" fmla="+- 0 7733 7716"/>
                              <a:gd name="T149" fmla="*/ T148 w 2007"/>
                              <a:gd name="T150" fmla="+- 0 5234 4231"/>
                              <a:gd name="T151" fmla="*/ 5234 h 1011"/>
                              <a:gd name="T152" fmla="+- 0 9703 7716"/>
                              <a:gd name="T153" fmla="*/ T152 w 2007"/>
                              <a:gd name="T154" fmla="+- 0 5234 4231"/>
                              <a:gd name="T155" fmla="*/ 5234 h 1011"/>
                              <a:gd name="T156" fmla="+- 0 7733 7716"/>
                              <a:gd name="T157" fmla="*/ T156 w 2007"/>
                              <a:gd name="T158" fmla="+- 0 5234 4231"/>
                              <a:gd name="T159" fmla="*/ 5234 h 1011"/>
                              <a:gd name="T160" fmla="+- 0 7733 7716"/>
                              <a:gd name="T161" fmla="*/ T160 w 2007"/>
                              <a:gd name="T162" fmla="+- 0 5225 4231"/>
                              <a:gd name="T163" fmla="*/ 5225 h 1011"/>
                              <a:gd name="T164" fmla="+- 0 9703 7716"/>
                              <a:gd name="T165" fmla="*/ T164 w 2007"/>
                              <a:gd name="T166" fmla="+- 0 5225 4231"/>
                              <a:gd name="T167" fmla="*/ 5225 h 1011"/>
                              <a:gd name="T168" fmla="+- 0 9703 7716"/>
                              <a:gd name="T169" fmla="*/ T168 w 2007"/>
                              <a:gd name="T170" fmla="+- 0 5234 4231"/>
                              <a:gd name="T171" fmla="*/ 5234 h 1011"/>
                              <a:gd name="T172" fmla="+- 0 9722 7716"/>
                              <a:gd name="T173" fmla="*/ T172 w 2007"/>
                              <a:gd name="T174" fmla="+- 0 5234 4231"/>
                              <a:gd name="T175" fmla="*/ 5234 h 1011"/>
                              <a:gd name="T176" fmla="+- 0 9703 7716"/>
                              <a:gd name="T177" fmla="*/ T176 w 2007"/>
                              <a:gd name="T178" fmla="+- 0 5234 4231"/>
                              <a:gd name="T179" fmla="*/ 5234 h 1011"/>
                              <a:gd name="T180" fmla="+- 0 9713 7716"/>
                              <a:gd name="T181" fmla="*/ T180 w 2007"/>
                              <a:gd name="T182" fmla="+- 0 5225 4231"/>
                              <a:gd name="T183" fmla="*/ 5225 h 1011"/>
                              <a:gd name="T184" fmla="+- 0 9722 7716"/>
                              <a:gd name="T185" fmla="*/ T184 w 2007"/>
                              <a:gd name="T186" fmla="+- 0 5225 4231"/>
                              <a:gd name="T187" fmla="*/ 5225 h 1011"/>
                              <a:gd name="T188" fmla="+- 0 9722 7716"/>
                              <a:gd name="T189" fmla="*/ T188 w 2007"/>
                              <a:gd name="T190" fmla="+- 0 5234 4231"/>
                              <a:gd name="T191" fmla="*/ 5234 h 10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2007" h="1011">
                                <a:moveTo>
                                  <a:pt x="2006" y="1011"/>
                                </a:moveTo>
                                <a:lnTo>
                                  <a:pt x="0" y="1011"/>
                                </a:lnTo>
                                <a:lnTo>
                                  <a:pt x="0" y="0"/>
                                </a:lnTo>
                                <a:lnTo>
                                  <a:pt x="2006" y="0"/>
                                </a:lnTo>
                                <a:lnTo>
                                  <a:pt x="2006" y="7"/>
                                </a:lnTo>
                                <a:lnTo>
                                  <a:pt x="17" y="7"/>
                                </a:lnTo>
                                <a:lnTo>
                                  <a:pt x="7" y="17"/>
                                </a:lnTo>
                                <a:lnTo>
                                  <a:pt x="17" y="17"/>
                                </a:lnTo>
                                <a:lnTo>
                                  <a:pt x="17" y="994"/>
                                </a:lnTo>
                                <a:lnTo>
                                  <a:pt x="7" y="994"/>
                                </a:lnTo>
                                <a:lnTo>
                                  <a:pt x="17" y="1003"/>
                                </a:lnTo>
                                <a:lnTo>
                                  <a:pt x="2006" y="1003"/>
                                </a:lnTo>
                                <a:lnTo>
                                  <a:pt x="2006" y="1011"/>
                                </a:lnTo>
                                <a:close/>
                                <a:moveTo>
                                  <a:pt x="17" y="17"/>
                                </a:moveTo>
                                <a:lnTo>
                                  <a:pt x="7" y="17"/>
                                </a:lnTo>
                                <a:lnTo>
                                  <a:pt x="17" y="7"/>
                                </a:lnTo>
                                <a:lnTo>
                                  <a:pt x="17" y="17"/>
                                </a:lnTo>
                                <a:close/>
                                <a:moveTo>
                                  <a:pt x="1987" y="17"/>
                                </a:moveTo>
                                <a:lnTo>
                                  <a:pt x="17" y="17"/>
                                </a:lnTo>
                                <a:lnTo>
                                  <a:pt x="17" y="7"/>
                                </a:lnTo>
                                <a:lnTo>
                                  <a:pt x="1987" y="7"/>
                                </a:lnTo>
                                <a:lnTo>
                                  <a:pt x="1987" y="17"/>
                                </a:lnTo>
                                <a:close/>
                                <a:moveTo>
                                  <a:pt x="1987" y="1003"/>
                                </a:moveTo>
                                <a:lnTo>
                                  <a:pt x="1987" y="7"/>
                                </a:lnTo>
                                <a:lnTo>
                                  <a:pt x="1997" y="17"/>
                                </a:lnTo>
                                <a:lnTo>
                                  <a:pt x="2006" y="17"/>
                                </a:lnTo>
                                <a:lnTo>
                                  <a:pt x="2006" y="994"/>
                                </a:lnTo>
                                <a:lnTo>
                                  <a:pt x="1997" y="994"/>
                                </a:lnTo>
                                <a:lnTo>
                                  <a:pt x="1987" y="1003"/>
                                </a:lnTo>
                                <a:close/>
                                <a:moveTo>
                                  <a:pt x="2006" y="17"/>
                                </a:moveTo>
                                <a:lnTo>
                                  <a:pt x="1997" y="17"/>
                                </a:lnTo>
                                <a:lnTo>
                                  <a:pt x="1987" y="7"/>
                                </a:lnTo>
                                <a:lnTo>
                                  <a:pt x="2006" y="7"/>
                                </a:lnTo>
                                <a:lnTo>
                                  <a:pt x="2006" y="17"/>
                                </a:lnTo>
                                <a:close/>
                                <a:moveTo>
                                  <a:pt x="17" y="1003"/>
                                </a:moveTo>
                                <a:lnTo>
                                  <a:pt x="7" y="994"/>
                                </a:lnTo>
                                <a:lnTo>
                                  <a:pt x="17" y="994"/>
                                </a:lnTo>
                                <a:lnTo>
                                  <a:pt x="17" y="1003"/>
                                </a:lnTo>
                                <a:close/>
                                <a:moveTo>
                                  <a:pt x="1987" y="1003"/>
                                </a:moveTo>
                                <a:lnTo>
                                  <a:pt x="17" y="1003"/>
                                </a:lnTo>
                                <a:lnTo>
                                  <a:pt x="17" y="994"/>
                                </a:lnTo>
                                <a:lnTo>
                                  <a:pt x="1987" y="994"/>
                                </a:lnTo>
                                <a:lnTo>
                                  <a:pt x="1987" y="1003"/>
                                </a:lnTo>
                                <a:close/>
                                <a:moveTo>
                                  <a:pt x="2006" y="1003"/>
                                </a:moveTo>
                                <a:lnTo>
                                  <a:pt x="1987" y="1003"/>
                                </a:lnTo>
                                <a:lnTo>
                                  <a:pt x="1997" y="994"/>
                                </a:lnTo>
                                <a:lnTo>
                                  <a:pt x="2006" y="994"/>
                                </a:lnTo>
                                <a:lnTo>
                                  <a:pt x="2006" y="1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4"/>
                        <wps:cNvSpPr>
                          <a:spLocks/>
                        </wps:cNvSpPr>
                        <wps:spPr bwMode="auto">
                          <a:xfrm>
                            <a:off x="7716" y="5642"/>
                            <a:ext cx="2007" cy="1013"/>
                          </a:xfrm>
                          <a:custGeom>
                            <a:avLst/>
                            <a:gdLst>
                              <a:gd name="T0" fmla="+- 0 9722 7716"/>
                              <a:gd name="T1" fmla="*/ T0 w 2007"/>
                              <a:gd name="T2" fmla="+- 0 6655 5642"/>
                              <a:gd name="T3" fmla="*/ 6655 h 1013"/>
                              <a:gd name="T4" fmla="+- 0 7716 7716"/>
                              <a:gd name="T5" fmla="*/ T4 w 2007"/>
                              <a:gd name="T6" fmla="+- 0 6655 5642"/>
                              <a:gd name="T7" fmla="*/ 6655 h 1013"/>
                              <a:gd name="T8" fmla="+- 0 7716 7716"/>
                              <a:gd name="T9" fmla="*/ T8 w 2007"/>
                              <a:gd name="T10" fmla="+- 0 5642 5642"/>
                              <a:gd name="T11" fmla="*/ 5642 h 1013"/>
                              <a:gd name="T12" fmla="+- 0 9722 7716"/>
                              <a:gd name="T13" fmla="*/ T12 w 2007"/>
                              <a:gd name="T14" fmla="+- 0 5642 5642"/>
                              <a:gd name="T15" fmla="*/ 5642 h 1013"/>
                              <a:gd name="T16" fmla="+- 0 9722 7716"/>
                              <a:gd name="T17" fmla="*/ T16 w 2007"/>
                              <a:gd name="T18" fmla="+- 0 5652 5642"/>
                              <a:gd name="T19" fmla="*/ 5652 h 1013"/>
                              <a:gd name="T20" fmla="+- 0 7733 7716"/>
                              <a:gd name="T21" fmla="*/ T20 w 2007"/>
                              <a:gd name="T22" fmla="+- 0 5652 5642"/>
                              <a:gd name="T23" fmla="*/ 5652 h 1013"/>
                              <a:gd name="T24" fmla="+- 0 7723 7716"/>
                              <a:gd name="T25" fmla="*/ T24 w 2007"/>
                              <a:gd name="T26" fmla="+- 0 5659 5642"/>
                              <a:gd name="T27" fmla="*/ 5659 h 1013"/>
                              <a:gd name="T28" fmla="+- 0 7733 7716"/>
                              <a:gd name="T29" fmla="*/ T28 w 2007"/>
                              <a:gd name="T30" fmla="+- 0 5659 5642"/>
                              <a:gd name="T31" fmla="*/ 5659 h 1013"/>
                              <a:gd name="T32" fmla="+- 0 7733 7716"/>
                              <a:gd name="T33" fmla="*/ T32 w 2007"/>
                              <a:gd name="T34" fmla="+- 0 6636 5642"/>
                              <a:gd name="T35" fmla="*/ 6636 h 1013"/>
                              <a:gd name="T36" fmla="+- 0 7723 7716"/>
                              <a:gd name="T37" fmla="*/ T36 w 2007"/>
                              <a:gd name="T38" fmla="+- 0 6636 5642"/>
                              <a:gd name="T39" fmla="*/ 6636 h 1013"/>
                              <a:gd name="T40" fmla="+- 0 7733 7716"/>
                              <a:gd name="T41" fmla="*/ T40 w 2007"/>
                              <a:gd name="T42" fmla="+- 0 6646 5642"/>
                              <a:gd name="T43" fmla="*/ 6646 h 1013"/>
                              <a:gd name="T44" fmla="+- 0 9722 7716"/>
                              <a:gd name="T45" fmla="*/ T44 w 2007"/>
                              <a:gd name="T46" fmla="+- 0 6646 5642"/>
                              <a:gd name="T47" fmla="*/ 6646 h 1013"/>
                              <a:gd name="T48" fmla="+- 0 9722 7716"/>
                              <a:gd name="T49" fmla="*/ T48 w 2007"/>
                              <a:gd name="T50" fmla="+- 0 6655 5642"/>
                              <a:gd name="T51" fmla="*/ 6655 h 1013"/>
                              <a:gd name="T52" fmla="+- 0 7733 7716"/>
                              <a:gd name="T53" fmla="*/ T52 w 2007"/>
                              <a:gd name="T54" fmla="+- 0 5659 5642"/>
                              <a:gd name="T55" fmla="*/ 5659 h 1013"/>
                              <a:gd name="T56" fmla="+- 0 7723 7716"/>
                              <a:gd name="T57" fmla="*/ T56 w 2007"/>
                              <a:gd name="T58" fmla="+- 0 5659 5642"/>
                              <a:gd name="T59" fmla="*/ 5659 h 1013"/>
                              <a:gd name="T60" fmla="+- 0 7733 7716"/>
                              <a:gd name="T61" fmla="*/ T60 w 2007"/>
                              <a:gd name="T62" fmla="+- 0 5652 5642"/>
                              <a:gd name="T63" fmla="*/ 5652 h 1013"/>
                              <a:gd name="T64" fmla="+- 0 7733 7716"/>
                              <a:gd name="T65" fmla="*/ T64 w 2007"/>
                              <a:gd name="T66" fmla="+- 0 5659 5642"/>
                              <a:gd name="T67" fmla="*/ 5659 h 1013"/>
                              <a:gd name="T68" fmla="+- 0 9703 7716"/>
                              <a:gd name="T69" fmla="*/ T68 w 2007"/>
                              <a:gd name="T70" fmla="+- 0 5659 5642"/>
                              <a:gd name="T71" fmla="*/ 5659 h 1013"/>
                              <a:gd name="T72" fmla="+- 0 7733 7716"/>
                              <a:gd name="T73" fmla="*/ T72 w 2007"/>
                              <a:gd name="T74" fmla="+- 0 5659 5642"/>
                              <a:gd name="T75" fmla="*/ 5659 h 1013"/>
                              <a:gd name="T76" fmla="+- 0 7733 7716"/>
                              <a:gd name="T77" fmla="*/ T76 w 2007"/>
                              <a:gd name="T78" fmla="+- 0 5652 5642"/>
                              <a:gd name="T79" fmla="*/ 5652 h 1013"/>
                              <a:gd name="T80" fmla="+- 0 9703 7716"/>
                              <a:gd name="T81" fmla="*/ T80 w 2007"/>
                              <a:gd name="T82" fmla="+- 0 5652 5642"/>
                              <a:gd name="T83" fmla="*/ 5652 h 1013"/>
                              <a:gd name="T84" fmla="+- 0 9703 7716"/>
                              <a:gd name="T85" fmla="*/ T84 w 2007"/>
                              <a:gd name="T86" fmla="+- 0 5659 5642"/>
                              <a:gd name="T87" fmla="*/ 5659 h 1013"/>
                              <a:gd name="T88" fmla="+- 0 9703 7716"/>
                              <a:gd name="T89" fmla="*/ T88 w 2007"/>
                              <a:gd name="T90" fmla="+- 0 6646 5642"/>
                              <a:gd name="T91" fmla="*/ 6646 h 1013"/>
                              <a:gd name="T92" fmla="+- 0 9703 7716"/>
                              <a:gd name="T93" fmla="*/ T92 w 2007"/>
                              <a:gd name="T94" fmla="+- 0 5652 5642"/>
                              <a:gd name="T95" fmla="*/ 5652 h 1013"/>
                              <a:gd name="T96" fmla="+- 0 9713 7716"/>
                              <a:gd name="T97" fmla="*/ T96 w 2007"/>
                              <a:gd name="T98" fmla="+- 0 5659 5642"/>
                              <a:gd name="T99" fmla="*/ 5659 h 1013"/>
                              <a:gd name="T100" fmla="+- 0 9722 7716"/>
                              <a:gd name="T101" fmla="*/ T100 w 2007"/>
                              <a:gd name="T102" fmla="+- 0 5659 5642"/>
                              <a:gd name="T103" fmla="*/ 5659 h 1013"/>
                              <a:gd name="T104" fmla="+- 0 9722 7716"/>
                              <a:gd name="T105" fmla="*/ T104 w 2007"/>
                              <a:gd name="T106" fmla="+- 0 6636 5642"/>
                              <a:gd name="T107" fmla="*/ 6636 h 1013"/>
                              <a:gd name="T108" fmla="+- 0 9713 7716"/>
                              <a:gd name="T109" fmla="*/ T108 w 2007"/>
                              <a:gd name="T110" fmla="+- 0 6636 5642"/>
                              <a:gd name="T111" fmla="*/ 6636 h 1013"/>
                              <a:gd name="T112" fmla="+- 0 9703 7716"/>
                              <a:gd name="T113" fmla="*/ T112 w 2007"/>
                              <a:gd name="T114" fmla="+- 0 6646 5642"/>
                              <a:gd name="T115" fmla="*/ 6646 h 1013"/>
                              <a:gd name="T116" fmla="+- 0 9722 7716"/>
                              <a:gd name="T117" fmla="*/ T116 w 2007"/>
                              <a:gd name="T118" fmla="+- 0 5659 5642"/>
                              <a:gd name="T119" fmla="*/ 5659 h 1013"/>
                              <a:gd name="T120" fmla="+- 0 9713 7716"/>
                              <a:gd name="T121" fmla="*/ T120 w 2007"/>
                              <a:gd name="T122" fmla="+- 0 5659 5642"/>
                              <a:gd name="T123" fmla="*/ 5659 h 1013"/>
                              <a:gd name="T124" fmla="+- 0 9703 7716"/>
                              <a:gd name="T125" fmla="*/ T124 w 2007"/>
                              <a:gd name="T126" fmla="+- 0 5652 5642"/>
                              <a:gd name="T127" fmla="*/ 5652 h 1013"/>
                              <a:gd name="T128" fmla="+- 0 9722 7716"/>
                              <a:gd name="T129" fmla="*/ T128 w 2007"/>
                              <a:gd name="T130" fmla="+- 0 5652 5642"/>
                              <a:gd name="T131" fmla="*/ 5652 h 1013"/>
                              <a:gd name="T132" fmla="+- 0 9722 7716"/>
                              <a:gd name="T133" fmla="*/ T132 w 2007"/>
                              <a:gd name="T134" fmla="+- 0 5659 5642"/>
                              <a:gd name="T135" fmla="*/ 5659 h 1013"/>
                              <a:gd name="T136" fmla="+- 0 7733 7716"/>
                              <a:gd name="T137" fmla="*/ T136 w 2007"/>
                              <a:gd name="T138" fmla="+- 0 6646 5642"/>
                              <a:gd name="T139" fmla="*/ 6646 h 1013"/>
                              <a:gd name="T140" fmla="+- 0 7723 7716"/>
                              <a:gd name="T141" fmla="*/ T140 w 2007"/>
                              <a:gd name="T142" fmla="+- 0 6636 5642"/>
                              <a:gd name="T143" fmla="*/ 6636 h 1013"/>
                              <a:gd name="T144" fmla="+- 0 7733 7716"/>
                              <a:gd name="T145" fmla="*/ T144 w 2007"/>
                              <a:gd name="T146" fmla="+- 0 6636 5642"/>
                              <a:gd name="T147" fmla="*/ 6636 h 1013"/>
                              <a:gd name="T148" fmla="+- 0 7733 7716"/>
                              <a:gd name="T149" fmla="*/ T148 w 2007"/>
                              <a:gd name="T150" fmla="+- 0 6646 5642"/>
                              <a:gd name="T151" fmla="*/ 6646 h 1013"/>
                              <a:gd name="T152" fmla="+- 0 9703 7716"/>
                              <a:gd name="T153" fmla="*/ T152 w 2007"/>
                              <a:gd name="T154" fmla="+- 0 6646 5642"/>
                              <a:gd name="T155" fmla="*/ 6646 h 1013"/>
                              <a:gd name="T156" fmla="+- 0 7733 7716"/>
                              <a:gd name="T157" fmla="*/ T156 w 2007"/>
                              <a:gd name="T158" fmla="+- 0 6646 5642"/>
                              <a:gd name="T159" fmla="*/ 6646 h 1013"/>
                              <a:gd name="T160" fmla="+- 0 7733 7716"/>
                              <a:gd name="T161" fmla="*/ T160 w 2007"/>
                              <a:gd name="T162" fmla="+- 0 6636 5642"/>
                              <a:gd name="T163" fmla="*/ 6636 h 1013"/>
                              <a:gd name="T164" fmla="+- 0 9703 7716"/>
                              <a:gd name="T165" fmla="*/ T164 w 2007"/>
                              <a:gd name="T166" fmla="+- 0 6636 5642"/>
                              <a:gd name="T167" fmla="*/ 6636 h 1013"/>
                              <a:gd name="T168" fmla="+- 0 9703 7716"/>
                              <a:gd name="T169" fmla="*/ T168 w 2007"/>
                              <a:gd name="T170" fmla="+- 0 6646 5642"/>
                              <a:gd name="T171" fmla="*/ 6646 h 1013"/>
                              <a:gd name="T172" fmla="+- 0 9722 7716"/>
                              <a:gd name="T173" fmla="*/ T172 w 2007"/>
                              <a:gd name="T174" fmla="+- 0 6646 5642"/>
                              <a:gd name="T175" fmla="*/ 6646 h 1013"/>
                              <a:gd name="T176" fmla="+- 0 9703 7716"/>
                              <a:gd name="T177" fmla="*/ T176 w 2007"/>
                              <a:gd name="T178" fmla="+- 0 6646 5642"/>
                              <a:gd name="T179" fmla="*/ 6646 h 1013"/>
                              <a:gd name="T180" fmla="+- 0 9713 7716"/>
                              <a:gd name="T181" fmla="*/ T180 w 2007"/>
                              <a:gd name="T182" fmla="+- 0 6636 5642"/>
                              <a:gd name="T183" fmla="*/ 6636 h 1013"/>
                              <a:gd name="T184" fmla="+- 0 9722 7716"/>
                              <a:gd name="T185" fmla="*/ T184 w 2007"/>
                              <a:gd name="T186" fmla="+- 0 6636 5642"/>
                              <a:gd name="T187" fmla="*/ 6636 h 1013"/>
                              <a:gd name="T188" fmla="+- 0 9722 7716"/>
                              <a:gd name="T189" fmla="*/ T188 w 2007"/>
                              <a:gd name="T190" fmla="+- 0 6646 5642"/>
                              <a:gd name="T191" fmla="*/ 6646 h 10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2007" h="1013">
                                <a:moveTo>
                                  <a:pt x="2006" y="1013"/>
                                </a:moveTo>
                                <a:lnTo>
                                  <a:pt x="0" y="1013"/>
                                </a:lnTo>
                                <a:lnTo>
                                  <a:pt x="0" y="0"/>
                                </a:lnTo>
                                <a:lnTo>
                                  <a:pt x="2006" y="0"/>
                                </a:lnTo>
                                <a:lnTo>
                                  <a:pt x="2006" y="10"/>
                                </a:lnTo>
                                <a:lnTo>
                                  <a:pt x="17" y="10"/>
                                </a:lnTo>
                                <a:lnTo>
                                  <a:pt x="7" y="17"/>
                                </a:lnTo>
                                <a:lnTo>
                                  <a:pt x="17" y="17"/>
                                </a:lnTo>
                                <a:lnTo>
                                  <a:pt x="17" y="994"/>
                                </a:lnTo>
                                <a:lnTo>
                                  <a:pt x="7" y="994"/>
                                </a:lnTo>
                                <a:lnTo>
                                  <a:pt x="17" y="1004"/>
                                </a:lnTo>
                                <a:lnTo>
                                  <a:pt x="2006" y="1004"/>
                                </a:lnTo>
                                <a:lnTo>
                                  <a:pt x="2006" y="1013"/>
                                </a:lnTo>
                                <a:close/>
                                <a:moveTo>
                                  <a:pt x="17" y="17"/>
                                </a:moveTo>
                                <a:lnTo>
                                  <a:pt x="7" y="17"/>
                                </a:lnTo>
                                <a:lnTo>
                                  <a:pt x="17" y="10"/>
                                </a:lnTo>
                                <a:lnTo>
                                  <a:pt x="17" y="17"/>
                                </a:lnTo>
                                <a:close/>
                                <a:moveTo>
                                  <a:pt x="1987" y="17"/>
                                </a:moveTo>
                                <a:lnTo>
                                  <a:pt x="17" y="17"/>
                                </a:lnTo>
                                <a:lnTo>
                                  <a:pt x="17" y="10"/>
                                </a:lnTo>
                                <a:lnTo>
                                  <a:pt x="1987" y="10"/>
                                </a:lnTo>
                                <a:lnTo>
                                  <a:pt x="1987" y="17"/>
                                </a:lnTo>
                                <a:close/>
                                <a:moveTo>
                                  <a:pt x="1987" y="1004"/>
                                </a:moveTo>
                                <a:lnTo>
                                  <a:pt x="1987" y="10"/>
                                </a:lnTo>
                                <a:lnTo>
                                  <a:pt x="1997" y="17"/>
                                </a:lnTo>
                                <a:lnTo>
                                  <a:pt x="2006" y="17"/>
                                </a:lnTo>
                                <a:lnTo>
                                  <a:pt x="2006" y="994"/>
                                </a:lnTo>
                                <a:lnTo>
                                  <a:pt x="1997" y="994"/>
                                </a:lnTo>
                                <a:lnTo>
                                  <a:pt x="1987" y="1004"/>
                                </a:lnTo>
                                <a:close/>
                                <a:moveTo>
                                  <a:pt x="2006" y="17"/>
                                </a:moveTo>
                                <a:lnTo>
                                  <a:pt x="1997" y="17"/>
                                </a:lnTo>
                                <a:lnTo>
                                  <a:pt x="1987" y="10"/>
                                </a:lnTo>
                                <a:lnTo>
                                  <a:pt x="2006" y="10"/>
                                </a:lnTo>
                                <a:lnTo>
                                  <a:pt x="2006" y="17"/>
                                </a:lnTo>
                                <a:close/>
                                <a:moveTo>
                                  <a:pt x="17" y="1004"/>
                                </a:moveTo>
                                <a:lnTo>
                                  <a:pt x="7" y="994"/>
                                </a:lnTo>
                                <a:lnTo>
                                  <a:pt x="17" y="994"/>
                                </a:lnTo>
                                <a:lnTo>
                                  <a:pt x="17" y="1004"/>
                                </a:lnTo>
                                <a:close/>
                                <a:moveTo>
                                  <a:pt x="1987" y="1004"/>
                                </a:moveTo>
                                <a:lnTo>
                                  <a:pt x="17" y="1004"/>
                                </a:lnTo>
                                <a:lnTo>
                                  <a:pt x="17" y="994"/>
                                </a:lnTo>
                                <a:lnTo>
                                  <a:pt x="1987" y="994"/>
                                </a:lnTo>
                                <a:lnTo>
                                  <a:pt x="1987" y="1004"/>
                                </a:lnTo>
                                <a:close/>
                                <a:moveTo>
                                  <a:pt x="2006" y="1004"/>
                                </a:moveTo>
                                <a:lnTo>
                                  <a:pt x="1987" y="1004"/>
                                </a:lnTo>
                                <a:lnTo>
                                  <a:pt x="1997" y="994"/>
                                </a:lnTo>
                                <a:lnTo>
                                  <a:pt x="2006" y="994"/>
                                </a:lnTo>
                                <a:lnTo>
                                  <a:pt x="2006" y="10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23"/>
                        <wps:cNvSpPr>
                          <a:spLocks/>
                        </wps:cNvSpPr>
                        <wps:spPr bwMode="auto">
                          <a:xfrm>
                            <a:off x="3031" y="1663"/>
                            <a:ext cx="1373" cy="500"/>
                          </a:xfrm>
                          <a:custGeom>
                            <a:avLst/>
                            <a:gdLst>
                              <a:gd name="T0" fmla="+- 0 4320 3031"/>
                              <a:gd name="T1" fmla="*/ T0 w 1373"/>
                              <a:gd name="T2" fmla="+- 0 2162 1663"/>
                              <a:gd name="T3" fmla="*/ 2162 h 500"/>
                              <a:gd name="T4" fmla="+- 0 3115 3031"/>
                              <a:gd name="T5" fmla="*/ T4 w 1373"/>
                              <a:gd name="T6" fmla="+- 0 2162 1663"/>
                              <a:gd name="T7" fmla="*/ 2162 h 500"/>
                              <a:gd name="T8" fmla="+- 0 3082 3031"/>
                              <a:gd name="T9" fmla="*/ T8 w 1373"/>
                              <a:gd name="T10" fmla="+- 0 2156 1663"/>
                              <a:gd name="T11" fmla="*/ 2156 h 500"/>
                              <a:gd name="T12" fmla="+- 0 3055 3031"/>
                              <a:gd name="T13" fmla="*/ T12 w 1373"/>
                              <a:gd name="T14" fmla="+- 0 2139 1663"/>
                              <a:gd name="T15" fmla="*/ 2139 h 500"/>
                              <a:gd name="T16" fmla="+- 0 3038 3031"/>
                              <a:gd name="T17" fmla="*/ T16 w 1373"/>
                              <a:gd name="T18" fmla="+- 0 2113 1663"/>
                              <a:gd name="T19" fmla="*/ 2113 h 500"/>
                              <a:gd name="T20" fmla="+- 0 3031 3031"/>
                              <a:gd name="T21" fmla="*/ T20 w 1373"/>
                              <a:gd name="T22" fmla="+- 0 2081 1663"/>
                              <a:gd name="T23" fmla="*/ 2081 h 500"/>
                              <a:gd name="T24" fmla="+- 0 3031 3031"/>
                              <a:gd name="T25" fmla="*/ T24 w 1373"/>
                              <a:gd name="T26" fmla="+- 0 1747 1663"/>
                              <a:gd name="T27" fmla="*/ 1747 h 500"/>
                              <a:gd name="T28" fmla="+- 0 3038 3031"/>
                              <a:gd name="T29" fmla="*/ T28 w 1373"/>
                              <a:gd name="T30" fmla="+- 0 1714 1663"/>
                              <a:gd name="T31" fmla="*/ 1714 h 500"/>
                              <a:gd name="T32" fmla="+- 0 3055 3031"/>
                              <a:gd name="T33" fmla="*/ T32 w 1373"/>
                              <a:gd name="T34" fmla="+- 0 1687 1663"/>
                              <a:gd name="T35" fmla="*/ 1687 h 500"/>
                              <a:gd name="T36" fmla="+- 0 3082 3031"/>
                              <a:gd name="T37" fmla="*/ T36 w 1373"/>
                              <a:gd name="T38" fmla="+- 0 1670 1663"/>
                              <a:gd name="T39" fmla="*/ 1670 h 500"/>
                              <a:gd name="T40" fmla="+- 0 3115 3031"/>
                              <a:gd name="T41" fmla="*/ T40 w 1373"/>
                              <a:gd name="T42" fmla="+- 0 1663 1663"/>
                              <a:gd name="T43" fmla="*/ 1663 h 500"/>
                              <a:gd name="T44" fmla="+- 0 4320 3031"/>
                              <a:gd name="T45" fmla="*/ T44 w 1373"/>
                              <a:gd name="T46" fmla="+- 0 1663 1663"/>
                              <a:gd name="T47" fmla="*/ 1663 h 500"/>
                              <a:gd name="T48" fmla="+- 0 4352 3031"/>
                              <a:gd name="T49" fmla="*/ T48 w 1373"/>
                              <a:gd name="T50" fmla="+- 0 1670 1663"/>
                              <a:gd name="T51" fmla="*/ 1670 h 500"/>
                              <a:gd name="T52" fmla="+- 0 4379 3031"/>
                              <a:gd name="T53" fmla="*/ T52 w 1373"/>
                              <a:gd name="T54" fmla="+- 0 1687 1663"/>
                              <a:gd name="T55" fmla="*/ 1687 h 500"/>
                              <a:gd name="T56" fmla="+- 0 4397 3031"/>
                              <a:gd name="T57" fmla="*/ T56 w 1373"/>
                              <a:gd name="T58" fmla="+- 0 1714 1663"/>
                              <a:gd name="T59" fmla="*/ 1714 h 500"/>
                              <a:gd name="T60" fmla="+- 0 4404 3031"/>
                              <a:gd name="T61" fmla="*/ T60 w 1373"/>
                              <a:gd name="T62" fmla="+- 0 1747 1663"/>
                              <a:gd name="T63" fmla="*/ 1747 h 500"/>
                              <a:gd name="T64" fmla="+- 0 4404 3031"/>
                              <a:gd name="T65" fmla="*/ T64 w 1373"/>
                              <a:gd name="T66" fmla="+- 0 2081 1663"/>
                              <a:gd name="T67" fmla="*/ 2081 h 500"/>
                              <a:gd name="T68" fmla="+- 0 4397 3031"/>
                              <a:gd name="T69" fmla="*/ T68 w 1373"/>
                              <a:gd name="T70" fmla="+- 0 2113 1663"/>
                              <a:gd name="T71" fmla="*/ 2113 h 500"/>
                              <a:gd name="T72" fmla="+- 0 4379 3031"/>
                              <a:gd name="T73" fmla="*/ T72 w 1373"/>
                              <a:gd name="T74" fmla="+- 0 2139 1663"/>
                              <a:gd name="T75" fmla="*/ 2139 h 500"/>
                              <a:gd name="T76" fmla="+- 0 4352 3031"/>
                              <a:gd name="T77" fmla="*/ T76 w 1373"/>
                              <a:gd name="T78" fmla="+- 0 2156 1663"/>
                              <a:gd name="T79" fmla="*/ 2156 h 500"/>
                              <a:gd name="T80" fmla="+- 0 4320 3031"/>
                              <a:gd name="T81" fmla="*/ T80 w 1373"/>
                              <a:gd name="T82" fmla="+- 0 2162 1663"/>
                              <a:gd name="T83" fmla="*/ 2162 h 5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373" h="500">
                                <a:moveTo>
                                  <a:pt x="1289" y="499"/>
                                </a:moveTo>
                                <a:lnTo>
                                  <a:pt x="84" y="499"/>
                                </a:lnTo>
                                <a:lnTo>
                                  <a:pt x="51" y="493"/>
                                </a:lnTo>
                                <a:lnTo>
                                  <a:pt x="24" y="476"/>
                                </a:lnTo>
                                <a:lnTo>
                                  <a:pt x="7" y="450"/>
                                </a:lnTo>
                                <a:lnTo>
                                  <a:pt x="0" y="418"/>
                                </a:lnTo>
                                <a:lnTo>
                                  <a:pt x="0" y="84"/>
                                </a:lnTo>
                                <a:lnTo>
                                  <a:pt x="7" y="51"/>
                                </a:lnTo>
                                <a:lnTo>
                                  <a:pt x="24" y="24"/>
                                </a:lnTo>
                                <a:lnTo>
                                  <a:pt x="51" y="7"/>
                                </a:lnTo>
                                <a:lnTo>
                                  <a:pt x="84" y="0"/>
                                </a:lnTo>
                                <a:lnTo>
                                  <a:pt x="1289" y="0"/>
                                </a:lnTo>
                                <a:lnTo>
                                  <a:pt x="1321" y="7"/>
                                </a:lnTo>
                                <a:lnTo>
                                  <a:pt x="1348" y="24"/>
                                </a:lnTo>
                                <a:lnTo>
                                  <a:pt x="1366" y="51"/>
                                </a:lnTo>
                                <a:lnTo>
                                  <a:pt x="1373" y="84"/>
                                </a:lnTo>
                                <a:lnTo>
                                  <a:pt x="1373" y="418"/>
                                </a:lnTo>
                                <a:lnTo>
                                  <a:pt x="1366" y="450"/>
                                </a:lnTo>
                                <a:lnTo>
                                  <a:pt x="1348" y="476"/>
                                </a:lnTo>
                                <a:lnTo>
                                  <a:pt x="1321" y="493"/>
                                </a:lnTo>
                                <a:lnTo>
                                  <a:pt x="1289" y="4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22"/>
                        <wps:cNvSpPr>
                          <a:spLocks/>
                        </wps:cNvSpPr>
                        <wps:spPr bwMode="auto">
                          <a:xfrm>
                            <a:off x="3021" y="1653"/>
                            <a:ext cx="1390" cy="519"/>
                          </a:xfrm>
                          <a:custGeom>
                            <a:avLst/>
                            <a:gdLst>
                              <a:gd name="T0" fmla="+- 0 3096 3022"/>
                              <a:gd name="T1" fmla="*/ T0 w 1390"/>
                              <a:gd name="T2" fmla="+- 0 2170 1654"/>
                              <a:gd name="T3" fmla="*/ 2170 h 519"/>
                              <a:gd name="T4" fmla="+- 0 3048 3022"/>
                              <a:gd name="T5" fmla="*/ T4 w 1390"/>
                              <a:gd name="T6" fmla="+- 0 2146 1654"/>
                              <a:gd name="T7" fmla="*/ 2146 h 519"/>
                              <a:gd name="T8" fmla="+- 0 3024 3022"/>
                              <a:gd name="T9" fmla="*/ T8 w 1390"/>
                              <a:gd name="T10" fmla="+- 0 2098 1654"/>
                              <a:gd name="T11" fmla="*/ 2098 h 519"/>
                              <a:gd name="T12" fmla="+- 0 3024 3022"/>
                              <a:gd name="T13" fmla="*/ T12 w 1390"/>
                              <a:gd name="T14" fmla="+- 0 1728 1654"/>
                              <a:gd name="T15" fmla="*/ 1728 h 519"/>
                              <a:gd name="T16" fmla="+- 0 3048 3022"/>
                              <a:gd name="T17" fmla="*/ T16 w 1390"/>
                              <a:gd name="T18" fmla="+- 0 1680 1654"/>
                              <a:gd name="T19" fmla="*/ 1680 h 519"/>
                              <a:gd name="T20" fmla="+- 0 3096 3022"/>
                              <a:gd name="T21" fmla="*/ T20 w 1390"/>
                              <a:gd name="T22" fmla="+- 0 1656 1654"/>
                              <a:gd name="T23" fmla="*/ 1656 h 519"/>
                              <a:gd name="T24" fmla="+- 0 4339 3022"/>
                              <a:gd name="T25" fmla="*/ T24 w 1390"/>
                              <a:gd name="T26" fmla="+- 0 1656 1654"/>
                              <a:gd name="T27" fmla="*/ 1656 h 519"/>
                              <a:gd name="T28" fmla="+- 0 3115 3022"/>
                              <a:gd name="T29" fmla="*/ T28 w 1390"/>
                              <a:gd name="T30" fmla="+- 0 1670 1654"/>
                              <a:gd name="T31" fmla="*/ 1670 h 519"/>
                              <a:gd name="T32" fmla="+- 0 3084 3022"/>
                              <a:gd name="T33" fmla="*/ T32 w 1390"/>
                              <a:gd name="T34" fmla="+- 0 1678 1654"/>
                              <a:gd name="T35" fmla="*/ 1678 h 519"/>
                              <a:gd name="T36" fmla="+- 0 3063 3022"/>
                              <a:gd name="T37" fmla="*/ T36 w 1390"/>
                              <a:gd name="T38" fmla="+- 0 1692 1654"/>
                              <a:gd name="T39" fmla="*/ 1692 h 519"/>
                              <a:gd name="T40" fmla="+- 0 3060 3022"/>
                              <a:gd name="T41" fmla="*/ T40 w 1390"/>
                              <a:gd name="T42" fmla="+- 0 1694 1654"/>
                              <a:gd name="T43" fmla="*/ 1694 h 519"/>
                              <a:gd name="T44" fmla="+- 0 3046 3022"/>
                              <a:gd name="T45" fmla="*/ T44 w 1390"/>
                              <a:gd name="T46" fmla="+- 0 1716 1654"/>
                              <a:gd name="T47" fmla="*/ 1716 h 519"/>
                              <a:gd name="T48" fmla="+- 0 3038 3022"/>
                              <a:gd name="T49" fmla="*/ T48 w 1390"/>
                              <a:gd name="T50" fmla="+- 0 1747 1654"/>
                              <a:gd name="T51" fmla="*/ 1747 h 519"/>
                              <a:gd name="T52" fmla="+- 0 3041 3022"/>
                              <a:gd name="T53" fmla="*/ T52 w 1390"/>
                              <a:gd name="T54" fmla="+- 0 2095 1654"/>
                              <a:gd name="T55" fmla="*/ 2095 h 519"/>
                              <a:gd name="T56" fmla="+- 0 3047 3022"/>
                              <a:gd name="T57" fmla="*/ T56 w 1390"/>
                              <a:gd name="T58" fmla="+- 0 2110 1654"/>
                              <a:gd name="T59" fmla="*/ 2110 h 519"/>
                              <a:gd name="T60" fmla="+- 0 3060 3022"/>
                              <a:gd name="T61" fmla="*/ T60 w 1390"/>
                              <a:gd name="T62" fmla="+- 0 2131 1654"/>
                              <a:gd name="T63" fmla="*/ 2131 h 519"/>
                              <a:gd name="T64" fmla="+- 0 3086 3022"/>
                              <a:gd name="T65" fmla="*/ T64 w 1390"/>
                              <a:gd name="T66" fmla="+- 0 2148 1654"/>
                              <a:gd name="T67" fmla="*/ 2148 h 519"/>
                              <a:gd name="T68" fmla="+- 0 3098 3022"/>
                              <a:gd name="T69" fmla="*/ T68 w 1390"/>
                              <a:gd name="T70" fmla="+- 0 2153 1654"/>
                              <a:gd name="T71" fmla="*/ 2153 h 519"/>
                              <a:gd name="T72" fmla="+- 0 4356 3022"/>
                              <a:gd name="T73" fmla="*/ T72 w 1390"/>
                              <a:gd name="T74" fmla="+- 0 2165 1654"/>
                              <a:gd name="T75" fmla="*/ 2165 h 519"/>
                              <a:gd name="T76" fmla="+- 0 4373 3022"/>
                              <a:gd name="T77" fmla="*/ T76 w 1390"/>
                              <a:gd name="T78" fmla="+- 0 1694 1654"/>
                              <a:gd name="T79" fmla="*/ 1694 h 519"/>
                              <a:gd name="T80" fmla="+- 0 4349 3022"/>
                              <a:gd name="T81" fmla="*/ T80 w 1390"/>
                              <a:gd name="T82" fmla="+- 0 1678 1654"/>
                              <a:gd name="T83" fmla="*/ 1678 h 519"/>
                              <a:gd name="T84" fmla="+- 0 4320 3022"/>
                              <a:gd name="T85" fmla="*/ T84 w 1390"/>
                              <a:gd name="T86" fmla="+- 0 1670 1654"/>
                              <a:gd name="T87" fmla="*/ 1670 h 519"/>
                              <a:gd name="T88" fmla="+- 0 4395 3022"/>
                              <a:gd name="T89" fmla="*/ T88 w 1390"/>
                              <a:gd name="T90" fmla="+- 0 1692 1654"/>
                              <a:gd name="T91" fmla="*/ 1692 h 519"/>
                              <a:gd name="T92" fmla="+- 0 3060 3022"/>
                              <a:gd name="T93" fmla="*/ T92 w 1390"/>
                              <a:gd name="T94" fmla="+- 0 1694 1654"/>
                              <a:gd name="T95" fmla="*/ 1694 h 519"/>
                              <a:gd name="T96" fmla="+- 0 3060 3022"/>
                              <a:gd name="T97" fmla="*/ T96 w 1390"/>
                              <a:gd name="T98" fmla="+- 0 1694 1654"/>
                              <a:gd name="T99" fmla="*/ 1694 h 519"/>
                              <a:gd name="T100" fmla="+- 0 3063 3022"/>
                              <a:gd name="T101" fmla="*/ T100 w 1390"/>
                              <a:gd name="T102" fmla="+- 0 1692 1654"/>
                              <a:gd name="T103" fmla="*/ 1692 h 519"/>
                              <a:gd name="T104" fmla="+- 0 4382 3022"/>
                              <a:gd name="T105" fmla="*/ T104 w 1390"/>
                              <a:gd name="T106" fmla="+- 0 1704 1654"/>
                              <a:gd name="T107" fmla="*/ 1704 h 519"/>
                              <a:gd name="T108" fmla="+- 0 4397 3022"/>
                              <a:gd name="T109" fmla="*/ T108 w 1390"/>
                              <a:gd name="T110" fmla="+- 0 1694 1654"/>
                              <a:gd name="T111" fmla="*/ 1694 h 519"/>
                              <a:gd name="T112" fmla="+- 0 4390 3022"/>
                              <a:gd name="T113" fmla="*/ T112 w 1390"/>
                              <a:gd name="T114" fmla="+- 0 1718 1654"/>
                              <a:gd name="T115" fmla="*/ 1718 h 519"/>
                              <a:gd name="T116" fmla="+- 0 3061 3022"/>
                              <a:gd name="T117" fmla="*/ T116 w 1390"/>
                              <a:gd name="T118" fmla="+- 0 1693 1654"/>
                              <a:gd name="T119" fmla="*/ 1693 h 519"/>
                              <a:gd name="T120" fmla="+- 0 3046 3022"/>
                              <a:gd name="T121" fmla="*/ T120 w 1390"/>
                              <a:gd name="T122" fmla="+- 0 1716 1654"/>
                              <a:gd name="T123" fmla="*/ 1716 h 519"/>
                              <a:gd name="T124" fmla="+- 0 4411 3022"/>
                              <a:gd name="T125" fmla="*/ T124 w 1390"/>
                              <a:gd name="T126" fmla="+- 0 1733 1654"/>
                              <a:gd name="T127" fmla="*/ 1733 h 519"/>
                              <a:gd name="T128" fmla="+- 0 4406 3022"/>
                              <a:gd name="T129" fmla="*/ T128 w 1390"/>
                              <a:gd name="T130" fmla="+- 0 1716 1654"/>
                              <a:gd name="T131" fmla="*/ 1716 h 519"/>
                              <a:gd name="T132" fmla="+- 0 3041 3022"/>
                              <a:gd name="T133" fmla="*/ T132 w 1390"/>
                              <a:gd name="T134" fmla="+- 0 1733 1654"/>
                              <a:gd name="T135" fmla="*/ 1733 h 519"/>
                              <a:gd name="T136" fmla="+- 0 3041 3022"/>
                              <a:gd name="T137" fmla="*/ T136 w 1390"/>
                              <a:gd name="T138" fmla="+- 0 1733 1654"/>
                              <a:gd name="T139" fmla="*/ 1733 h 519"/>
                              <a:gd name="T140" fmla="+- 0 4394 3022"/>
                              <a:gd name="T141" fmla="*/ T140 w 1390"/>
                              <a:gd name="T142" fmla="+- 0 1747 1654"/>
                              <a:gd name="T143" fmla="*/ 1747 h 519"/>
                              <a:gd name="T144" fmla="+- 0 4411 3022"/>
                              <a:gd name="T145" fmla="*/ T144 w 1390"/>
                              <a:gd name="T146" fmla="+- 0 1733 1654"/>
                              <a:gd name="T147" fmla="*/ 1733 h 519"/>
                              <a:gd name="T148" fmla="+- 0 3038 3022"/>
                              <a:gd name="T149" fmla="*/ T148 w 1390"/>
                              <a:gd name="T150" fmla="+- 0 2081 1654"/>
                              <a:gd name="T151" fmla="*/ 2081 h 519"/>
                              <a:gd name="T152" fmla="+- 0 4392 3022"/>
                              <a:gd name="T153" fmla="*/ T152 w 1390"/>
                              <a:gd name="T154" fmla="+- 0 2095 1654"/>
                              <a:gd name="T155" fmla="*/ 2095 h 519"/>
                              <a:gd name="T156" fmla="+- 0 4411 3022"/>
                              <a:gd name="T157" fmla="*/ T156 w 1390"/>
                              <a:gd name="T158" fmla="+- 0 2081 1654"/>
                              <a:gd name="T159" fmla="*/ 2081 h 519"/>
                              <a:gd name="T160" fmla="+- 0 4392 3022"/>
                              <a:gd name="T161" fmla="*/ T160 w 1390"/>
                              <a:gd name="T162" fmla="+- 0 2095 1654"/>
                              <a:gd name="T163" fmla="*/ 2095 h 519"/>
                              <a:gd name="T164" fmla="+- 0 3041 3022"/>
                              <a:gd name="T165" fmla="*/ T164 w 1390"/>
                              <a:gd name="T166" fmla="+- 0 2093 1654"/>
                              <a:gd name="T167" fmla="*/ 2093 h 519"/>
                              <a:gd name="T168" fmla="+- 0 4390 3022"/>
                              <a:gd name="T169" fmla="*/ T168 w 1390"/>
                              <a:gd name="T170" fmla="+- 0 2110 1654"/>
                              <a:gd name="T171" fmla="*/ 2110 h 519"/>
                              <a:gd name="T172" fmla="+- 0 4411 3022"/>
                              <a:gd name="T173" fmla="*/ T172 w 1390"/>
                              <a:gd name="T174" fmla="+- 0 2098 1654"/>
                              <a:gd name="T175" fmla="*/ 2098 h 519"/>
                              <a:gd name="T176" fmla="+- 0 3046 3022"/>
                              <a:gd name="T177" fmla="*/ T176 w 1390"/>
                              <a:gd name="T178" fmla="+- 0 2110 1654"/>
                              <a:gd name="T179" fmla="*/ 2110 h 519"/>
                              <a:gd name="T180" fmla="+- 0 4395 3022"/>
                              <a:gd name="T181" fmla="*/ T180 w 1390"/>
                              <a:gd name="T182" fmla="+- 0 2134 1654"/>
                              <a:gd name="T183" fmla="*/ 2134 h 519"/>
                              <a:gd name="T184" fmla="+- 0 4390 3022"/>
                              <a:gd name="T185" fmla="*/ T184 w 1390"/>
                              <a:gd name="T186" fmla="+- 0 2107 1654"/>
                              <a:gd name="T187" fmla="*/ 2107 h 519"/>
                              <a:gd name="T188" fmla="+- 0 4397 3022"/>
                              <a:gd name="T189" fmla="*/ T188 w 1390"/>
                              <a:gd name="T190" fmla="+- 0 2131 1654"/>
                              <a:gd name="T191" fmla="*/ 2131 h 519"/>
                              <a:gd name="T192" fmla="+- 0 3060 3022"/>
                              <a:gd name="T193" fmla="*/ T192 w 1390"/>
                              <a:gd name="T194" fmla="+- 0 2131 1654"/>
                              <a:gd name="T195" fmla="*/ 2131 h 519"/>
                              <a:gd name="T196" fmla="+- 0 4387 3022"/>
                              <a:gd name="T197" fmla="*/ T196 w 1390"/>
                              <a:gd name="T198" fmla="+- 0 2143 1654"/>
                              <a:gd name="T199" fmla="*/ 2143 h 519"/>
                              <a:gd name="T200" fmla="+- 0 4363 3022"/>
                              <a:gd name="T201" fmla="*/ T200 w 1390"/>
                              <a:gd name="T202" fmla="+- 0 2141 1654"/>
                              <a:gd name="T203" fmla="*/ 2141 h 519"/>
                              <a:gd name="T204" fmla="+- 0 4395 3022"/>
                              <a:gd name="T205" fmla="*/ T204 w 1390"/>
                              <a:gd name="T206" fmla="+- 0 2134 1654"/>
                              <a:gd name="T207" fmla="*/ 2134 h 519"/>
                              <a:gd name="T208" fmla="+- 0 3072 3022"/>
                              <a:gd name="T209" fmla="*/ T208 w 1390"/>
                              <a:gd name="T210" fmla="+- 0 2143 1654"/>
                              <a:gd name="T211" fmla="*/ 2143 h 519"/>
                              <a:gd name="T212" fmla="+- 0 4363 3022"/>
                              <a:gd name="T213" fmla="*/ T212 w 1390"/>
                              <a:gd name="T214" fmla="+- 0 2141 1654"/>
                              <a:gd name="T215" fmla="*/ 2141 h 519"/>
                              <a:gd name="T216" fmla="+- 0 4363 3022"/>
                              <a:gd name="T217" fmla="*/ T216 w 1390"/>
                              <a:gd name="T218" fmla="+- 0 2141 1654"/>
                              <a:gd name="T219" fmla="*/ 2141 h 519"/>
                              <a:gd name="T220" fmla="+- 0 4337 3022"/>
                              <a:gd name="T221" fmla="*/ T220 w 1390"/>
                              <a:gd name="T222" fmla="+- 0 2153 1654"/>
                              <a:gd name="T223" fmla="*/ 2153 h 519"/>
                              <a:gd name="T224" fmla="+- 0 4363 3022"/>
                              <a:gd name="T225" fmla="*/ T224 w 1390"/>
                              <a:gd name="T226" fmla="+- 0 2141 1654"/>
                              <a:gd name="T227" fmla="*/ 2141 h 519"/>
                              <a:gd name="T228" fmla="+- 0 4385 3022"/>
                              <a:gd name="T229" fmla="*/ T228 w 1390"/>
                              <a:gd name="T230" fmla="+- 0 2146 1654"/>
                              <a:gd name="T231" fmla="*/ 2146 h 5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1390" h="519">
                                <a:moveTo>
                                  <a:pt x="1298" y="518"/>
                                </a:moveTo>
                                <a:lnTo>
                                  <a:pt x="91" y="518"/>
                                </a:lnTo>
                                <a:lnTo>
                                  <a:pt x="74" y="516"/>
                                </a:lnTo>
                                <a:lnTo>
                                  <a:pt x="57" y="511"/>
                                </a:lnTo>
                                <a:lnTo>
                                  <a:pt x="40" y="501"/>
                                </a:lnTo>
                                <a:lnTo>
                                  <a:pt x="26" y="492"/>
                                </a:lnTo>
                                <a:lnTo>
                                  <a:pt x="16" y="477"/>
                                </a:lnTo>
                                <a:lnTo>
                                  <a:pt x="7" y="460"/>
                                </a:lnTo>
                                <a:lnTo>
                                  <a:pt x="2" y="444"/>
                                </a:lnTo>
                                <a:lnTo>
                                  <a:pt x="0" y="427"/>
                                </a:lnTo>
                                <a:lnTo>
                                  <a:pt x="0" y="91"/>
                                </a:lnTo>
                                <a:lnTo>
                                  <a:pt x="2" y="74"/>
                                </a:lnTo>
                                <a:lnTo>
                                  <a:pt x="7" y="57"/>
                                </a:lnTo>
                                <a:lnTo>
                                  <a:pt x="16" y="40"/>
                                </a:lnTo>
                                <a:lnTo>
                                  <a:pt x="26" y="26"/>
                                </a:lnTo>
                                <a:lnTo>
                                  <a:pt x="40" y="16"/>
                                </a:lnTo>
                                <a:lnTo>
                                  <a:pt x="57" y="7"/>
                                </a:lnTo>
                                <a:lnTo>
                                  <a:pt x="74" y="2"/>
                                </a:lnTo>
                                <a:lnTo>
                                  <a:pt x="91" y="0"/>
                                </a:lnTo>
                                <a:lnTo>
                                  <a:pt x="1298" y="0"/>
                                </a:lnTo>
                                <a:lnTo>
                                  <a:pt x="1317" y="2"/>
                                </a:lnTo>
                                <a:lnTo>
                                  <a:pt x="1334" y="7"/>
                                </a:lnTo>
                                <a:lnTo>
                                  <a:pt x="1348" y="16"/>
                                </a:lnTo>
                                <a:lnTo>
                                  <a:pt x="93" y="16"/>
                                </a:lnTo>
                                <a:lnTo>
                                  <a:pt x="76" y="19"/>
                                </a:lnTo>
                                <a:lnTo>
                                  <a:pt x="79" y="19"/>
                                </a:lnTo>
                                <a:lnTo>
                                  <a:pt x="62" y="24"/>
                                </a:lnTo>
                                <a:lnTo>
                                  <a:pt x="64" y="24"/>
                                </a:lnTo>
                                <a:lnTo>
                                  <a:pt x="50" y="31"/>
                                </a:lnTo>
                                <a:lnTo>
                                  <a:pt x="41" y="38"/>
                                </a:lnTo>
                                <a:lnTo>
                                  <a:pt x="40" y="38"/>
                                </a:lnTo>
                                <a:lnTo>
                                  <a:pt x="38" y="40"/>
                                </a:lnTo>
                                <a:lnTo>
                                  <a:pt x="31" y="50"/>
                                </a:lnTo>
                                <a:lnTo>
                                  <a:pt x="25" y="62"/>
                                </a:lnTo>
                                <a:lnTo>
                                  <a:pt x="24" y="62"/>
                                </a:lnTo>
                                <a:lnTo>
                                  <a:pt x="19" y="76"/>
                                </a:lnTo>
                                <a:lnTo>
                                  <a:pt x="16" y="93"/>
                                </a:lnTo>
                                <a:lnTo>
                                  <a:pt x="16" y="427"/>
                                </a:lnTo>
                                <a:lnTo>
                                  <a:pt x="17" y="427"/>
                                </a:lnTo>
                                <a:lnTo>
                                  <a:pt x="19" y="441"/>
                                </a:lnTo>
                                <a:lnTo>
                                  <a:pt x="24" y="456"/>
                                </a:lnTo>
                                <a:lnTo>
                                  <a:pt x="25" y="456"/>
                                </a:lnTo>
                                <a:lnTo>
                                  <a:pt x="31" y="468"/>
                                </a:lnTo>
                                <a:lnTo>
                                  <a:pt x="38" y="477"/>
                                </a:lnTo>
                                <a:lnTo>
                                  <a:pt x="50" y="489"/>
                                </a:lnTo>
                                <a:lnTo>
                                  <a:pt x="55" y="489"/>
                                </a:lnTo>
                                <a:lnTo>
                                  <a:pt x="64" y="494"/>
                                </a:lnTo>
                                <a:lnTo>
                                  <a:pt x="62" y="494"/>
                                </a:lnTo>
                                <a:lnTo>
                                  <a:pt x="79" y="499"/>
                                </a:lnTo>
                                <a:lnTo>
                                  <a:pt x="76" y="499"/>
                                </a:lnTo>
                                <a:lnTo>
                                  <a:pt x="93" y="501"/>
                                </a:lnTo>
                                <a:lnTo>
                                  <a:pt x="1348" y="501"/>
                                </a:lnTo>
                                <a:lnTo>
                                  <a:pt x="1334" y="511"/>
                                </a:lnTo>
                                <a:lnTo>
                                  <a:pt x="1317" y="516"/>
                                </a:lnTo>
                                <a:lnTo>
                                  <a:pt x="1298" y="518"/>
                                </a:lnTo>
                                <a:close/>
                                <a:moveTo>
                                  <a:pt x="1351" y="40"/>
                                </a:moveTo>
                                <a:lnTo>
                                  <a:pt x="1339" y="31"/>
                                </a:lnTo>
                                <a:lnTo>
                                  <a:pt x="1341" y="31"/>
                                </a:lnTo>
                                <a:lnTo>
                                  <a:pt x="1327" y="24"/>
                                </a:lnTo>
                                <a:lnTo>
                                  <a:pt x="1312" y="19"/>
                                </a:lnTo>
                                <a:lnTo>
                                  <a:pt x="1315" y="19"/>
                                </a:lnTo>
                                <a:lnTo>
                                  <a:pt x="1298" y="16"/>
                                </a:lnTo>
                                <a:lnTo>
                                  <a:pt x="1348" y="16"/>
                                </a:lnTo>
                                <a:lnTo>
                                  <a:pt x="1363" y="26"/>
                                </a:lnTo>
                                <a:lnTo>
                                  <a:pt x="1373" y="38"/>
                                </a:lnTo>
                                <a:lnTo>
                                  <a:pt x="1351" y="38"/>
                                </a:lnTo>
                                <a:lnTo>
                                  <a:pt x="1351" y="40"/>
                                </a:lnTo>
                                <a:close/>
                                <a:moveTo>
                                  <a:pt x="38" y="40"/>
                                </a:moveTo>
                                <a:lnTo>
                                  <a:pt x="40" y="38"/>
                                </a:lnTo>
                                <a:lnTo>
                                  <a:pt x="39" y="39"/>
                                </a:lnTo>
                                <a:lnTo>
                                  <a:pt x="38" y="40"/>
                                </a:lnTo>
                                <a:close/>
                                <a:moveTo>
                                  <a:pt x="39" y="39"/>
                                </a:moveTo>
                                <a:lnTo>
                                  <a:pt x="40" y="38"/>
                                </a:lnTo>
                                <a:lnTo>
                                  <a:pt x="41" y="38"/>
                                </a:lnTo>
                                <a:lnTo>
                                  <a:pt x="39" y="39"/>
                                </a:lnTo>
                                <a:close/>
                                <a:moveTo>
                                  <a:pt x="1368" y="64"/>
                                </a:moveTo>
                                <a:lnTo>
                                  <a:pt x="1360" y="50"/>
                                </a:lnTo>
                                <a:lnTo>
                                  <a:pt x="1351" y="38"/>
                                </a:lnTo>
                                <a:lnTo>
                                  <a:pt x="1373" y="38"/>
                                </a:lnTo>
                                <a:lnTo>
                                  <a:pt x="1375" y="40"/>
                                </a:lnTo>
                                <a:lnTo>
                                  <a:pt x="1384" y="62"/>
                                </a:lnTo>
                                <a:lnTo>
                                  <a:pt x="1368" y="62"/>
                                </a:lnTo>
                                <a:lnTo>
                                  <a:pt x="1368" y="64"/>
                                </a:lnTo>
                                <a:close/>
                                <a:moveTo>
                                  <a:pt x="38" y="40"/>
                                </a:moveTo>
                                <a:lnTo>
                                  <a:pt x="38" y="40"/>
                                </a:lnTo>
                                <a:lnTo>
                                  <a:pt x="39" y="39"/>
                                </a:lnTo>
                                <a:lnTo>
                                  <a:pt x="38" y="40"/>
                                </a:lnTo>
                                <a:close/>
                                <a:moveTo>
                                  <a:pt x="24" y="64"/>
                                </a:moveTo>
                                <a:lnTo>
                                  <a:pt x="24" y="62"/>
                                </a:lnTo>
                                <a:lnTo>
                                  <a:pt x="25" y="62"/>
                                </a:lnTo>
                                <a:lnTo>
                                  <a:pt x="24" y="64"/>
                                </a:lnTo>
                                <a:close/>
                                <a:moveTo>
                                  <a:pt x="1389" y="79"/>
                                </a:moveTo>
                                <a:lnTo>
                                  <a:pt x="1372" y="79"/>
                                </a:lnTo>
                                <a:lnTo>
                                  <a:pt x="1368" y="62"/>
                                </a:lnTo>
                                <a:lnTo>
                                  <a:pt x="1384" y="62"/>
                                </a:lnTo>
                                <a:lnTo>
                                  <a:pt x="1389" y="74"/>
                                </a:lnTo>
                                <a:lnTo>
                                  <a:pt x="1389" y="79"/>
                                </a:lnTo>
                                <a:close/>
                                <a:moveTo>
                                  <a:pt x="19" y="79"/>
                                </a:moveTo>
                                <a:lnTo>
                                  <a:pt x="19" y="76"/>
                                </a:lnTo>
                                <a:lnTo>
                                  <a:pt x="19" y="79"/>
                                </a:lnTo>
                                <a:close/>
                                <a:moveTo>
                                  <a:pt x="1389" y="427"/>
                                </a:moveTo>
                                <a:lnTo>
                                  <a:pt x="1372" y="427"/>
                                </a:lnTo>
                                <a:lnTo>
                                  <a:pt x="1372" y="93"/>
                                </a:lnTo>
                                <a:lnTo>
                                  <a:pt x="1370" y="76"/>
                                </a:lnTo>
                                <a:lnTo>
                                  <a:pt x="1372" y="79"/>
                                </a:lnTo>
                                <a:lnTo>
                                  <a:pt x="1389" y="79"/>
                                </a:lnTo>
                                <a:lnTo>
                                  <a:pt x="1389" y="427"/>
                                </a:lnTo>
                                <a:close/>
                                <a:moveTo>
                                  <a:pt x="17" y="427"/>
                                </a:moveTo>
                                <a:lnTo>
                                  <a:pt x="16" y="427"/>
                                </a:lnTo>
                                <a:lnTo>
                                  <a:pt x="16" y="424"/>
                                </a:lnTo>
                                <a:lnTo>
                                  <a:pt x="17" y="427"/>
                                </a:lnTo>
                                <a:close/>
                                <a:moveTo>
                                  <a:pt x="1370" y="441"/>
                                </a:moveTo>
                                <a:lnTo>
                                  <a:pt x="1372" y="424"/>
                                </a:lnTo>
                                <a:lnTo>
                                  <a:pt x="1372" y="427"/>
                                </a:lnTo>
                                <a:lnTo>
                                  <a:pt x="1389" y="427"/>
                                </a:lnTo>
                                <a:lnTo>
                                  <a:pt x="1389" y="439"/>
                                </a:lnTo>
                                <a:lnTo>
                                  <a:pt x="1372" y="439"/>
                                </a:lnTo>
                                <a:lnTo>
                                  <a:pt x="1370" y="441"/>
                                </a:lnTo>
                                <a:close/>
                                <a:moveTo>
                                  <a:pt x="19" y="441"/>
                                </a:moveTo>
                                <a:lnTo>
                                  <a:pt x="19" y="441"/>
                                </a:lnTo>
                                <a:lnTo>
                                  <a:pt x="19" y="439"/>
                                </a:lnTo>
                                <a:lnTo>
                                  <a:pt x="19" y="441"/>
                                </a:lnTo>
                                <a:close/>
                                <a:moveTo>
                                  <a:pt x="1384" y="456"/>
                                </a:moveTo>
                                <a:lnTo>
                                  <a:pt x="1368" y="456"/>
                                </a:lnTo>
                                <a:lnTo>
                                  <a:pt x="1372" y="439"/>
                                </a:lnTo>
                                <a:lnTo>
                                  <a:pt x="1389" y="439"/>
                                </a:lnTo>
                                <a:lnTo>
                                  <a:pt x="1389" y="444"/>
                                </a:lnTo>
                                <a:lnTo>
                                  <a:pt x="1384" y="456"/>
                                </a:lnTo>
                                <a:close/>
                                <a:moveTo>
                                  <a:pt x="25" y="456"/>
                                </a:moveTo>
                                <a:lnTo>
                                  <a:pt x="24" y="456"/>
                                </a:lnTo>
                                <a:lnTo>
                                  <a:pt x="24" y="453"/>
                                </a:lnTo>
                                <a:lnTo>
                                  <a:pt x="25" y="456"/>
                                </a:lnTo>
                                <a:close/>
                                <a:moveTo>
                                  <a:pt x="1373" y="480"/>
                                </a:moveTo>
                                <a:lnTo>
                                  <a:pt x="1351" y="480"/>
                                </a:lnTo>
                                <a:lnTo>
                                  <a:pt x="1360" y="468"/>
                                </a:lnTo>
                                <a:lnTo>
                                  <a:pt x="1368" y="453"/>
                                </a:lnTo>
                                <a:lnTo>
                                  <a:pt x="1368" y="456"/>
                                </a:lnTo>
                                <a:lnTo>
                                  <a:pt x="1384" y="456"/>
                                </a:lnTo>
                                <a:lnTo>
                                  <a:pt x="1375" y="477"/>
                                </a:lnTo>
                                <a:lnTo>
                                  <a:pt x="1373" y="480"/>
                                </a:lnTo>
                                <a:close/>
                                <a:moveTo>
                                  <a:pt x="40" y="480"/>
                                </a:moveTo>
                                <a:lnTo>
                                  <a:pt x="38" y="477"/>
                                </a:lnTo>
                                <a:lnTo>
                                  <a:pt x="40" y="480"/>
                                </a:lnTo>
                                <a:close/>
                                <a:moveTo>
                                  <a:pt x="1365" y="489"/>
                                </a:moveTo>
                                <a:lnTo>
                                  <a:pt x="1339" y="489"/>
                                </a:lnTo>
                                <a:lnTo>
                                  <a:pt x="1341" y="487"/>
                                </a:lnTo>
                                <a:lnTo>
                                  <a:pt x="1351" y="477"/>
                                </a:lnTo>
                                <a:lnTo>
                                  <a:pt x="1351" y="480"/>
                                </a:lnTo>
                                <a:lnTo>
                                  <a:pt x="1373" y="480"/>
                                </a:lnTo>
                                <a:lnTo>
                                  <a:pt x="1365" y="489"/>
                                </a:lnTo>
                                <a:close/>
                                <a:moveTo>
                                  <a:pt x="55" y="489"/>
                                </a:moveTo>
                                <a:lnTo>
                                  <a:pt x="50" y="489"/>
                                </a:lnTo>
                                <a:lnTo>
                                  <a:pt x="50" y="487"/>
                                </a:lnTo>
                                <a:lnTo>
                                  <a:pt x="55" y="489"/>
                                </a:lnTo>
                                <a:close/>
                                <a:moveTo>
                                  <a:pt x="1341" y="487"/>
                                </a:moveTo>
                                <a:lnTo>
                                  <a:pt x="1341" y="487"/>
                                </a:lnTo>
                                <a:close/>
                                <a:moveTo>
                                  <a:pt x="1348" y="501"/>
                                </a:moveTo>
                                <a:lnTo>
                                  <a:pt x="1298" y="501"/>
                                </a:lnTo>
                                <a:lnTo>
                                  <a:pt x="1315" y="499"/>
                                </a:lnTo>
                                <a:lnTo>
                                  <a:pt x="1312" y="499"/>
                                </a:lnTo>
                                <a:lnTo>
                                  <a:pt x="1327" y="494"/>
                                </a:lnTo>
                                <a:lnTo>
                                  <a:pt x="1341" y="487"/>
                                </a:lnTo>
                                <a:lnTo>
                                  <a:pt x="1339" y="489"/>
                                </a:lnTo>
                                <a:lnTo>
                                  <a:pt x="1365" y="489"/>
                                </a:lnTo>
                                <a:lnTo>
                                  <a:pt x="1363" y="492"/>
                                </a:lnTo>
                                <a:lnTo>
                                  <a:pt x="1348" y="5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3508" y="1785"/>
                            <a:ext cx="430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0426" w:rsidRDefault="00C053A3">
                              <w:pPr>
                                <w:spacing w:line="252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Stab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3616" y="4"/>
                            <a:ext cx="1990" cy="994"/>
                          </a:xfrm>
                          <a:prstGeom prst="rect">
                            <a:avLst/>
                          </a:prstGeom>
                          <a:solidFill>
                            <a:srgbClr val="4472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0426" w:rsidRDefault="009C0426">
                              <w:pPr>
                                <w:spacing w:before="11"/>
                                <w:rPr>
                                  <w:sz w:val="31"/>
                                </w:rPr>
                              </w:pPr>
                            </w:p>
                            <w:p w:rsidR="009C0426" w:rsidRDefault="00C053A3">
                              <w:pPr>
                                <w:ind w:left="300"/>
                                <w:rPr>
                                  <w:rFonts w:ascii="Courier New"/>
                                </w:rPr>
                              </w:pPr>
                              <w:r>
                                <w:rPr>
                                  <w:rFonts w:ascii="Courier New"/>
                                  <w:color w:val="FFFFFF"/>
                                  <w:spacing w:val="-1"/>
                                  <w:w w:val="69"/>
                                </w:rPr>
                                <w:t>L</w:t>
                              </w:r>
                              <w:r>
                                <w:rPr>
                                  <w:rFonts w:ascii="Courier New"/>
                                  <w:color w:val="FFFFFF"/>
                                  <w:w w:val="88"/>
                                </w:rPr>
                                <w:t>o</w:t>
                              </w:r>
                              <w:r>
                                <w:rPr>
                                  <w:rFonts w:ascii="Courier New"/>
                                  <w:color w:val="FFFFFF"/>
                                  <w:spacing w:val="-3"/>
                                  <w:w w:val="79"/>
                                </w:rPr>
                                <w:t>k</w:t>
                              </w:r>
                              <w:r>
                                <w:rPr>
                                  <w:rFonts w:ascii="Courier New"/>
                                  <w:color w:val="FFFFFF"/>
                                  <w:w w:val="81"/>
                                </w:rPr>
                                <w:t>a</w:t>
                              </w:r>
                              <w:r>
                                <w:rPr>
                                  <w:rFonts w:ascii="Courier New"/>
                                  <w:color w:val="FFFFFF"/>
                                  <w:w w:val="40"/>
                                </w:rPr>
                                <w:t>l</w:t>
                              </w:r>
                              <w:r>
                                <w:rPr>
                                  <w:rFonts w:ascii="Courier New"/>
                                  <w:color w:val="FFFFFF"/>
                                  <w:spacing w:val="-83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color w:val="FFFFFF"/>
                                  <w:spacing w:val="-1"/>
                                  <w:w w:val="107"/>
                                </w:rPr>
                                <w:t>U</w:t>
                              </w:r>
                              <w:r>
                                <w:rPr>
                                  <w:rFonts w:ascii="Courier New"/>
                                  <w:color w:val="FFFFFF"/>
                                  <w:w w:val="57"/>
                                </w:rPr>
                                <w:t>t</w:t>
                              </w:r>
                              <w:r>
                                <w:rPr>
                                  <w:rFonts w:ascii="Courier New"/>
                                  <w:color w:val="FFFFFF"/>
                                  <w:spacing w:val="-1"/>
                                  <w:w w:val="78"/>
                                </w:rPr>
                                <w:t>v</w:t>
                              </w:r>
                              <w:r>
                                <w:rPr>
                                  <w:rFonts w:ascii="Courier New"/>
                                  <w:color w:val="FFFFFF"/>
                                  <w:spacing w:val="-2"/>
                                  <w:w w:val="40"/>
                                </w:rPr>
                                <w:t>i</w:t>
                              </w:r>
                              <w:r>
                                <w:rPr>
                                  <w:rFonts w:ascii="Courier New"/>
                                  <w:color w:val="FFFFFF"/>
                                  <w:spacing w:val="1"/>
                                  <w:w w:val="79"/>
                                </w:rPr>
                                <w:t>k</w:t>
                              </w:r>
                              <w:r>
                                <w:rPr>
                                  <w:rFonts w:ascii="Courier New"/>
                                  <w:color w:val="FFFFFF"/>
                                  <w:spacing w:val="-2"/>
                                  <w:w w:val="40"/>
                                </w:rPr>
                                <w:t>li</w:t>
                              </w:r>
                              <w:r>
                                <w:rPr>
                                  <w:rFonts w:ascii="Courier New"/>
                                  <w:color w:val="FFFFFF"/>
                                  <w:w w:val="88"/>
                                </w:rPr>
                                <w:t>n</w:t>
                              </w:r>
                              <w:r>
                                <w:rPr>
                                  <w:rFonts w:ascii="Courier New"/>
                                  <w:color w:val="FFFFFF"/>
                                  <w:w w:val="78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9" y="2827"/>
                            <a:ext cx="1988" cy="994"/>
                          </a:xfrm>
                          <a:prstGeom prst="rect">
                            <a:avLst/>
                          </a:prstGeom>
                          <a:solidFill>
                            <a:srgbClr val="4472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0426" w:rsidRDefault="009C0426">
                              <w:pPr>
                                <w:spacing w:before="9"/>
                                <w:rPr>
                                  <w:sz w:val="29"/>
                                </w:rPr>
                              </w:pPr>
                            </w:p>
                            <w:p w:rsidR="009C0426" w:rsidRDefault="00C053A3">
                              <w:pPr>
                                <w:ind w:left="583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Eiendom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414" y="2827"/>
                            <a:ext cx="1990" cy="994"/>
                          </a:xfrm>
                          <a:prstGeom prst="rect">
                            <a:avLst/>
                          </a:prstGeom>
                          <a:solidFill>
                            <a:srgbClr val="4472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0426" w:rsidRDefault="009C0426">
                              <w:pPr>
                                <w:spacing w:before="9"/>
                                <w:rPr>
                                  <w:sz w:val="29"/>
                                </w:rPr>
                              </w:pPr>
                            </w:p>
                            <w:p w:rsidR="009C0426" w:rsidRDefault="00C053A3">
                              <w:pPr>
                                <w:ind w:left="122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Plan og forvaltning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821" y="2827"/>
                            <a:ext cx="1988" cy="994"/>
                          </a:xfrm>
                          <a:prstGeom prst="rect">
                            <a:avLst/>
                          </a:prstGeom>
                          <a:solidFill>
                            <a:srgbClr val="4472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0426" w:rsidRDefault="009C0426">
                              <w:pPr>
                                <w:spacing w:before="9"/>
                                <w:rPr>
                                  <w:sz w:val="29"/>
                                </w:rPr>
                              </w:pPr>
                            </w:p>
                            <w:p w:rsidR="009C0426" w:rsidRDefault="00C053A3">
                              <w:pPr>
                                <w:ind w:left="700" w:right="701"/>
                                <w:jc w:val="center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Kultur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226" y="2827"/>
                            <a:ext cx="1990" cy="994"/>
                          </a:xfrm>
                          <a:prstGeom prst="rect">
                            <a:avLst/>
                          </a:prstGeom>
                          <a:solidFill>
                            <a:srgbClr val="4472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0426" w:rsidRDefault="009C0426">
                              <w:pPr>
                                <w:spacing w:before="9"/>
                                <w:rPr>
                                  <w:sz w:val="29"/>
                                </w:rPr>
                              </w:pPr>
                            </w:p>
                            <w:p w:rsidR="009C0426" w:rsidRDefault="00C053A3">
                              <w:pPr>
                                <w:ind w:left="158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Kommunalteknikk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506" y="4238"/>
                            <a:ext cx="1988" cy="996"/>
                          </a:xfrm>
                          <a:prstGeom prst="rect">
                            <a:avLst/>
                          </a:prstGeom>
                          <a:solidFill>
                            <a:srgbClr val="4472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0426" w:rsidRDefault="009C0426">
                              <w:pPr>
                                <w:spacing w:before="9"/>
                                <w:rPr>
                                  <w:sz w:val="29"/>
                                </w:rPr>
                              </w:pPr>
                            </w:p>
                            <w:p w:rsidR="009C0426" w:rsidRDefault="00C053A3">
                              <w:pPr>
                                <w:ind w:left="458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Vedlikehald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911" y="4238"/>
                            <a:ext cx="1990" cy="996"/>
                          </a:xfrm>
                          <a:prstGeom prst="rect">
                            <a:avLst/>
                          </a:prstGeom>
                          <a:solidFill>
                            <a:srgbClr val="4472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0426" w:rsidRDefault="009C0426">
                              <w:pPr>
                                <w:spacing w:before="9"/>
                                <w:rPr>
                                  <w:sz w:val="29"/>
                                </w:rPr>
                              </w:pPr>
                            </w:p>
                            <w:p w:rsidR="009C0426" w:rsidRDefault="00C053A3">
                              <w:pPr>
                                <w:ind w:left="772" w:right="772"/>
                                <w:jc w:val="center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Plan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318" y="4238"/>
                            <a:ext cx="1988" cy="996"/>
                          </a:xfrm>
                          <a:prstGeom prst="rect">
                            <a:avLst/>
                          </a:prstGeom>
                          <a:solidFill>
                            <a:srgbClr val="4472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0426" w:rsidRDefault="009C0426">
                              <w:pPr>
                                <w:spacing w:before="9"/>
                                <w:rPr>
                                  <w:sz w:val="29"/>
                                </w:rPr>
                              </w:pPr>
                            </w:p>
                            <w:p w:rsidR="009C0426" w:rsidRDefault="00C053A3">
                              <w:pPr>
                                <w:ind w:left="26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Kulturadministrasjon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723" y="4238"/>
                            <a:ext cx="1990" cy="996"/>
                          </a:xfrm>
                          <a:prstGeom prst="rect">
                            <a:avLst/>
                          </a:prstGeom>
                          <a:solidFill>
                            <a:srgbClr val="4472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0426" w:rsidRDefault="009C0426">
                              <w:pPr>
                                <w:spacing w:before="9"/>
                                <w:rPr>
                                  <w:sz w:val="29"/>
                                </w:rPr>
                              </w:pPr>
                            </w:p>
                            <w:p w:rsidR="009C0426" w:rsidRDefault="00C053A3">
                              <w:pPr>
                                <w:ind w:left="470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Forvaltning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06" y="5652"/>
                            <a:ext cx="1988" cy="994"/>
                          </a:xfrm>
                          <a:prstGeom prst="rect">
                            <a:avLst/>
                          </a:prstGeom>
                          <a:solidFill>
                            <a:srgbClr val="4472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0426" w:rsidRDefault="009C0426">
                              <w:pPr>
                                <w:spacing w:before="6"/>
                                <w:rPr>
                                  <w:sz w:val="29"/>
                                </w:rPr>
                              </w:pPr>
                            </w:p>
                            <w:p w:rsidR="009C0426" w:rsidRDefault="00C053A3">
                              <w:pPr>
                                <w:spacing w:before="1"/>
                                <w:ind w:left="648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Nybygg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911" y="5652"/>
                            <a:ext cx="1990" cy="994"/>
                          </a:xfrm>
                          <a:prstGeom prst="rect">
                            <a:avLst/>
                          </a:prstGeom>
                          <a:solidFill>
                            <a:srgbClr val="4472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0426" w:rsidRDefault="009C0426">
                              <w:pPr>
                                <w:spacing w:before="6"/>
                                <w:rPr>
                                  <w:sz w:val="29"/>
                                </w:rPr>
                              </w:pPr>
                            </w:p>
                            <w:p w:rsidR="009C0426" w:rsidRDefault="00C053A3">
                              <w:pPr>
                                <w:spacing w:before="1"/>
                                <w:ind w:left="566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Byggesak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318" y="5652"/>
                            <a:ext cx="1988" cy="994"/>
                          </a:xfrm>
                          <a:prstGeom prst="rect">
                            <a:avLst/>
                          </a:prstGeom>
                          <a:solidFill>
                            <a:srgbClr val="4472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0426" w:rsidRDefault="009C0426">
                              <w:pPr>
                                <w:spacing w:before="6"/>
                                <w:rPr>
                                  <w:sz w:val="29"/>
                                </w:rPr>
                              </w:pPr>
                            </w:p>
                            <w:p w:rsidR="009C0426" w:rsidRDefault="00C053A3">
                              <w:pPr>
                                <w:spacing w:before="1"/>
                                <w:ind w:left="508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Frivillighet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723" y="5652"/>
                            <a:ext cx="1990" cy="994"/>
                          </a:xfrm>
                          <a:prstGeom prst="rect">
                            <a:avLst/>
                          </a:prstGeom>
                          <a:solidFill>
                            <a:srgbClr val="4472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0426" w:rsidRDefault="009C0426">
                              <w:pPr>
                                <w:spacing w:before="6"/>
                                <w:rPr>
                                  <w:sz w:val="29"/>
                                </w:rPr>
                              </w:pPr>
                            </w:p>
                            <w:p w:rsidR="009C0426" w:rsidRDefault="00C053A3">
                              <w:pPr>
                                <w:spacing w:before="1"/>
                                <w:ind w:left="772" w:right="773"/>
                                <w:jc w:val="center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Drift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06" y="7063"/>
                            <a:ext cx="1988" cy="994"/>
                          </a:xfrm>
                          <a:prstGeom prst="rect">
                            <a:avLst/>
                          </a:prstGeom>
                          <a:solidFill>
                            <a:srgbClr val="4472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0426" w:rsidRDefault="009C0426">
                              <w:pPr>
                                <w:spacing w:before="9"/>
                                <w:rPr>
                                  <w:sz w:val="29"/>
                                </w:rPr>
                              </w:pPr>
                            </w:p>
                            <w:p w:rsidR="009C0426" w:rsidRDefault="00C053A3">
                              <w:pPr>
                                <w:ind w:left="588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Reinhald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911" y="7063"/>
                            <a:ext cx="1990" cy="994"/>
                          </a:xfrm>
                          <a:prstGeom prst="rect">
                            <a:avLst/>
                          </a:prstGeom>
                          <a:solidFill>
                            <a:srgbClr val="4472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0426" w:rsidRDefault="009C0426">
                              <w:pPr>
                                <w:spacing w:before="9"/>
                                <w:rPr>
                                  <w:sz w:val="29"/>
                                </w:rPr>
                              </w:pPr>
                            </w:p>
                            <w:p w:rsidR="009C0426" w:rsidRDefault="00C053A3">
                              <w:pPr>
                                <w:ind w:left="559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Landbruk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318" y="7063"/>
                            <a:ext cx="1988" cy="994"/>
                          </a:xfrm>
                          <a:prstGeom prst="rect">
                            <a:avLst/>
                          </a:prstGeom>
                          <a:solidFill>
                            <a:srgbClr val="4472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0426" w:rsidRDefault="009C0426">
                              <w:pPr>
                                <w:spacing w:before="9"/>
                                <w:rPr>
                                  <w:sz w:val="29"/>
                                </w:rPr>
                              </w:pPr>
                            </w:p>
                            <w:p w:rsidR="009C0426" w:rsidRDefault="00C053A3">
                              <w:pPr>
                                <w:ind w:left="585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Bibliotek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1" y="8474"/>
                            <a:ext cx="1990" cy="996"/>
                          </a:xfrm>
                          <a:prstGeom prst="rect">
                            <a:avLst/>
                          </a:prstGeom>
                          <a:solidFill>
                            <a:srgbClr val="4472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0426" w:rsidRDefault="009C0426">
                              <w:pPr>
                                <w:spacing w:before="9"/>
                                <w:rPr>
                                  <w:sz w:val="29"/>
                                </w:rPr>
                              </w:pPr>
                            </w:p>
                            <w:p w:rsidR="009C0426" w:rsidRDefault="00C053A3">
                              <w:pPr>
                                <w:ind w:left="600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Geodata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318" y="8474"/>
                            <a:ext cx="1988" cy="996"/>
                          </a:xfrm>
                          <a:prstGeom prst="rect">
                            <a:avLst/>
                          </a:prstGeom>
                          <a:solidFill>
                            <a:srgbClr val="4472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0426" w:rsidRDefault="009C0426">
                              <w:pPr>
                                <w:spacing w:before="9"/>
                                <w:rPr>
                                  <w:sz w:val="29"/>
                                </w:rPr>
                              </w:pPr>
                            </w:p>
                            <w:p w:rsidR="009C0426" w:rsidRDefault="00C053A3">
                              <w:pPr>
                                <w:ind w:left="698" w:right="701"/>
                                <w:jc w:val="center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AXIS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86.15pt;height:473.55pt;mso-position-horizontal-relative:char;mso-position-vertical-relative:line" coordsize="9723,9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">
                <v:shape id="AutoShape 59" o:spid="_x0000_s1027" style="position:absolute;left:4404;top:998;width:216;height:924;visibility:visible;mso-wrap-style:square;v-text-anchor:top" coordsize="216,9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Flv8IA&#10;AADaAAAADwAAAGRycy9kb3ducmV2LnhtbESPQWvCQBSE7wX/w/KE3upGKaVEVwmCUE9i7MHjc/eZ&#10;DWbfxuw2if/eLRR6HGbmG2a1GV0jeupC7VnBfJaBINbe1Fwp+D7t3j5BhIhssPFMCh4UYLOevKww&#10;N37gI/VlrESCcMhRgY2xzaUM2pLDMPMtcfKuvnMYk+wqaTocEtw1cpFlH9JhzWnBYktbS/pW/jgF&#10;sTgV+/fh0t9t+biew6B3dNBKvU7HYgki0hj/w3/tL6NgAb9X0g2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IWW/wgAAANoAAAAPAAAAAAAAAAAAAAAAAJgCAABkcnMvZG93&#10;bnJldi54bWxQSwUGAAAAAAQABAD1AAAAhwMAAAAA&#10;" path="m199,915l199,r17,l216,905r-7,l199,915xm216,924l,924,,905r199,l199,915r17,l216,924xm216,915r-17,l209,905r7,l216,915xe" fillcolor="#34599c" stroked="f">
                  <v:path arrowok="t" o:connecttype="custom" o:connectlocs="199,1913;199,998;216,998;216,1903;209,1903;199,1913;216,1922;0,1922;0,1903;199,1903;199,1913;216,1913;216,1922;216,1913;199,1913;209,1903;216,1903;216,1913" o:connectangles="0,0,0,0,0,0,0,0,0,0,0,0,0,0,0,0,0,0"/>
                </v:shape>
                <v:shape id="AutoShape 58" o:spid="_x0000_s1028" style="position:absolute;left:4603;top:998;width:3627;height:1829;visibility:visible;mso-wrap-style:square;v-text-anchor:top" coordsize="3627,1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pNMsMA&#10;AADaAAAADwAAAGRycy9kb3ducmV2LnhtbESPQWvCQBSE7wX/w/IEb3WjgkrqKiKKXrQ0LZbeHtnX&#10;bGj2bciuMf57tyB4HGbmG2ax6mwlWmp86VjBaJiAIM6dLrlQ8PW5e52D8AFZY+WYFNzIw2rZe1lg&#10;qt2VP6jNQiEihH2KCkwIdSqlzw1Z9ENXE0fv1zUWQ5RNIXWD1wi3lRwnyVRaLDkuGKxpYyj/yy5W&#10;QdfK73NljvP6Xc7y03Zr98efs1KDfrd+AxGoC8/wo33QCibwfyXeAL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wpNMsMAAADaAAAADwAAAAAAAAAAAAAAAACYAgAAZHJzL2Rv&#10;d25yZXYueG1sUEsFBgAAAAAEAAQA9QAAAIgDAAAAAA==&#10;" path="m3610,1630l,1630,,,17,r,1613l10,1613r7,7l3610,1620r,10xm17,1620r-7,-7l17,1613r,7xm3627,1630r-8,l3610,1620r-3593,l17,1613r3610,l3627,1630xm3627,1829r-17,l3610,1620r9,10l3627,1630r,199xe" fillcolor="#34599c" stroked="f">
                  <v:path arrowok="t" o:connecttype="custom" o:connectlocs="3610,2628;0,2628;0,998;17,998;17,2611;10,2611;17,2618;3610,2618;3610,2628;17,2618;10,2611;17,2611;17,2618;3627,2628;3619,2628;3610,2618;17,2618;17,2611;3627,2611;3627,2628;3627,2827;3610,2827;3610,2618;3619,2628;3627,2628;3627,2827" o:connectangles="0,0,0,0,0,0,0,0,0,0,0,0,0,0,0,0,0,0,0,0,0,0,0,0,0,0"/>
                </v:shape>
                <v:shape id="AutoShape 57" o:spid="_x0000_s1029" style="position:absolute;left:4603;top:998;width:1222;height:1829;visibility:visible;mso-wrap-style:square;v-text-anchor:top" coordsize="1222,1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SpUsQA&#10;AADaAAAADwAAAGRycy9kb3ducmV2LnhtbESPQWvCQBSE74X+h+UVvOkmRVRiNlIqpfUialrE2yP7&#10;mgSzb0N2G+O/dwWhx2FmvmHS1WAa0VPnassK4kkEgriwuuZSwXf+MV6AcB5ZY2OZFFzJwSp7fkox&#10;0fbCe+oPvhQBwi5BBZX3bSKlKyoy6Ca2JQ7er+0M+iC7UuoOLwFuGvkaRTNpsOawUGFL7xUV58Of&#10;UbDu83xz5NP6M/6Jtzs/P83keaPU6GV4W4LwNPj/8KP9pRVM4X4l3ACZ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kqVLEAAAA2gAAAA8AAAAAAAAAAAAAAAAAmAIAAGRycy9k&#10;b3ducmV2LnhtbFBLBQYAAAAABAAEAPUAAACJAwAAAAA=&#10;" path="m1203,1630l,1630,,,17,r,1613l10,1613r7,7l1203,1620r,10xm17,1620r-7,-7l17,1613r,7xm1222,1630r-10,l1203,1620r-1186,l17,1613r1205,l1222,1630xm1222,1829r-19,l1203,1620r9,10l1222,1630r,199xe" fillcolor="#34599c" stroked="f">
                  <v:path arrowok="t" o:connecttype="custom" o:connectlocs="1203,2628;0,2628;0,998;17,998;17,2611;10,2611;17,2618;1203,2618;1203,2628;17,2618;10,2611;17,2611;17,2618;1222,2628;1212,2628;1203,2618;17,2618;17,2611;1222,2611;1222,2628;1222,2827;1203,2827;1203,2618;1212,2628;1222,2628;1222,2827" o:connectangles="0,0,0,0,0,0,0,0,0,0,0,0,0,0,0,0,0,0,0,0,0,0,0,0,0,0"/>
                </v:shape>
                <v:shape id="AutoShape 56" o:spid="_x0000_s1030" style="position:absolute;left:3400;top:998;width:1220;height:1829;visibility:visible;mso-wrap-style:square;v-text-anchor:top" coordsize="1220,1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iYi8IA&#10;AADaAAAADwAAAGRycy9kb3ducmV2LnhtbESPzarCMBSE94LvEI5wd5paVKQaRfQqKtzF9Wd/aI5t&#10;sTkpTdT69kYQXA4z8w0znTemFHeqXWFZQb8XgSBOrS44U3A6rrtjEM4jaywtk4InOZjP2q0pJto+&#10;+J/uB5+JAGGXoILc+yqR0qU5GXQ9WxEH72Jrgz7IOpO6xkeAm1LGUTSSBgsOCzlWtMwpvR5uRsF6&#10;sze38yKOd89B/y8br36H+0Gk1E+nWUxAeGr8N/xpb7WCIbyvhBsgZ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WJiLwgAAANoAAAAPAAAAAAAAAAAAAAAAAJgCAABkcnMvZG93&#10;bnJldi54bWxQSwUGAAAAAAQABAD1AAAAhwMAAAAA&#10;" path="m1202,1620l1202,r17,l1219,1613r-7,l1202,1620xm17,1829r-17,l,1613r1202,l1202,1620r-1185,l7,1630r10,l17,1829xm1219,1630r-1202,l17,1620r1185,l1212,1613r7,l1219,1630xm17,1630r-10,l17,1620r,10xe" fillcolor="#34599c" stroked="f">
                  <v:path arrowok="t" o:connecttype="custom" o:connectlocs="1202,2618;1202,998;1219,998;1219,2611;1212,2611;1202,2618;17,2827;0,2827;0,2611;1202,2611;1202,2618;17,2618;7,2628;17,2628;17,2827;1219,2628;17,2628;17,2618;1202,2618;1212,2611;1219,2611;1219,2628;17,2628;7,2628;17,2618;17,2628" o:connectangles="0,0,0,0,0,0,0,0,0,0,0,0,0,0,0,0,0,0,0,0,0,0,0,0,0,0"/>
                </v:shape>
                <v:shape id="AutoShape 55" o:spid="_x0000_s1031" style="position:absolute;left:993;top:998;width:3627;height:1829;visibility:visible;mso-wrap-style:square;v-text-anchor:top" coordsize="3627,1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3uqsIA&#10;AADaAAAADwAAAGRycy9kb3ducmV2LnhtbESPQYvCMBSE78L+h/AW9qape1CpRhFxcS8quovi7dE8&#10;m2LzUppY6783guBxmJlvmMmstaVoqPaFYwX9XgKCOHO64FzB/99PdwTCB2SNpWNScCcPs+lHZ4Kp&#10;djfeUbMPuYgQ9ikqMCFUqZQ+M2TR91xFHL2zqy2GKOtc6hpvEW5L+Z0kA2mx4LhgsKKFoeyyv1oF&#10;bSOPh9KsR9VWDrPNcmlX69NBqa/Pdj4GEagN7/Cr/asVDOB5Jd4A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fe6qwgAAANoAAAAPAAAAAAAAAAAAAAAAAJgCAABkcnMvZG93&#10;bnJldi54bWxQSwUGAAAAAAQABAD1AAAAhwMAAAAA&#10;" path="m3609,1620l3609,r17,l3626,1613r-7,l3609,1620xm19,1829r-19,l,1613r3609,l3609,1620r-3590,l9,1630r10,l19,1829xm3626,1630r-3607,l19,1620r3590,l3619,1613r7,l3626,1630xm19,1630r-10,l19,1620r,10xe" fillcolor="#34599c" stroked="f">
                  <v:path arrowok="t" o:connecttype="custom" o:connectlocs="3609,2618;3609,998;3626,998;3626,2611;3619,2611;3609,2618;19,2827;0,2827;0,2611;3609,2611;3609,2618;19,2618;9,2628;19,2628;19,2827;3626,2628;19,2628;19,2618;3609,2618;3619,2611;3626,2611;3626,2628;19,2628;9,2628;19,2618;19,2628" o:connectangles="0,0,0,0,0,0,0,0,0,0,0,0,0,0,0,0,0,0,0,0,0,0,0,0,0,0"/>
                </v:shape>
                <v:shape id="AutoShape 54" o:spid="_x0000_s1032" style="position:absolute;left:3609;width:2007;height:1008;visibility:visible;mso-wrap-style:square;v-text-anchor:top" coordsize="2007,1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2EucIA&#10;AADaAAAADwAAAGRycy9kb3ducmV2LnhtbESPzWrDMBCE74W8g9hAb7WcHtLEiRLSQqG4FPLjB1is&#10;9Q+xVkZSHfvtq0Cgx2FmvmG2+9F0YiDnW8sKFkkKgri0uuVaQXH5fFmB8AFZY2eZFEzkYb+bPW0x&#10;0/bGJxrOoRYRwj5DBU0IfSalLxsy6BPbE0evss5giNLVUju8Rbjp5GuaLqXBluNCgz19NFRez79G&#10;QT5x8T5Mcj3K/JuPVbXUP0Ou1PN8PGxABBrDf/jR/tIK3uB+Jd4A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XYS5wgAAANoAAAAPAAAAAAAAAAAAAAAAAJgCAABkcnMvZG93&#10;bnJldi54bWxQSwUGAAAAAAQABAD1AAAAhwMAAAAA&#10;" path="m2006,1008l,1008,,,2006,r,5l16,5,7,12r9,l16,989r-9,l16,998r1990,l2006,1008xm16,12r-9,l16,5r,7xm1987,12l16,12r,-7l1987,5r,7xm1987,998r,-993l1996,12r10,l2006,989r-10,l1987,998xm2006,12r-10,l1987,5r19,l2006,12xm16,998l7,989r9,l16,998xm1987,998l16,998r,-9l1987,989r,9xm2006,998r-19,l1996,989r10,l2006,998xe" stroked="f">
                  <v:path arrowok="t" o:connecttype="custom" o:connectlocs="2006,1008;0,1008;0,0;2006,0;2006,5;16,5;7,12;16,12;16,989;7,989;16,998;2006,998;2006,1008;16,12;7,12;16,5;16,12;1987,12;16,12;16,5;1987,5;1987,12;1987,998;1987,5;1996,12;2006,12;2006,989;1996,989;1987,998;2006,12;1996,12;1987,5;2006,5;2006,12;16,998;7,989;16,989;16,998;1987,998;16,998;16,989;1987,989;1987,998;2006,998;1987,998;1996,989;2006,989;2006,998" o:connectangles="0,0,0,0,0,0,0,0,0,0,0,0,0,0,0,0,0,0,0,0,0,0,0,0,0,0,0,0,0,0,0,0,0,0,0,0,0,0,0,0,0,0,0,0,0,0,0,0"/>
                </v:shape>
                <v:shape id="AutoShape 53" o:spid="_x0000_s1033" style="position:absolute;left:199;top:3820;width:308;height:3749;visibility:visible;mso-wrap-style:square;v-text-anchor:top" coordsize="308,37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lKZr4A&#10;AADaAAAADwAAAGRycy9kb3ducmV2LnhtbERPTYvCMBC9C/sfwix4kTXVg2g1iixrUdCDut6HZrYt&#10;20xKE7X+e+cgeHy878Wqc7W6URsqzwZGwwQUce5txYWB3/PmawoqRGSLtWcy8KAAq+VHb4Gp9Xc+&#10;0u0UCyUhHFI0UMbYpFqHvCSHYegbYuH+fOswCmwLbVu8S7ir9ThJJtphxdJQYkPfJeX/p6uTGfaS&#10;ZbabrX8m2WE22D32VOipMf3Pbj0HFamLb/HLvbUGZKtcET/o5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UpSma+AAAA2gAAAA8AAAAAAAAAAAAAAAAAmAIAAGRycy9kb3ducmV2&#10;LnhtbFBLBQYAAAAABAAEAPUAAACDAwAAAAA=&#10;" path="m307,3749l,3749,,,17,r,3732l7,3732r10,7l307,3739r,10xm17,3739l7,3732r10,l17,3739xm307,3739r-290,l17,3732r290,l307,3739xe" fillcolor="#3d67b1" stroked="f">
                  <v:path arrowok="t" o:connecttype="custom" o:connectlocs="307,7570;0,7570;0,3821;17,3821;17,7553;7,7553;17,7560;307,7560;307,7570;17,7560;7,7553;17,7553;17,7560;307,7560;17,7560;17,7553;307,7553;307,7560" o:connectangles="0,0,0,0,0,0,0,0,0,0,0,0,0,0,0,0,0,0"/>
                </v:shape>
                <v:shape id="AutoShape 52" o:spid="_x0000_s1034" style="position:absolute;left:199;top:3820;width:308;height:2338;visibility:visible;mso-wrap-style:square;v-text-anchor:top" coordsize="308,2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R8vcIA&#10;AADaAAAADwAAAGRycy9kb3ducmV2LnhtbESPQWvCQBSE74L/YXlCL6KbFls0zUakrSQ3MRXPj+xr&#10;Nph9G7JbTf99t1DwOMzMN0y2HW0nrjT41rGCx2UCgrh2uuVGwelzv1iD8AFZY+eYFPyQh20+nWSY&#10;anfjI12r0IgIYZ+iAhNCn0rpa0MW/dL1xNH7coPFEOXQSD3gLcJtJ5+S5EVabDkuGOzpzVB9qb6t&#10;An4v5s2hxHPdnorn0nT8sToUSj3Mxt0riEBjuIf/26VWsIG/K/EGyP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VHy9wgAAANoAAAAPAAAAAAAAAAAAAAAAAJgCAABkcnMvZG93&#10;bnJldi54bWxQSwUGAAAAAAQABAD1AAAAhwMAAAAA&#10;" path="m307,2337l,2337,,,17,r,2318l7,2318r10,10l307,2328r,9xm17,2328l7,2318r10,l17,2328xm307,2328r-290,l17,2318r290,l307,2328xe" fillcolor="#3d67b1" stroked="f">
                  <v:path arrowok="t" o:connecttype="custom" o:connectlocs="307,6158;0,6158;0,3821;17,3821;17,6139;7,6139;17,6149;307,6149;307,6158;17,6149;7,6139;17,6139;17,6149;307,6149;17,6149;17,6139;307,6139;307,6149" o:connectangles="0,0,0,0,0,0,0,0,0,0,0,0,0,0,0,0,0,0"/>
                </v:shape>
                <v:shape id="AutoShape 51" o:spid="_x0000_s1035" style="position:absolute;left:199;top:3820;width:308;height:924;visibility:visible;mso-wrap-style:square;v-text-anchor:top" coordsize="308,9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RVv8MA&#10;AADbAAAADwAAAGRycy9kb3ducmV2LnhtbESPQWvCQBCF74L/YZlCL6Ibe7ASXaUohUJPWvU8Zsck&#10;mJ2N2W1M/r1zELzN8N68981y3blKtdSE0rOB6SQBRZx5W3Ju4PD3PZ6DChHZYuWZDPQUYL0aDpaY&#10;Wn/nHbX7mCsJ4ZCigSLGOtU6ZAU5DBNfE4t28Y3DKGuTa9vgXcJdpT+SZKYdliwNBda0KSi77v+d&#10;gXZ0+53Vnqq2PCbbz+zWn87UG/P+1n0tQEXq4sv8vP6xgi/08osMo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+RVv8MAAADbAAAADwAAAAAAAAAAAAAAAACYAgAAZHJzL2Rv&#10;d25yZXYueG1sUEsFBgAAAAAEAAQA9QAAAIgDAAAAAA==&#10;" path="m307,924l,924,,,17,r,907l7,907r10,10l307,917r,7xm17,917l7,907r10,l17,917xm307,917r-290,l17,907r290,l307,917xe" fillcolor="#3d67b1" stroked="f">
                  <v:path arrowok="t" o:connecttype="custom" o:connectlocs="307,4745;0,4745;0,3821;17,3821;17,4728;7,4728;17,4738;307,4738;307,4745;17,4738;7,4728;17,4728;17,4738;307,4738;17,4738;17,4728;307,4728;307,4738" o:connectangles="0,0,0,0,0,0,0,0,0,0,0,0,0,0,0,0,0,0"/>
                </v:shape>
                <v:shape id="AutoShape 50" o:spid="_x0000_s1036" style="position:absolute;top:2820;width:2007;height:1011;visibility:visible;mso-wrap-style:square;v-text-anchor:top" coordsize="2007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wy4L4A&#10;AADbAAAADwAAAGRycy9kb3ducmV2LnhtbERPS2sCMRC+F/wPYQQvpWb1ILIapSiCB8H6ug+baXZp&#10;MlmSqOu/NwXB23x8z5kvO2fFjUJsPCsYDQsQxJXXDRsF59PmawoiJmSN1jMpeFCE5aL3McdS+zsf&#10;6HZMRuQQjiUqqFNqSyljVZPDOPQtceZ+fXCYMgxG6oD3HO6sHBfFRDpsODfU2NKqpurveHUK5GFv&#10;dhh4Fe3YpuunKdY/l7NSg373PQORqEtv8cu91Xn+CP5/yQfIx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csMuC+AAAA2wAAAA8AAAAAAAAAAAAAAAAAmAIAAGRycy9kb3ducmV2&#10;LnhtbFBLBQYAAAAABAAEAPUAAACDAwAAAAA=&#10;" path="m2006,1010l,1010,,,2006,r,7l17,7,10,17r7,l17,994r-7,l17,1001r1989,l2006,1010xm17,17r-7,l17,7r,10xm1987,17l17,17,17,7r1970,l1987,17xm1987,1001r,-994l1997,17r9,l2006,994r-9,l1987,1001xm2006,17r-9,l1987,7r19,l2006,17xm17,1001r-7,-7l17,994r,7xm1987,1001r-1970,l17,994r1970,l1987,1001xm2006,1001r-19,l1997,994r9,l2006,1001xe" stroked="f">
                  <v:path arrowok="t" o:connecttype="custom" o:connectlocs="2006,3830;0,3830;0,2820;2006,2820;2006,2827;17,2827;10,2837;17,2837;17,3814;10,3814;17,3821;2006,3821;2006,3830;17,2837;10,2837;17,2827;17,2837;1987,2837;17,2837;17,2827;1987,2827;1987,2837;1987,3821;1987,2827;1997,2837;2006,2837;2006,3814;1997,3814;1987,3821;2006,2837;1997,2837;1987,2827;2006,2827;2006,2837;17,3821;10,3814;17,3814;17,3821;1987,3821;17,3821;17,3814;1987,3814;1987,3821;2006,3821;1987,3821;1997,3814;2006,3814;2006,3821" o:connectangles="0,0,0,0,0,0,0,0,0,0,0,0,0,0,0,0,0,0,0,0,0,0,0,0,0,0,0,0,0,0,0,0,0,0,0,0,0,0,0,0,0,0,0,0,0,0,0,0"/>
                </v:shape>
                <v:shape id="AutoShape 49" o:spid="_x0000_s1037" style="position:absolute;left:496;top:4231;width:2007;height:1011;visibility:visible;mso-wrap-style:square;v-text-anchor:top" coordsize="2007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6sl8AA&#10;AADbAAAADwAAAGRycy9kb3ducmV2LnhtbERPS2sCMRC+F/ofwgi9lJrtHkS2RhFLwYNQH+t92IzZ&#10;xWSyJFG3/74RBG/z8T1nthicFVcKsfOs4HNcgCBuvO7YKKgPPx9TEDEha7SeScEfRVjMX19mWGl/&#10;4x1d98mIHMKxQgVtSn0lZWxachjHvifO3MkHhynDYKQOeMvhzsqyKCbSYce5ocWeVi015/3FKZC7&#10;X7PBwKtoS5su76b43h5rpd5Gw/ILRKIhPcUP91rn+SXcf8kHyP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/6sl8AAAADbAAAADwAAAAAAAAAAAAAAAACYAgAAZHJzL2Rvd25y&#10;ZXYueG1sUEsFBgAAAAAEAAQA9QAAAIUDAAAAAA==&#10;" path="m2006,1011l,1011,,,2006,r,7l17,7,9,17r8,l17,994r-8,l17,1003r1989,l2006,1011xm17,17r-8,l17,7r,10xm1989,17l17,17,17,7r1972,l1989,17xm1989,1003r,-996l1997,17r9,l2006,994r-9,l1989,1003xm2006,17r-9,l1989,7r17,l2006,17xm17,1003l9,994r8,l17,1003xm1989,1003r-1972,l17,994r1972,l1989,1003xm2006,1003r-17,l1997,994r9,l2006,1003xe" stroked="f">
                  <v:path arrowok="t" o:connecttype="custom" o:connectlocs="2006,5242;0,5242;0,4231;2006,4231;2006,4238;17,4238;9,4248;17,4248;17,5225;9,5225;17,5234;2006,5234;2006,5242;17,4248;9,4248;17,4238;17,4248;1989,4248;17,4248;17,4238;1989,4238;1989,4248;1989,5234;1989,4238;1997,4248;2006,4248;2006,5225;1997,5225;1989,5234;2006,4248;1997,4248;1989,4238;2006,4238;2006,4248;17,5234;9,5225;17,5225;17,5234;1989,5234;17,5234;17,5225;1989,5225;1989,5234;2006,5234;1989,5234;1997,5225;2006,5225;2006,5234" o:connectangles="0,0,0,0,0,0,0,0,0,0,0,0,0,0,0,0,0,0,0,0,0,0,0,0,0,0,0,0,0,0,0,0,0,0,0,0,0,0,0,0,0,0,0,0,0,0,0,0"/>
                </v:shape>
                <v:shape id="AutoShape 48" o:spid="_x0000_s1038" style="position:absolute;left:496;top:5642;width:2007;height:1013;visibility:visible;mso-wrap-style:square;v-text-anchor:top" coordsize="2007,10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avAr8A&#10;AADbAAAADwAAAGRycy9kb3ducmV2LnhtbERPS4vCMBC+C/6HMII3TbvCqtUosiB6WcTHxdvYjE2x&#10;mZQmav33ZmHB23x8z5kvW1uJBzW+dKwgHSYgiHOnSy4UnI7rwQSED8gaK8ek4EUelotuZ46Zdk/e&#10;0+MQChFD2GeowIRQZ1L63JBFP3Q1ceSurrEYImwKqRt8xnBbya8k+ZYWS44NBmv6MZTfDnerYOpJ&#10;TtNQpL/njblYNLvbeLxTqt9rVzMQgdrwEf+7tzrOH8HfL/EAuXg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Rq8CvwAAANsAAAAPAAAAAAAAAAAAAAAAAJgCAABkcnMvZG93bnJl&#10;di54bWxQSwUGAAAAAAQABAD1AAAAhAMAAAAA&#10;" path="m2006,1013l,1013,,,2006,r,10l17,10,9,17r8,l17,994r-8,l17,1004r1989,l2006,1013xm17,17r-8,l17,10r,7xm1989,17l17,17r,-7l1989,10r,7xm1989,1004r,-994l1997,17r9,l2006,994r-9,l1989,1004xm2006,17r-9,l1989,10r17,l2006,17xm17,1004l9,994r8,l17,1004xm1989,1004r-1972,l17,994r1972,l1989,1004xm2006,1004r-17,l1997,994r9,l2006,1004xe" stroked="f">
                  <v:path arrowok="t" o:connecttype="custom" o:connectlocs="2006,6655;0,6655;0,5642;2006,5642;2006,5652;17,5652;9,5659;17,5659;17,6636;9,6636;17,6646;2006,6646;2006,6655;17,5659;9,5659;17,5652;17,5659;1989,5659;17,5659;17,5652;1989,5652;1989,5659;1989,6646;1989,5652;1997,5659;2006,5659;2006,6636;1997,6636;1989,6646;2006,5659;1997,5659;1989,5652;2006,5652;2006,5659;17,6646;9,6636;17,6636;17,6646;1989,6646;17,6646;17,6636;1989,6636;1989,6646;2006,6646;1989,6646;1997,6636;2006,6636;2006,6646" o:connectangles="0,0,0,0,0,0,0,0,0,0,0,0,0,0,0,0,0,0,0,0,0,0,0,0,0,0,0,0,0,0,0,0,0,0,0,0,0,0,0,0,0,0,0,0,0,0,0,0"/>
                </v:shape>
                <v:shape id="AutoShape 47" o:spid="_x0000_s1039" style="position:absolute;left:496;top:7053;width:2007;height:1013;visibility:visible;mso-wrap-style:square;v-text-anchor:top" coordsize="2007,10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83dr8A&#10;AADbAAAADwAAAGRycy9kb3ducmV2LnhtbERPS4vCMBC+C/6HMII3TbvIqtUosiB6WcTHxdvYjE2x&#10;mZQmav33ZmHB23x8z5kvW1uJBzW+dKwgHSYgiHOnSy4UnI7rwQSED8gaK8ek4EUelotuZ46Zdk/e&#10;0+MQChFD2GeowIRQZ1L63JBFP3Q1ceSurrEYImwKqRt8xnBbya8k+ZYWS44NBmv6MZTfDnerYOpJ&#10;TtNQpL/njblYNLvbeLxTqt9rVzMQgdrwEf+7tzrOH8HfL/EAuXg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rzd2vwAAANsAAAAPAAAAAAAAAAAAAAAAAJgCAABkcnMvZG93bnJl&#10;di54bWxQSwUGAAAAAAQABAD1AAAAhAMAAAAA&#10;" path="m2006,1012l,1012,,,2006,r,9l17,9,9,19r8,l17,996r-8,l17,1003r1989,l2006,1012xm17,19r-8,l17,9r,10xm1989,19l17,19,17,9r1972,l1989,19xm1989,1003r,-994l1997,19r9,l2006,996r-9,l1989,1003xm2006,19r-9,l1989,9r17,l2006,19xm17,1003l9,996r8,l17,1003xm1989,1003r-1972,l17,996r1972,l1989,1003xm2006,1003r-17,l1997,996r9,l2006,1003xe" stroked="f">
                  <v:path arrowok="t" o:connecttype="custom" o:connectlocs="2006,8066;0,8066;0,7054;2006,7054;2006,7063;17,7063;9,7073;17,7073;17,8050;9,8050;17,8057;2006,8057;2006,8066;17,7073;9,7073;17,7063;17,7073;1989,7073;17,7073;17,7063;1989,7063;1989,7073;1989,8057;1989,7063;1997,7073;2006,7073;2006,8050;1997,8050;1989,8057;2006,7073;1997,7073;1989,7063;2006,7063;2006,7073;17,8057;9,8050;17,8050;17,8057;1989,8057;17,8057;17,8050;1989,8050;1989,8057;2006,8057;1989,8057;1997,8050;2006,8050;2006,8057" o:connectangles="0,0,0,0,0,0,0,0,0,0,0,0,0,0,0,0,0,0,0,0,0,0,0,0,0,0,0,0,0,0,0,0,0,0,0,0,0,0,0,0,0,0,0,0,0,0,0,0"/>
                </v:shape>
                <v:shape id="AutoShape 46" o:spid="_x0000_s1040" style="position:absolute;left:2604;top:3820;width:308;height:5160;visibility:visible;mso-wrap-style:square;v-text-anchor:top" coordsize="308,5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4DOsEA&#10;AADbAAAADwAAAGRycy9kb3ducmV2LnhtbERPTWvCQBC9C/6HZYRepG5aMJjUVVRaKJ40sfdpdkyC&#10;2dmQ3Zr037uC4G0e73OW68E04kqdqy0reJtFIIgLq2suFZzyr9cFCOeRNTaWScE/OVivxqMlptr2&#10;fKRr5ksRQtilqKDyvk2ldEVFBt3MtsSBO9vOoA+wK6XusA/hppHvURRLgzWHhgpb2lVUXLI/owCP&#10;XuZDvKsPn0k+Tba/aH7KvVIvk2HzAcLT4J/ih/tbh/lzuP8SDpCr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uAzrBAAAA2wAAAA8AAAAAAAAAAAAAAAAAmAIAAGRycy9kb3du&#10;cmV2LnhtbFBLBQYAAAAABAAEAPUAAACGAwAAAAA=&#10;" path="m307,5160l,5160,,,19,r,5143l10,5143r9,7l307,5150r,10xm19,5150r-9,-7l19,5143r,7xm307,5150r-288,l19,5143r288,l307,5150xe" fillcolor="#3d67b1" stroked="f">
                  <v:path arrowok="t" o:connecttype="custom" o:connectlocs="307,8981;0,8981;0,3821;19,3821;19,8964;10,8964;19,8971;307,8971;307,8981;19,8971;10,8964;19,8964;19,8971;307,8971;19,8971;19,8964;307,8964;307,8971" o:connectangles="0,0,0,0,0,0,0,0,0,0,0,0,0,0,0,0,0,0"/>
                </v:shape>
                <v:shape id="AutoShape 45" o:spid="_x0000_s1041" style="position:absolute;left:2604;top:3820;width:308;height:3749;visibility:visible;mso-wrap-style:square;v-text-anchor:top" coordsize="308,37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tMHMQA&#10;AADbAAAADwAAAGRycy9kb3ducmV2LnhtbESPQWvCQBCF7wX/wzKCl6KbeggmuopIDS20B6Peh+yY&#10;BLOzIbua5N93C4XeZnjve/NmsxtMI57UudqygrdFBIK4sLrmUsHlfJyvQDiPrLGxTApGcrDbTl42&#10;mGrb84meuS9FCGGXooLK+zaV0hUVGXQL2xIH7WY7gz6sXSl1h30IN41cRlEsDdYcLlTY0qGi4p4/&#10;TKihr1mmh2T/Hmffyevn+EWlXCk1mw77NQhPg/83/9EfOnAx/P4SBp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bTBzEAAAA2wAAAA8AAAAAAAAAAAAAAAAAmAIAAGRycy9k&#10;b3ducmV2LnhtbFBLBQYAAAAABAAEAPUAAACJAwAAAAA=&#10;" path="m307,3749l,3749,,,19,r,3732l10,3732r9,7l307,3739r,10xm19,3739r-9,-7l19,3732r,7xm307,3739r-288,l19,3732r288,l307,3739xe" fillcolor="#3d67b1" stroked="f">
                  <v:path arrowok="t" o:connecttype="custom" o:connectlocs="307,7570;0,7570;0,3821;19,3821;19,7553;10,7553;19,7560;307,7560;307,7570;19,7560;10,7553;19,7553;19,7560;307,7560;19,7560;19,7553;307,7553;307,7560" o:connectangles="0,0,0,0,0,0,0,0,0,0,0,0,0,0,0,0,0,0"/>
                </v:shape>
                <v:shape id="AutoShape 44" o:spid="_x0000_s1042" style="position:absolute;left:2604;top:3820;width:308;height:2338;visibility:visible;mso-wrap-style:square;v-text-anchor:top" coordsize="308,2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4a28EA&#10;AADbAAAADwAAAGRycy9kb3ducmV2LnhtbERPTWvCQBC9C/6HZYReRDcttkqajUhbSW5iKp6H7DQb&#10;zM6G7FbTf98tFLzN431Oth1tJ640+NaxgsdlAoK4drrlRsHpc7/YgPABWWPnmBT8kIdtPp1kmGp3&#10;4yNdq9CIGMI+RQUmhD6V0teGLPql64kj9+UGiyHCoZF6wFsMt518SpIXabHl2GCwpzdD9aX6tgr4&#10;vZg3hxLPdXsqnkvT8cfqUCj1MBt3ryACjeEu/neXOs5fw98v8QCZ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PuGtvBAAAA2wAAAA8AAAAAAAAAAAAAAAAAmAIAAGRycy9kb3du&#10;cmV2LnhtbFBLBQYAAAAABAAEAPUAAACGAwAAAAA=&#10;" path="m307,2337l,2337,,,19,r,2318l10,2318r9,10l307,2328r,9xm19,2328r-9,-10l19,2318r,10xm307,2328r-288,l19,2318r288,l307,2328xe" fillcolor="#3d67b1" stroked="f">
                  <v:path arrowok="t" o:connecttype="custom" o:connectlocs="307,6158;0,6158;0,3821;19,3821;19,6139;10,6139;19,6149;307,6149;307,6158;19,6149;10,6139;19,6139;19,6149;307,6149;19,6149;19,6139;307,6139;307,6149" o:connectangles="0,0,0,0,0,0,0,0,0,0,0,0,0,0,0,0,0,0"/>
                </v:shape>
                <v:shape id="AutoShape 43" o:spid="_x0000_s1043" style="position:absolute;left:2604;top:3820;width:308;height:924;visibility:visible;mso-wrap-style:square;v-text-anchor:top" coordsize="308,9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JZucMA&#10;AADbAAAADwAAAGRycy9kb3ducmV2LnhtbESPQWvCQBCF74L/YZlCL6Ibe7ASXaUohUJPWvU8Zsck&#10;mJ2N2W1M/r1zELzN8N68981y3blKtdSE0rOB6SQBRZx5W3Ju4PD3PZ6DChHZYuWZDPQUYL0aDpaY&#10;Wn/nHbX7mCsJ4ZCigSLGOtU6ZAU5DBNfE4t28Y3DKGuTa9vgXcJdpT+SZKYdliwNBda0KSi77v+d&#10;gXZ0+53Vnqq2PCbbz+zWn87UG/P+1n0tQEXq4sv8vP6xgi+w8osMo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JZucMAAADbAAAADwAAAAAAAAAAAAAAAACYAgAAZHJzL2Rv&#10;d25yZXYueG1sUEsFBgAAAAAEAAQA9QAAAIgDAAAAAA==&#10;" path="m307,924l,924,,,19,r,907l10,907r9,10l307,917r,7xm19,917l10,907r9,l19,917xm307,917r-288,l19,907r288,l307,917xe" fillcolor="#3d67b1" stroked="f">
                  <v:path arrowok="t" o:connecttype="custom" o:connectlocs="307,4745;0,4745;0,3821;19,3821;19,4728;10,4728;19,4738;307,4738;307,4745;19,4738;10,4728;19,4728;19,4738;307,4738;19,4738;19,4728;307,4728;307,4738" o:connectangles="0,0,0,0,0,0,0,0,0,0,0,0,0,0,0,0,0,0"/>
                </v:shape>
                <v:shape id="AutoShape 42" o:spid="_x0000_s1044" style="position:absolute;left:2404;top:2820;width:2007;height:1011;visibility:visible;mso-wrap-style:square;v-text-anchor:top" coordsize="2007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o+5r8A&#10;AADbAAAADwAAAGRycy9kb3ducmV2LnhtbERPS2sCMRC+F/wPYYReimbroehqFFEKPQjW133YjNnF&#10;ZLIkUdd/bwoFb/PxPWe26JwVNwqx8azgc1iAIK68btgoOB6+B2MQMSFrtJ5JwYMiLOa9txmW2t95&#10;R7d9MiKHcCxRQZ1SW0oZq5ocxqFviTN39sFhyjAYqQPec7izclQUX9Jhw7mhxpZWNVWX/dUpkLut&#10;2WDgVbQjm64fplj/no5Kvfe75RREoi69xP/uH53nT+Dvl3yAn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5Wj7mvwAAANsAAAAPAAAAAAAAAAAAAAAAAJgCAABkcnMvZG93bnJl&#10;di54bWxQSwUGAAAAAAQABAD1AAAAhAMAAAAA&#10;" path="m2006,1010l,1010,,,2006,r,7l19,7,9,17r10,l19,994r-10,l19,1001r1987,l2006,1010xm19,17l9,17,19,7r,10xm1989,17l19,17,19,7r1970,l1989,17xm1989,1001r,-994l1999,17r7,l2006,994r-7,l1989,1001xm2006,17r-7,l1989,7r17,l2006,17xm19,1001l9,994r10,l19,1001xm1989,1001r-1970,l19,994r1970,l1989,1001xm2006,1001r-17,l1999,994r7,l2006,1001xe" stroked="f">
                  <v:path arrowok="t" o:connecttype="custom" o:connectlocs="2006,3830;0,3830;0,2820;2006,2820;2006,2827;19,2827;9,2837;19,2837;19,3814;9,3814;19,3821;2006,3821;2006,3830;19,2837;9,2837;19,2827;19,2837;1989,2837;19,2837;19,2827;1989,2827;1989,2837;1989,3821;1989,2827;1999,2837;2006,2837;2006,3814;1999,3814;1989,3821;2006,2837;1999,2837;1989,2827;2006,2827;2006,2837;19,3821;9,3814;19,3814;19,3821;1989,3821;19,3821;19,3814;1989,3814;1989,3821;2006,3821;1989,3821;1999,3814;2006,3814;2006,3821" o:connectangles="0,0,0,0,0,0,0,0,0,0,0,0,0,0,0,0,0,0,0,0,0,0,0,0,0,0,0,0,0,0,0,0,0,0,0,0,0,0,0,0,0,0,0,0,0,0,0,0"/>
                </v:shape>
                <v:shape id="AutoShape 41" o:spid="_x0000_s1045" style="position:absolute;left:2904;top:4231;width:2007;height:1011;visibility:visible;mso-wrap-style:square;v-text-anchor:top" coordsize="2007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xdxsAA&#10;AADbAAAADwAAAGRycy9kb3ducmV2LnhtbERPPWvDMBDdC/0P4gpZSiPHQymOlVBSChkCrRNnP6yr&#10;bCqdjKTEzr+PhkLHx/uut7Oz4kohDp4VrJYFCOLO64GNgvb0+fIGIiZkjdYzKbhRhO3m8aHGSvuJ&#10;G7oekxE5hGOFCvqUxkrK2PXkMC79SJy5Hx8cpgyDkTrglMOdlWVRvEqHA+eGHkfa9dT9Hi9OgWy+&#10;zAED76Itbbo8m+Lj+9wqtXia39cgEs3pX/zn3msFZV6fv+QfID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gxdxsAAAADbAAAADwAAAAAAAAAAAAAAAACYAgAAZHJzL2Rvd25y&#10;ZXYueG1sUEsFBgAAAAAEAAQA9QAAAIUDAAAAAA==&#10;" path="m2006,1011l,1011,,,2006,r,7l17,7,7,17r10,l17,994r-10,l17,1003r1989,l2006,1011xm17,17l7,17,17,7r,10xm1987,17l17,17,17,7r1970,l1987,17xm1987,1003r,-996l1997,17r9,l2006,994r-9,l1987,1003xm2006,17r-9,l1987,7r19,l2006,17xm17,1003l7,994r10,l17,1003xm1987,1003r-1970,l17,994r1970,l1987,1003xm2006,1003r-19,l1997,994r9,l2006,1003xe" stroked="f">
                  <v:path arrowok="t" o:connecttype="custom" o:connectlocs="2006,5242;0,5242;0,4231;2006,4231;2006,4238;17,4238;7,4248;17,4248;17,5225;7,5225;17,5234;2006,5234;2006,5242;17,4248;7,4248;17,4238;17,4248;1987,4248;17,4248;17,4238;1987,4238;1987,4248;1987,5234;1987,4238;1997,4248;2006,4248;2006,5225;1997,5225;1987,5234;2006,4248;1997,4248;1987,4238;2006,4238;2006,4248;17,5234;7,5225;17,5225;17,5234;1987,5234;17,5234;17,5225;1987,5225;1987,5234;2006,5234;1987,5234;1997,5225;2006,5225;2006,5234" o:connectangles="0,0,0,0,0,0,0,0,0,0,0,0,0,0,0,0,0,0,0,0,0,0,0,0,0,0,0,0,0,0,0,0,0,0,0,0,0,0,0,0,0,0,0,0,0,0,0,0"/>
                </v:shape>
                <v:shape id="AutoShape 40" o:spid="_x0000_s1046" style="position:absolute;left:2904;top:5642;width:2007;height:1013;visibility:visible;mso-wrap-style:square;v-text-anchor:top" coordsize="2007,10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ReU8MA&#10;AADbAAAADwAAAGRycy9kb3ducmV2LnhtbESPQWvCQBSE74L/YXmF3nQTD41GVylC0UsJjV56e80+&#10;s8Hs25DdmvTfu0LB4zAz3zCb3WhbcaPeN44VpPMEBHHldMO1gvPpY7YE4QOyxtYxKfgjD7vtdLLB&#10;XLuBv+hWhlpECPscFZgQulxKXxmy6OeuI47exfUWQ5R9LXWPQ4TbVi6S5E1abDguGOxob6i6lr9W&#10;wcqTXKWhTj+/D+bHoimuWVYo9foyvq9BBBrDM/zfPmoFixQeX+IPkN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7ReU8MAAADbAAAADwAAAAAAAAAAAAAAAACYAgAAZHJzL2Rv&#10;d25yZXYueG1sUEsFBgAAAAAEAAQA9QAAAIgDAAAAAA==&#10;" path="m2006,1013l,1013,,,2006,r,10l17,10,7,17r10,l17,994r-10,l17,1004r1989,l2006,1013xm17,17l7,17,17,10r,7xm1987,17l17,17r,-7l1987,10r,7xm1987,1004r,-994l1997,17r9,l2006,994r-9,l1987,1004xm2006,17r-9,l1987,10r19,l2006,17xm17,1004l7,994r10,l17,1004xm1987,1004r-1970,l17,994r1970,l1987,1004xm2006,1004r-19,l1997,994r9,l2006,1004xe" stroked="f">
                  <v:path arrowok="t" o:connecttype="custom" o:connectlocs="2006,6655;0,6655;0,5642;2006,5642;2006,5652;17,5652;7,5659;17,5659;17,6636;7,6636;17,6646;2006,6646;2006,6655;17,5659;7,5659;17,5652;17,5659;1987,5659;17,5659;17,5652;1987,5652;1987,5659;1987,6646;1987,5652;1997,5659;2006,5659;2006,6636;1997,6636;1987,6646;2006,5659;1997,5659;1987,5652;2006,5652;2006,5659;17,6646;7,6636;17,6636;17,6646;1987,6646;17,6646;17,6636;1987,6636;1987,6646;2006,6646;1987,6646;1997,6636;2006,6636;2006,6646" o:connectangles="0,0,0,0,0,0,0,0,0,0,0,0,0,0,0,0,0,0,0,0,0,0,0,0,0,0,0,0,0,0,0,0,0,0,0,0,0,0,0,0,0,0,0,0,0,0,0,0"/>
                </v:shape>
                <v:shape id="AutoShape 39" o:spid="_x0000_s1047" style="position:absolute;left:2904;top:7053;width:2007;height:1013;visibility:visible;mso-wrap-style:square;v-text-anchor:top" coordsize="2007,10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bAJMIA&#10;AADbAAAADwAAAGRycy9kb3ducmV2LnhtbESPQYvCMBSE74L/IbwFb5q2B7VdoyzCohcR3b14ezZv&#10;m2LzUpqs1n9vBMHjMDPfMItVbxtxpc7XjhWkkwQEcel0zZWC35/v8RyED8gaG8ek4E4eVsvhYIGF&#10;djc+0PUYKhEh7AtUYEJoCyl9aciin7iWOHp/rrMYouwqqTu8RbhtZJYkU2mx5rhgsKW1ofJy/LcK&#10;ck8yT0OV7k4bc7Zo9pfZbK/U6KP/+gQRqA/v8Ku91QqyDJ5f4g+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ZsAkwgAAANsAAAAPAAAAAAAAAAAAAAAAAJgCAABkcnMvZG93&#10;bnJldi54bWxQSwUGAAAAAAQABAD1AAAAhwMAAAAA&#10;" path="m2006,1012l,1012,,,2006,r,9l17,9,7,19r10,l17,996r-10,l17,1003r1989,l2006,1012xm17,19l7,19,17,9r,10xm1987,19l17,19,17,9r1970,l1987,19xm1987,1003r,-994l1997,19r9,l2006,996r-9,l1987,1003xm2006,19r-9,l1987,9r19,l2006,19xm17,1003l7,996r10,l17,1003xm1987,1003r-1970,l17,996r1970,l1987,1003xm2006,1003r-19,l1997,996r9,l2006,1003xe" stroked="f">
                  <v:path arrowok="t" o:connecttype="custom" o:connectlocs="2006,8066;0,8066;0,7054;2006,7054;2006,7063;17,7063;7,7073;17,7073;17,8050;7,8050;17,8057;2006,8057;2006,8066;17,7073;7,7073;17,7063;17,7073;1987,7073;17,7073;17,7063;1987,7063;1987,7073;1987,8057;1987,7063;1997,7073;2006,7073;2006,8050;1997,8050;1987,8057;2006,7073;1997,7073;1987,7063;2006,7063;2006,7073;17,8057;7,8050;17,8050;17,8057;1987,8057;17,8057;17,8050;1987,8050;1987,8057;2006,8057;1987,8057;1997,8050;2006,8050;2006,8057" o:connectangles="0,0,0,0,0,0,0,0,0,0,0,0,0,0,0,0,0,0,0,0,0,0,0,0,0,0,0,0,0,0,0,0,0,0,0,0,0,0,0,0,0,0,0,0,0,0,0,0"/>
                </v:shape>
                <v:shape id="AutoShape 38" o:spid="_x0000_s1048" style="position:absolute;left:2904;top:8467;width:2007;height:1004;visibility:visible;mso-wrap-style:square;v-text-anchor:top" coordsize="2007,1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At68EA&#10;AADbAAAADwAAAGRycy9kb3ducmV2LnhtbESPQYvCMBSE74L/ITxhb5qq4Eo1ioiCl3XZ7iIeH82z&#10;LTYvJYm1/nuzIHgcZuYbZrnuTC1acr6yrGA8SkAQ51ZXXCj4+90P5yB8QNZYWyYFD/KwXvV7S0y1&#10;vfMPtVkoRISwT1FBGUKTSunzkgz6kW2Io3exzmCI0hVSO7xHuKnlJElm0mDFcaHEhrYl5dfsZhSY&#10;b/r8Oh9P48xVzEWb7/Zzvir1Meg2CxCBuvAOv9oHrWAyhf8v8Qf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gLevBAAAA2wAAAA8AAAAAAAAAAAAAAAAAmAIAAGRycy9kb3du&#10;cmV2LnhtbFBLBQYAAAAABAAEAPUAAACGAwAAAAA=&#10;" path="m17,1003r-17,l,,2006,r,7l17,7,7,17r10,l17,994r-10,l17,1003xm17,17l7,17,17,7r,10xm1987,17l17,17,17,7r1970,l1987,17xm1987,1003r,l1987,7r10,10l2006,17r,977l1997,994r-10,9xm2006,17r-9,l1987,7r19,l2006,17xm17,1003l7,994r10,l17,1003xm1987,1003r-1970,l17,994r1970,l1987,1003xm2006,1003r-19,l1997,994r9,l2006,1003xe" stroked="f">
                  <v:path arrowok="t" o:connecttype="custom" o:connectlocs="17,9470;0,9470;0,8467;2006,8467;2006,8474;17,8474;7,8484;17,8484;17,9461;7,9461;17,9470;17,8484;7,8484;17,8474;17,8484;1987,8484;17,8484;17,8474;1987,8474;1987,8484;1987,9470;1987,9470;1987,8474;1997,8484;2006,8484;2006,9461;1997,9461;1987,9470;2006,8484;1997,8484;1987,8474;2006,8474;2006,8484;17,9470;7,9461;17,9461;17,9470;1987,9470;17,9470;17,9461;1987,9461;1987,9470;2006,9470;1987,9470;1997,9461;2006,9461;2006,9470" o:connectangles="0,0,0,0,0,0,0,0,0,0,0,0,0,0,0,0,0,0,0,0,0,0,0,0,0,0,0,0,0,0,0,0,0,0,0,0,0,0,0,0,0,0,0,0,0,0,0"/>
                </v:shape>
                <v:shape id="AutoShape 37" o:spid="_x0000_s1049" style="position:absolute;left:5011;top:3820;width:308;height:5160;visibility:visible;mso-wrap-style:square;v-text-anchor:top" coordsize="308,5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5sHMIA&#10;AADbAAAADwAAAGRycy9kb3ducmV2LnhtbESPQYvCMBSE7wv+h/AEL4umishaTYuKwrIntXp/Ns+2&#10;2LyUJmr335sFYY/DzHzDLNPO1OJBrassKxiPIhDEudUVFwpO2W74BcJ5ZI21ZVLwSw7SpPexxFjb&#10;Jx/ocfSFCBB2MSoovW9iKV1ekkE3sg1x8K62NeiDbAupW3wGuKnlJIpm0mDFYaHEhjYl5bfj3SjA&#10;g5dZN9tU++08+5yvL2jOxY9Sg363WoDw1Pn/8Lv9rRVMpvD3JfwAmb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TmwcwgAAANsAAAAPAAAAAAAAAAAAAAAAAJgCAABkcnMvZG93&#10;bnJldi54bWxQSwUGAAAAAAQABAD1AAAAhwMAAAAA&#10;" path="m307,5160l,5160,,,17,r,5143l10,5143r7,7l307,5150r,10xm17,5150r-7,-7l17,5143r,7xm307,5150r-290,l17,5143r290,l307,5150xe" fillcolor="#3d67b1" stroked="f">
                  <v:path arrowok="t" o:connecttype="custom" o:connectlocs="307,8981;0,8981;0,3821;17,3821;17,8964;10,8964;17,8971;307,8971;307,8981;17,8971;10,8964;17,8964;17,8971;307,8971;17,8971;17,8964;307,8964;307,8971" o:connectangles="0,0,0,0,0,0,0,0,0,0,0,0,0,0,0,0,0,0"/>
                </v:shape>
                <v:shape id="AutoShape 36" o:spid="_x0000_s1050" style="position:absolute;left:5011;top:3820;width:308;height:3749;visibility:visible;mso-wrap-style:square;v-text-anchor:top" coordsize="308,37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UY1sIA&#10;AADbAAAADwAAAGRycy9kb3ducmV2LnhtbESPT6vCMBDE7w/8DmEFL6KpwhOtRhHR8gQ9+O++NGtb&#10;bDaliVq/vRGEdxxm5zc7s0VjSvGg2hWWFQz6EQji1OqCMwXn06Y3BuE8ssbSMil4kYPFvPUzw1jb&#10;Jx/ocfSZCBB2MSrIva9iKV2ak0HXtxVx8K62NuiDrDOpa3wGuCnlMIpG0mDBoSHHilY5pbfj3YQ3&#10;9CVJdDNZrkfJftLdvnaUybFSnXaznILw1Pj/42/6TysY/sJnSwCAn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5RjWwgAAANsAAAAPAAAAAAAAAAAAAAAAAJgCAABkcnMvZG93&#10;bnJldi54bWxQSwUGAAAAAAQABAD1AAAAhwMAAAAA&#10;" path="m307,3749l,3749,,,17,r,3732l10,3732r7,7l307,3739r,10xm17,3739r-7,-7l17,3732r,7xm307,3739r-290,l17,3732r290,l307,3739xe" fillcolor="#3d67b1" stroked="f">
                  <v:path arrowok="t" o:connecttype="custom" o:connectlocs="307,7570;0,7570;0,3821;17,3821;17,7553;10,7553;17,7560;307,7560;307,7570;17,7560;10,7553;17,7553;17,7560;307,7560;17,7560;17,7553;307,7553;307,7560" o:connectangles="0,0,0,0,0,0,0,0,0,0,0,0,0,0,0,0,0,0"/>
                </v:shape>
                <v:shape id="AutoShape 35" o:spid="_x0000_s1051" style="position:absolute;left:5011;top:3820;width:308;height:2338;visibility:visible;mso-wrap-style:square;v-text-anchor:top" coordsize="308,2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51/cIA&#10;AADbAAAADwAAAGRycy9kb3ducmV2LnhtbESPT4vCMBTE7wt+h/AEL4umyipSjSLq0t7EP3h+NM+m&#10;2LyUJmr3228WFjwOM/MbZrnubC2e1PrKsYLxKAFBXDhdcangcv4ezkH4gKyxdkwKfsjDetX7WGKq&#10;3YuP9DyFUkQI+xQVmBCaVEpfGLLoR64hjt7NtRZDlG0pdYuvCLe1nCTJTFqsOC4YbGhrqLifHlYB&#10;77LP8pDjtagu2TQ3Ne+/DplSg363WYAI1IV3+L+dawWTGfx9iT9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znX9wgAAANsAAAAPAAAAAAAAAAAAAAAAAJgCAABkcnMvZG93&#10;bnJldi54bWxQSwUGAAAAAAQABAD1AAAAhwMAAAAA&#10;" path="m307,2337l,2337,,,17,r,2318l10,2318r7,10l307,2328r,9xm17,2328r-7,-10l17,2318r,10xm307,2328r-290,l17,2318r290,l307,2328xe" fillcolor="#3d67b1" stroked="f">
                  <v:path arrowok="t" o:connecttype="custom" o:connectlocs="307,6158;0,6158;0,3821;17,3821;17,6139;10,6139;17,6149;307,6149;307,6158;17,6149;10,6139;17,6139;17,6149;307,6149;17,6149;17,6139;307,6139;307,6149" o:connectangles="0,0,0,0,0,0,0,0,0,0,0,0,0,0,0,0,0,0"/>
                </v:shape>
                <v:shape id="AutoShape 34" o:spid="_x0000_s1052" style="position:absolute;left:5011;top:3820;width:308;height:924;visibility:visible;mso-wrap-style:square;v-text-anchor:top" coordsize="308,9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EHdsMA&#10;AADbAAAADwAAAGRycy9kb3ducmV2LnhtbESPQWvCQBSE70L/w/IKXqTZ6MGUNKuUFkHwZNSeX7Ov&#10;SWj2bcyuMfn3riB4HGbmGyZbD6YRPXWutqxgHsUgiAuray4VHA+bt3cQziNrbCyTgpEcrFcvkwxT&#10;ba+8pz73pQgQdikqqLxvUyldUZFBF9mWOHh/tjPog+xKqTu8Brhp5CKOl9JgzWGhwpa+Kir+84tR&#10;0M/Ou2VrqenrU/ydFOfx55dGpaavw+cHCE+Df4Yf7a1WsEjg/iX8AL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EHdsMAAADbAAAADwAAAAAAAAAAAAAAAACYAgAAZHJzL2Rv&#10;d25yZXYueG1sUEsFBgAAAAAEAAQA9QAAAIgDAAAAAA==&#10;" path="m307,924l,924,,,17,r,907l10,907r7,10l307,917r,7xm17,917l10,907r7,l17,917xm307,917r-290,l17,907r290,l307,917xe" fillcolor="#3d67b1" stroked="f">
                  <v:path arrowok="t" o:connecttype="custom" o:connectlocs="307,4745;0,4745;0,3821;17,3821;17,4728;10,4728;17,4738;307,4738;307,4745;17,4738;10,4728;17,4728;17,4738;307,4738;17,4738;17,4728;307,4728;307,4738" o:connectangles="0,0,0,0,0,0,0,0,0,0,0,0,0,0,0,0,0,0"/>
                </v:shape>
                <v:shape id="AutoShape 33" o:spid="_x0000_s1053" style="position:absolute;left:4812;top:2820;width:2007;height:1011;visibility:visible;mso-wrap-style:square;v-text-anchor:top" coordsize="2007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pRwMAA&#10;AADbAAAADwAAAGRycy9kb3ducmV2LnhtbERPPWvDMBDdC/0P4gpZSiPHQymOlVBSChkCrRNnP6yr&#10;bCqdjKTEzr+PhkLHx/uut7Oz4kohDp4VrJYFCOLO64GNgvb0+fIGIiZkjdYzKbhRhO3m8aHGSvuJ&#10;G7oekxE5hGOFCvqUxkrK2PXkMC79SJy5Hx8cpgyDkTrglMOdlWVRvEqHA+eGHkfa9dT9Hi9OgWy+&#10;zAED76Itbbo8m+Lj+9wqtXia39cgEs3pX/zn3msFZR6bv+QfID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HpRwMAAAADbAAAADwAAAAAAAAAAAAAAAACYAgAAZHJzL2Rvd25y&#10;ZXYueG1sUEsFBgAAAAAEAAQA9QAAAIUDAAAAAA==&#10;" path="m2006,1010l,1010,,,2006,r,7l17,7,10,17r7,l17,994r-7,l17,1001r1989,l2006,1010xm17,17r-7,l17,7r,10xm1990,17l17,17,17,7r1973,l1990,17xm1990,1001r,-994l1997,17r9,l2006,994r-9,l1990,1001xm2006,17r-9,l1990,7r16,l2006,17xm17,1001r-7,-7l17,994r,7xm1990,1001r-1973,l17,994r1973,l1990,1001xm2006,1001r-16,l1997,994r9,l2006,1001xe" stroked="f">
                  <v:path arrowok="t" o:connecttype="custom" o:connectlocs="2006,3830;0,3830;0,2820;2006,2820;2006,2827;17,2827;10,2837;17,2837;17,3814;10,3814;17,3821;2006,3821;2006,3830;17,2837;10,2837;17,2827;17,2837;1990,2837;17,2837;17,2827;1990,2827;1990,2837;1990,3821;1990,2827;1997,2837;2006,2837;2006,3814;1997,3814;1990,3821;2006,2837;1997,2837;1990,2827;2006,2827;2006,2837;17,3821;10,3814;17,3814;17,3821;1990,3821;17,3821;17,3814;1990,3814;1990,3821;2006,3821;1990,3821;1997,3814;2006,3814;2006,3821" o:connectangles="0,0,0,0,0,0,0,0,0,0,0,0,0,0,0,0,0,0,0,0,0,0,0,0,0,0,0,0,0,0,0,0,0,0,0,0,0,0,0,0,0,0,0,0,0,0,0,0"/>
                </v:shape>
                <v:shape id="AutoShape 32" o:spid="_x0000_s1054" style="position:absolute;left:5308;top:4231;width:2007;height:1011;visibility:visible;mso-wrap-style:square;v-text-anchor:top" coordsize="2007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b0W8MA&#10;AADbAAAADwAAAGRycy9kb3ducmV2LnhtbESPzWrDMBCE74G8g9hAL6GR60NJ3cgmJBR6KLT56X2x&#10;NrKJtDKSkrhvXxUKOQ4z8w2zakZnxZVC7D0reFoUIIhbr3s2Co6Ht8cliJiQNVrPpOCHIjT1dLLC&#10;Svsb7+i6T0ZkCMcKFXQpDZWUse3IYVz4gTh7Jx8cpiyDkTrgLcOdlWVRPEuHPeeFDgfadNSe9xen&#10;QO4+zQcG3kRb2nSZm2L79X1U6mE2rl9BJBrTPfzfftcKyhf4+5J/gK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zb0W8MAAADbAAAADwAAAAAAAAAAAAAAAACYAgAAZHJzL2Rv&#10;d25yZXYueG1sUEsFBgAAAAAEAAQA9QAAAIgDAAAAAA==&#10;" path="m2006,1011l,1011,,,2006,r,7l19,7,9,17r10,l19,994r-10,l19,1003r1987,l2006,1011xm19,17l9,17,19,7r,10xm1989,17l19,17,19,7r1970,l1989,17xm1989,1003r,-996l1997,17r9,l2006,994r-9,l1989,1003xm2006,17r-9,l1989,7r17,l2006,17xm19,1003l9,994r10,l19,1003xm1989,1003r-1970,l19,994r1970,l1989,1003xm2006,1003r-17,l1997,994r9,l2006,1003xe" stroked="f">
                  <v:path arrowok="t" o:connecttype="custom" o:connectlocs="2006,5242;0,5242;0,4231;2006,4231;2006,4238;19,4238;9,4248;19,4248;19,5225;9,5225;19,5234;2006,5234;2006,5242;19,4248;9,4248;19,4238;19,4248;1989,4248;19,4248;19,4238;1989,4238;1989,4248;1989,5234;1989,4238;1997,4248;2006,4248;2006,5225;1997,5225;1989,5234;2006,4248;1997,4248;1989,4238;2006,4238;2006,4248;19,5234;9,5225;19,5225;19,5234;1989,5234;19,5234;19,5225;1989,5225;1989,5234;2006,5234;1989,5234;1997,5225;2006,5225;2006,5234" o:connectangles="0,0,0,0,0,0,0,0,0,0,0,0,0,0,0,0,0,0,0,0,0,0,0,0,0,0,0,0,0,0,0,0,0,0,0,0,0,0,0,0,0,0,0,0,0,0,0,0"/>
                </v:shape>
                <v:shape id="AutoShape 31" o:spid="_x0000_s1055" style="position:absolute;left:5308;top:5642;width:2007;height:1013;visibility:visible;mso-wrap-style:square;v-text-anchor:top" coordsize="2007,10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FtFb4A&#10;AADbAAAADwAAAGRycy9kb3ducmV2LnhtbERPy4rCMBTdD/gP4QruxrQKPqpRRBDdDOJj4+7aXJti&#10;c1OaqPXvJwvB5eG858vWVuJJjS8dK0j7CQji3OmSCwXn0+Z3AsIHZI2VY1LwJg/LRednjpl2Lz7Q&#10;8xgKEUPYZ6jAhFBnUvrckEXfdzVx5G6usRgibAqpG3zFcFvJQZKMpMWSY4PBmtaG8vvxYRVMPclp&#10;Gor077I1V4tmfx+P90r1uu1qBiJQG77ij3unFQzj+vgl/gC5+A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khbRW+AAAA2wAAAA8AAAAAAAAAAAAAAAAAmAIAAGRycy9kb3ducmV2&#10;LnhtbFBLBQYAAAAABAAEAPUAAACDAwAAAAA=&#10;" path="m2006,1013l,1013,,,2006,r,10l19,10,9,17r10,l19,994r-10,l19,1004r1987,l2006,1013xm19,17l9,17,19,10r,7xm1989,17l19,17r,-7l1989,10r,7xm1989,1004r,-994l1997,17r9,l2006,994r-9,l1989,1004xm2006,17r-9,l1989,10r17,l2006,17xm19,1004l9,994r10,l19,1004xm1989,1004r-1970,l19,994r1970,l1989,1004xm2006,1004r-17,l1997,994r9,l2006,1004xe" stroked="f">
                  <v:path arrowok="t" o:connecttype="custom" o:connectlocs="2006,6655;0,6655;0,5642;2006,5642;2006,5652;19,5652;9,5659;19,5659;19,6636;9,6636;19,6646;2006,6646;2006,6655;19,5659;9,5659;19,5652;19,5659;1989,5659;19,5659;19,5652;1989,5652;1989,5659;1989,6646;1989,5652;1997,5659;2006,5659;2006,6636;1997,6636;1989,6646;2006,5659;1997,5659;1989,5652;2006,5652;2006,5659;19,6646;9,6636;19,6636;19,6646;1989,6646;19,6646;19,6636;1989,6636;1989,6646;2006,6646;1989,6646;1997,6636;2006,6636;2006,6646" o:connectangles="0,0,0,0,0,0,0,0,0,0,0,0,0,0,0,0,0,0,0,0,0,0,0,0,0,0,0,0,0,0,0,0,0,0,0,0,0,0,0,0,0,0,0,0,0,0,0,0"/>
                </v:shape>
                <v:shape id="AutoShape 30" o:spid="_x0000_s1056" style="position:absolute;left:5308;top:7053;width:2007;height:1013;visibility:visible;mso-wrap-style:square;v-text-anchor:top" coordsize="2007,10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3IjsEA&#10;AADbAAAADwAAAGRycy9kb3ducmV2LnhtbESPT4vCMBTE74LfITzBm6ZdYdVqFFkQvSzin4u3Z/Ns&#10;is1LaaLWb28WFjwOM/MbZr5sbSUe1PjSsYJ0mIAgzp0uuVBwOq4HExA+IGusHJOCF3lYLrqdOWba&#10;PXlPj0MoRISwz1CBCaHOpPS5IYt+6Gri6F1dYzFE2RRSN/iMcFvJryT5lhZLjgsGa/oxlN8Od6tg&#10;6klO01Ckv+eNuVg0u9t4vFOq32tXMxCB2vAJ/7e3WsEohb8v8QfIx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tyI7BAAAA2wAAAA8AAAAAAAAAAAAAAAAAmAIAAGRycy9kb3du&#10;cmV2LnhtbFBLBQYAAAAABAAEAPUAAACGAwAAAAA=&#10;" path="m2006,1012l,1012,,,2006,r,9l19,9,9,19r10,l19,996r-10,l19,1003r1987,l2006,1012xm19,19l9,19,19,9r,10xm1989,19l19,19,19,9r1970,l1989,19xm1989,1003r,-994l1997,19r9,l2006,996r-9,l1989,1003xm2006,19r-9,l1989,9r17,l2006,19xm19,1003l9,996r10,l19,1003xm1989,1003r-1970,l19,996r1970,l1989,1003xm2006,1003r-17,l1997,996r9,l2006,1003xe" stroked="f">
                  <v:path arrowok="t" o:connecttype="custom" o:connectlocs="2006,8066;0,8066;0,7054;2006,7054;2006,7063;19,7063;9,7073;19,7073;19,8050;9,8050;19,8057;2006,8057;2006,8066;19,7073;9,7073;19,7063;19,7073;1989,7073;19,7073;19,7063;1989,7063;1989,7073;1989,8057;1989,7063;1997,7073;2006,7073;2006,8050;1997,8050;1989,8057;2006,7073;1997,7073;1989,7063;2006,7063;2006,7073;19,8057;9,8050;19,8050;19,8057;1989,8057;19,8057;19,8050;1989,8050;1989,8057;2006,8057;1989,8057;1997,8050;2006,8050;2006,8057" o:connectangles="0,0,0,0,0,0,0,0,0,0,0,0,0,0,0,0,0,0,0,0,0,0,0,0,0,0,0,0,0,0,0,0,0,0,0,0,0,0,0,0,0,0,0,0,0,0,0,0"/>
                </v:shape>
                <v:shape id="AutoShape 29" o:spid="_x0000_s1057" style="position:absolute;left:5308;top:8467;width:2007;height:1004;visibility:visible;mso-wrap-style:square;v-text-anchor:top" coordsize="2007,1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UercEA&#10;AADbAAAADwAAAGRycy9kb3ducmV2LnhtbESPQYvCMBSE74L/ITxhb5qq4Eo1ioiCl3XZ7iIeH82z&#10;LTYvJYm1/nuzIHgcZuYbZrnuTC1acr6yrGA8SkAQ51ZXXCj4+90P5yB8QNZYWyYFD/KwXvV7S0y1&#10;vfMPtVkoRISwT1FBGUKTSunzkgz6kW2Io3exzmCI0hVSO7xHuKnlJElm0mDFcaHEhrYl5dfsZhSY&#10;b/r8Oh9P48xVzEWb7/Zzvir1Meg2CxCBuvAOv9oHrWA6gf8v8Qf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1Hq3BAAAA2wAAAA8AAAAAAAAAAAAAAAAAmAIAAGRycy9kb3du&#10;cmV2LnhtbFBLBQYAAAAABAAEAPUAAACGAwAAAAA=&#10;" path="m19,1003r-19,l,,2006,r,7l19,7,9,17r10,l19,994r-10,l19,1003xm19,17l9,17,19,7r,10xm1989,17l19,17,19,7r1970,l1989,17xm1989,1003r,l1989,7r8,10l2006,17r,977l1997,994r-8,9xm2006,17r-9,l1989,7r17,l2006,17xm19,1003l9,994r10,l19,1003xm1989,1003r-1970,l19,994r1970,l1989,1003xm2006,1003r-17,l1997,994r9,l2006,1003xe" stroked="f">
                  <v:path arrowok="t" o:connecttype="custom" o:connectlocs="19,9470;0,9470;0,8467;2006,8467;2006,8474;19,8474;9,8484;19,8484;19,9461;9,9461;19,9470;19,8484;9,8484;19,8474;19,8484;1989,8484;19,8484;19,8474;1989,8474;1989,8484;1989,9470;1989,9470;1989,8474;1997,8484;2006,8484;2006,9461;1997,9461;1989,9470;2006,8484;1997,8484;1989,8474;2006,8474;2006,8484;19,9470;9,9461;19,9461;19,9470;1989,9470;19,9470;19,9461;1989,9461;1989,9470;2006,9470;1989,9470;1997,9461;2006,9461;2006,9470" o:connectangles="0,0,0,0,0,0,0,0,0,0,0,0,0,0,0,0,0,0,0,0,0,0,0,0,0,0,0,0,0,0,0,0,0,0,0,0,0,0,0,0,0,0,0,0,0,0,0"/>
                </v:shape>
                <v:shape id="AutoShape 28" o:spid="_x0000_s1058" style="position:absolute;left:7416;top:3820;width:308;height:2338;visibility:visible;mso-wrap-style:square;v-text-anchor:top" coordsize="308,2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BAuMMA&#10;AADbAAAADwAAAGRycy9kb3ducmV2LnhtbESPT2vCQBTE70K/w/IKvYhurFUkZiPSPyQ3MYrnR/Y1&#10;G5p9G7JbTb99t1DwOMzMb5hsN9pOXGnwrWMFi3kCgrh2uuVGwfn0MduA8AFZY+eYFPyQh13+MMkw&#10;1e7GR7pWoRERwj5FBSaEPpXS14Ys+rnriaP36QaLIcqhkXrAW4TbTj4nyVpabDkuGOzp1VD9VX1b&#10;BfxWTJtDiZe6PRer0nT8/nIolHp6HPdbEIHGcA//t0utYLmE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2BAuMMAAADbAAAADwAAAAAAAAAAAAAAAACYAgAAZHJzL2Rv&#10;d25yZXYueG1sUEsFBgAAAAAEAAQA9QAAAIgDAAAAAA==&#10;" path="m307,2337l,2337,,,19,r,2318l10,2318r9,10l307,2328r,9xm19,2328r-9,-10l19,2318r,10xm307,2328r-288,l19,2318r288,l307,2328xe" fillcolor="#3d67b1" stroked="f">
                  <v:path arrowok="t" o:connecttype="custom" o:connectlocs="307,6158;0,6158;0,3821;19,3821;19,6139;10,6139;19,6149;307,6149;307,6158;19,6149;10,6139;19,6139;19,6149;307,6149;19,6149;19,6139;307,6139;307,6149" o:connectangles="0,0,0,0,0,0,0,0,0,0,0,0,0,0,0,0,0,0"/>
                </v:shape>
                <v:shape id="AutoShape 27" o:spid="_x0000_s1059" style="position:absolute;left:7416;top:3820;width:308;height:924;visibility:visible;mso-wrap-style:square;v-text-anchor:top" coordsize="308,9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oP3MIA&#10;AADbAAAADwAAAGRycy9kb3ducmV2LnhtbESPT4vCMBTE7wt+h/CEvSyaui4q1SiiLAie/Ht+Ns+2&#10;2LzUJlvbb2+EBY/DzPyGmS0aU4iaKpdbVjDoRyCIE6tzThUcD7+9CQjnkTUWlklBSw4W887HDGNt&#10;H7yjeu9TESDsYlSQeV/GUrokI4Oub0vi4F1tZdAHWaVSV/gIcFPI7ygaSYM5h4UMS1pllNz2f0ZB&#10;/XXfjkpLRZ2fovU4ubfnC7VKfXab5RSEp8a/w//tjVYw/IHXl/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ag/cwgAAANsAAAAPAAAAAAAAAAAAAAAAAJgCAABkcnMvZG93&#10;bnJldi54bWxQSwUGAAAAAAQABAD1AAAAhwMAAAAA&#10;" path="m307,924l,924,,,19,r,907l10,907r9,10l307,917r,7xm19,917l10,907r9,l19,917xm307,917r-288,l19,907r288,l307,917xe" fillcolor="#3d67b1" stroked="f">
                  <v:path arrowok="t" o:connecttype="custom" o:connectlocs="307,4745;0,4745;0,3821;19,3821;19,4728;10,4728;19,4738;307,4738;307,4745;19,4738;10,4728;19,4728;19,4738;307,4738;19,4738;19,4728;307,4728;307,4738" o:connectangles="0,0,0,0,0,0,0,0,0,0,0,0,0,0,0,0,0,0"/>
                </v:shape>
                <v:shape id="AutoShape 26" o:spid="_x0000_s1060" style="position:absolute;left:7219;top:2820;width:2004;height:1011;visibility:visible;mso-wrap-style:square;v-text-anchor:top" coordsize="2004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xQv8IA&#10;AADbAAAADwAAAGRycy9kb3ducmV2LnhtbESP32rCMBTG7we+QziCN0NTdYpUo4iwuauB1Qc4NMem&#10;2pyEJqv17ZfBYJcf358f32bX20Z01IbasYLpJANBXDpdc6Xgcn4fr0CEiKyxcUwKnhRgtx28bDDX&#10;7sEn6opYiTTCIUcFJkafSxlKQxbDxHni5F1dazEm2VZSt/hI47aRsyxbSos1J4JBTwdD5b34tgpC&#10;xX76YY6dz96W+/C8vX7dE1yNhv1+DSJSH//Df+1PrWC+gN8v6QfI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DFC/wgAAANsAAAAPAAAAAAAAAAAAAAAAAJgCAABkcnMvZG93&#10;bnJldi54bWxQSwUGAAAAAAQABAD1AAAAhwMAAAAA&#10;" path="m2004,1010l,1010,,,2004,r,7l17,7,7,17r10,l17,994r-10,l17,1001r1987,l2004,1010xm17,17l7,17,17,7r,10xm1987,17l17,17,17,7r1970,l1987,17xm1987,1001r,-994l1997,17r7,l2004,994r-7,l1987,1001xm2004,17r-7,l1987,7r17,l2004,17xm17,1001l7,994r10,l17,1001xm1987,1001r-1970,l17,994r1970,l1987,1001xm2004,1001r-17,l1997,994r7,l2004,1001xe" stroked="f">
                  <v:path arrowok="t" o:connecttype="custom" o:connectlocs="2004,3830;0,3830;0,2820;2004,2820;2004,2827;17,2827;7,2837;17,2837;17,3814;7,3814;17,3821;2004,3821;2004,3830;17,2837;7,2837;17,2827;17,2837;1987,2837;17,2837;17,2827;1987,2827;1987,2837;1987,3821;1987,2827;1997,2837;2004,2837;2004,3814;1997,3814;1987,3821;2004,2837;1997,2837;1987,2827;2004,2827;2004,2837;17,3821;7,3814;17,3814;17,3821;1987,3821;17,3821;17,3814;1987,3814;1987,3821;2004,3821;1987,3821;1997,3814;2004,3814;2004,3821" o:connectangles="0,0,0,0,0,0,0,0,0,0,0,0,0,0,0,0,0,0,0,0,0,0,0,0,0,0,0,0,0,0,0,0,0,0,0,0,0,0,0,0,0,0,0,0,0,0,0,0"/>
                </v:shape>
                <v:shape id="AutoShape 25" o:spid="_x0000_s1061" style="position:absolute;left:7716;top:4231;width:2007;height:1011;visibility:visible;mso-wrap-style:square;v-text-anchor:top" coordsize="2007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D29MEA&#10;AADbAAAADwAAAGRycy9kb3ducmV2LnhtbESPQWsCMRSE74L/ITzBi2hWC1K2RimK4EFotXp/bF6z&#10;S5OXJYm6/nsjCD0OM/MNs1h1zoorhdh4VjCdFCCIK68bNgpOP9vxO4iYkDVaz6TgThFWy35vgaX2&#10;Nz7Q9ZiMyBCOJSqoU2pLKWNVk8M48S1x9n59cJiyDEbqgLcMd1bOimIuHTacF2psaV1T9Xe8OAXy&#10;8GX2GHgd7cymy8gUm+/zSanhoPv8AJGoS//hV3unFbzN4fkl/w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w9vTBAAAA2wAAAA8AAAAAAAAAAAAAAAAAmAIAAGRycy9kb3du&#10;cmV2LnhtbFBLBQYAAAAABAAEAPUAAACGAwAAAAA=&#10;" path="m2006,1011l,1011,,,2006,r,7l17,7,7,17r10,l17,994r-10,l17,1003r1989,l2006,1011xm17,17l7,17,17,7r,10xm1987,17l17,17,17,7r1970,l1987,17xm1987,1003r,-996l1997,17r9,l2006,994r-9,l1987,1003xm2006,17r-9,l1987,7r19,l2006,17xm17,1003l7,994r10,l17,1003xm1987,1003r-1970,l17,994r1970,l1987,1003xm2006,1003r-19,l1997,994r9,l2006,1003xe" stroked="f">
                  <v:path arrowok="t" o:connecttype="custom" o:connectlocs="2006,5242;0,5242;0,4231;2006,4231;2006,4238;17,4238;7,4248;17,4248;17,5225;7,5225;17,5234;2006,5234;2006,5242;17,4248;7,4248;17,4238;17,4248;1987,4248;17,4248;17,4238;1987,4238;1987,4248;1987,5234;1987,4238;1997,4248;2006,4248;2006,5225;1997,5225;1987,5234;2006,4248;1997,4248;1987,4238;2006,4238;2006,4248;17,5234;7,5225;17,5225;17,5234;1987,5234;17,5234;17,5225;1987,5225;1987,5234;2006,5234;1987,5234;1997,5225;2006,5225;2006,5234" o:connectangles="0,0,0,0,0,0,0,0,0,0,0,0,0,0,0,0,0,0,0,0,0,0,0,0,0,0,0,0,0,0,0,0,0,0,0,0,0,0,0,0,0,0,0,0,0,0,0,0"/>
                </v:shape>
                <v:shape id="AutoShape 24" o:spid="_x0000_s1062" style="position:absolute;left:7716;top:5642;width:2007;height:1013;visibility:visible;mso-wrap-style:square;v-text-anchor:top" coordsize="2007,10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j1YcIA&#10;AADbAAAADwAAAGRycy9kb3ducmV2LnhtbESPT4vCMBTE7wt+h/AWvK1pV7DaNYosiF5E/HPx9rZ5&#10;2xSbl9JErd/eCILHYWZ+w0znna3FlVpfOVaQDhIQxIXTFZcKjofl1xiED8gaa8ek4E4e5rPexxRz&#10;7W68o+s+lCJC2OeowITQ5FL6wpBFP3ANcfT+XWsxRNmWUrd4i3Bby+8kGUmLFccFgw39GirO+4tV&#10;MPEkJ2ko081pZf4smu05y7ZK9T+7xQ+IQF14h1/ttVYwzOD5Jf4A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yPVhwgAAANsAAAAPAAAAAAAAAAAAAAAAAJgCAABkcnMvZG93&#10;bnJldi54bWxQSwUGAAAAAAQABAD1AAAAhwMAAAAA&#10;" path="m2006,1013l,1013,,,2006,r,10l17,10,7,17r10,l17,994r-10,l17,1004r1989,l2006,1013xm17,17l7,17,17,10r,7xm1987,17l17,17r,-7l1987,10r,7xm1987,1004r,-994l1997,17r9,l2006,994r-9,l1987,1004xm2006,17r-9,l1987,10r19,l2006,17xm17,1004l7,994r10,l17,1004xm1987,1004r-1970,l17,994r1970,l1987,1004xm2006,1004r-19,l1997,994r9,l2006,1004xe" stroked="f">
                  <v:path arrowok="t" o:connecttype="custom" o:connectlocs="2006,6655;0,6655;0,5642;2006,5642;2006,5652;17,5652;7,5659;17,5659;17,6636;7,6636;17,6646;2006,6646;2006,6655;17,5659;7,5659;17,5652;17,5659;1987,5659;17,5659;17,5652;1987,5652;1987,5659;1987,6646;1987,5652;1997,5659;2006,5659;2006,6636;1997,6636;1987,6646;2006,5659;1997,5659;1987,5652;2006,5652;2006,5659;17,6646;7,6636;17,6636;17,6646;1987,6646;17,6646;17,6636;1987,6636;1987,6646;2006,6646;1987,6646;1997,6636;2006,6636;2006,6646" o:connectangles="0,0,0,0,0,0,0,0,0,0,0,0,0,0,0,0,0,0,0,0,0,0,0,0,0,0,0,0,0,0,0,0,0,0,0,0,0,0,0,0,0,0,0,0,0,0,0,0"/>
                </v:shape>
                <v:shape id="Freeform 23" o:spid="_x0000_s1063" style="position:absolute;left:3031;top:1663;width:1373;height:500;visibility:visible;mso-wrap-style:square;v-text-anchor:top" coordsize="1373,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i4uMMA&#10;AADbAAAADwAAAGRycy9kb3ducmV2LnhtbESPTWvCQBCG7wX/wzKCt7pRUSR1lSIIoaf6gXgcstNs&#10;aHY2ZLcx+us7h0KPwzvvM89sdoNvVE9drAMbmE0zUMRlsDVXBi7nw+saVEzIFpvAZOBBEXbb0csG&#10;cxvufKT+lColEI45GnAptbnWsXTkMU5DSyzZV+g8Jhm7StsO7wL3jZ5n2Up7rFkuOGxp76j8Pv14&#10;0Vji4jMdn74oHlfXfMRbT8ubMZPx8P4GKtGQ/pf/2oU1sBBZ+UUAo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2i4uMMAAADbAAAADwAAAAAAAAAAAAAAAACYAgAAZHJzL2Rv&#10;d25yZXYueG1sUEsFBgAAAAAEAAQA9QAAAIgDAAAAAA==&#10;" path="m1289,499l84,499,51,493,24,476,7,450,,418,,84,7,51,24,24,51,7,84,,1289,r32,7l1348,24r18,27l1373,84r,334l1366,450r-18,26l1321,493r-32,6xe" fillcolor="#4472c3" stroked="f">
                  <v:path arrowok="t" o:connecttype="custom" o:connectlocs="1289,2162;84,2162;51,2156;24,2139;7,2113;0,2081;0,1747;7,1714;24,1687;51,1670;84,1663;1289,1663;1321,1670;1348,1687;1366,1714;1373,1747;1373,2081;1366,2113;1348,2139;1321,2156;1289,2162" o:connectangles="0,0,0,0,0,0,0,0,0,0,0,0,0,0,0,0,0,0,0,0,0"/>
                </v:shape>
                <v:shape id="AutoShape 22" o:spid="_x0000_s1064" style="position:absolute;left:3021;top:1653;width:1390;height:519;visibility:visible;mso-wrap-style:square;v-text-anchor:top" coordsize="1390,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2GVMUA&#10;AADbAAAADwAAAGRycy9kb3ducmV2LnhtbESPQWvCQBSE70L/w/IKvUizsSlSU1epgmA9NakI3h7Z&#10;12xo9m3Irhr/fVcoeBxm5htmvhxsK87U+8axgkmSgiCunG64VrD/3jy/gfABWWPrmBRcycNy8TCa&#10;Y67dhQs6l6EWEcI+RwUmhC6X0leGLPrEdcTR+3G9xRBlX0vd4yXCbStf0nQqLTYcFwx2tDZU/ZYn&#10;q+A4HZeH9nP9aupM4lchh2y3KpR6ehw+3kEEGsI9/N/eagXZ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rYZUxQAAANsAAAAPAAAAAAAAAAAAAAAAAJgCAABkcnMv&#10;ZG93bnJldi54bWxQSwUGAAAAAAQABAD1AAAAigMAAAAA&#10;" path="m1298,518l91,518,74,516,57,511,40,501,26,492,16,477,7,460,2,444,,427,,91,2,74,7,57,16,40,26,26,40,16,57,7,74,2,91,,1298,r19,2l1334,7r14,9l93,16,76,19r3,l62,24r2,l50,31r-9,7l40,38r-2,2l31,50,25,62r-1,l19,76,16,93r,334l17,427r2,14l24,456r1,l31,468r7,9l50,489r5,l64,494r-2,l79,499r-3,l93,501r1255,l1334,511r-17,5l1298,518xm1351,40r-12,-9l1341,31r-14,-7l1312,19r3,l1298,16r50,l1363,26r10,12l1351,38r,2xm38,40r2,-2l39,39r-1,1xm39,39r1,-1l41,38r-2,1xm1368,64r-8,-14l1351,38r22,l1375,40r9,22l1368,62r,2xm38,40r,l39,39r-1,1xm24,64r,-2l25,62r-1,2xm1389,79r-17,l1368,62r16,l1389,74r,5xm19,79r,-3l19,79xm1389,427r-17,l1372,93r-2,-17l1372,79r17,l1389,427xm17,427r-1,l16,424r1,3xm1370,441r2,-17l1372,427r17,l1389,439r-17,l1370,441xm19,441r,l19,439r,2xm1384,456r-16,l1372,439r17,l1389,444r-5,12xm25,456r-1,l24,453r1,3xm1373,480r-22,l1360,468r8,-15l1368,456r16,l1375,477r-2,3xm40,480r-2,-3l40,480xm1365,489r-26,l1341,487r10,-10l1351,480r22,l1365,489xm55,489r-5,l50,487r5,2xm1341,487r,xm1348,501r-50,l1315,499r-3,l1327,494r14,-7l1339,489r26,l1363,492r-15,9xe" stroked="f">
                  <v:path arrowok="t" o:connecttype="custom" o:connectlocs="74,2170;26,2146;2,2098;2,1728;26,1680;74,1656;1317,1656;93,1670;62,1678;41,1692;38,1694;24,1716;16,1747;19,2095;25,2110;38,2131;64,2148;76,2153;1334,2165;1351,1694;1327,1678;1298,1670;1373,1692;38,1694;38,1694;41,1692;1360,1704;1375,1694;1368,1718;39,1693;24,1716;1389,1733;1384,1716;19,1733;19,1733;1372,1747;1389,1733;16,2081;1370,2095;1389,2081;1370,2095;19,2093;1368,2110;1389,2098;24,2110;1373,2134;1368,2107;1375,2131;38,2131;1365,2143;1341,2141;1373,2134;50,2143;1341,2141;1341,2141;1315,2153;1341,2141;1363,2146" o:connectangles="0,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65" type="#_x0000_t202" style="position:absolute;left:3508;top:1785;width:430;height:2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    <v:textbox inset="0,0,0,0">
                    <w:txbxContent>
                      <w:p w:rsidR="009C0426" w:rsidRDefault="00C053A3">
                        <w:pPr>
                          <w:spacing w:line="252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Stab</w:t>
                        </w:r>
                      </w:p>
                    </w:txbxContent>
                  </v:textbox>
                </v:shape>
                <v:shape id="Text Box 20" o:spid="_x0000_s1066" type="#_x0000_t202" style="position:absolute;left:3616;top:4;width:1990;height:9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4BR8YA&#10;AADbAAAADwAAAGRycy9kb3ducmV2LnhtbESPT2vCQBTE70K/w/IKvZS6myIqqauUQqH24J/YQ4+P&#10;7DOJZt+G7FYTP70rFDwOM/MbZrbobC1O1PrKsYZkqEAQ585UXGj42X2+TEH4gGywdkwaevKwmD8M&#10;Zpgad+YtnbJQiAhhn6KGMoQmldLnJVn0Q9cQR2/vWoshyraQpsVzhNtavio1lhYrjgslNvRRUn7M&#10;/qyGye9zsdx8r8nxaqSSo7os+/6g9dNj9/4GIlAX7uH/9pfRMErg9iX+ADm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44BR8YAAADbAAAADwAAAAAAAAAAAAAAAACYAgAAZHJz&#10;L2Rvd25yZXYueG1sUEsFBgAAAAAEAAQA9QAAAIsDAAAAAA==&#10;" fillcolor="#4472c3" stroked="f">
                  <v:textbox inset="0,0,0,0">
                    <w:txbxContent>
                      <w:p w:rsidR="009C0426" w:rsidRDefault="009C0426">
                        <w:pPr>
                          <w:spacing w:before="11"/>
                          <w:rPr>
                            <w:sz w:val="31"/>
                          </w:rPr>
                        </w:pPr>
                      </w:p>
                      <w:p w:rsidR="009C0426" w:rsidRDefault="00C053A3">
                        <w:pPr>
                          <w:ind w:left="300"/>
                          <w:rPr>
                            <w:rFonts w:ascii="Courier New"/>
                          </w:rPr>
                        </w:pPr>
                        <w:r>
                          <w:rPr>
                            <w:rFonts w:ascii="Courier New"/>
                            <w:color w:val="FFFFFF"/>
                            <w:spacing w:val="-1"/>
                            <w:w w:val="69"/>
                          </w:rPr>
                          <w:t>L</w:t>
                        </w:r>
                        <w:r>
                          <w:rPr>
                            <w:rFonts w:ascii="Courier New"/>
                            <w:color w:val="FFFFFF"/>
                            <w:w w:val="88"/>
                          </w:rPr>
                          <w:t>o</w:t>
                        </w:r>
                        <w:r>
                          <w:rPr>
                            <w:rFonts w:ascii="Courier New"/>
                            <w:color w:val="FFFFFF"/>
                            <w:spacing w:val="-3"/>
                            <w:w w:val="79"/>
                          </w:rPr>
                          <w:t>k</w:t>
                        </w:r>
                        <w:r>
                          <w:rPr>
                            <w:rFonts w:ascii="Courier New"/>
                            <w:color w:val="FFFFFF"/>
                            <w:w w:val="81"/>
                          </w:rPr>
                          <w:t>a</w:t>
                        </w:r>
                        <w:r>
                          <w:rPr>
                            <w:rFonts w:ascii="Courier New"/>
                            <w:color w:val="FFFFFF"/>
                            <w:w w:val="40"/>
                          </w:rPr>
                          <w:t>l</w:t>
                        </w:r>
                        <w:r>
                          <w:rPr>
                            <w:rFonts w:ascii="Courier New"/>
                            <w:color w:val="FFFFFF"/>
                            <w:spacing w:val="-83"/>
                          </w:rPr>
                          <w:t xml:space="preserve"> </w:t>
                        </w:r>
                        <w:r>
                          <w:rPr>
                            <w:rFonts w:ascii="Courier New"/>
                            <w:color w:val="FFFFFF"/>
                            <w:spacing w:val="-1"/>
                            <w:w w:val="107"/>
                          </w:rPr>
                          <w:t>U</w:t>
                        </w:r>
                        <w:r>
                          <w:rPr>
                            <w:rFonts w:ascii="Courier New"/>
                            <w:color w:val="FFFFFF"/>
                            <w:w w:val="57"/>
                          </w:rPr>
                          <w:t>t</w:t>
                        </w:r>
                        <w:r>
                          <w:rPr>
                            <w:rFonts w:ascii="Courier New"/>
                            <w:color w:val="FFFFFF"/>
                            <w:spacing w:val="-1"/>
                            <w:w w:val="78"/>
                          </w:rPr>
                          <w:t>v</w:t>
                        </w:r>
                        <w:r>
                          <w:rPr>
                            <w:rFonts w:ascii="Courier New"/>
                            <w:color w:val="FFFFFF"/>
                            <w:spacing w:val="-2"/>
                            <w:w w:val="40"/>
                          </w:rPr>
                          <w:t>i</w:t>
                        </w:r>
                        <w:r>
                          <w:rPr>
                            <w:rFonts w:ascii="Courier New"/>
                            <w:color w:val="FFFFFF"/>
                            <w:spacing w:val="1"/>
                            <w:w w:val="79"/>
                          </w:rPr>
                          <w:t>k</w:t>
                        </w:r>
                        <w:r>
                          <w:rPr>
                            <w:rFonts w:ascii="Courier New"/>
                            <w:color w:val="FFFFFF"/>
                            <w:spacing w:val="-2"/>
                            <w:w w:val="40"/>
                          </w:rPr>
                          <w:t>li</w:t>
                        </w:r>
                        <w:r>
                          <w:rPr>
                            <w:rFonts w:ascii="Courier New"/>
                            <w:color w:val="FFFFFF"/>
                            <w:w w:val="88"/>
                          </w:rPr>
                          <w:t>n</w:t>
                        </w:r>
                        <w:r>
                          <w:rPr>
                            <w:rFonts w:ascii="Courier New"/>
                            <w:color w:val="FFFFFF"/>
                            <w:w w:val="78"/>
                          </w:rPr>
                          <w:t>g</w:t>
                        </w:r>
                      </w:p>
                    </w:txbxContent>
                  </v:textbox>
                </v:shape>
                <v:shape id="Text Box 19" o:spid="_x0000_s1067" type="#_x0000_t202" style="position:absolute;left:9;top:2827;width:1988;height:9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yfMMYA&#10;AADbAAAADwAAAGRycy9kb3ducmV2LnhtbESPT2vCQBTE74LfYXlCL6XuKqIlzUZEEGoP/aMePD6y&#10;r0k0+zZkt5r003eFgsdhZn7DpMvO1uJCra8ca5iMFQji3JmKCw2H/ebpGYQPyAZrx6ShJw/LbDhI&#10;MTHuyl902YVCRAj7BDWUITSJlD4vyaIfu4Y4et+utRiibAtpWrxGuK3lVKm5tFhxXCixoXVJ+Xn3&#10;YzUsjo/F9vPtgxy/z9TkrH63fX/S+mHUrV5ABOrCPfzffjUaZlO4fYk/QG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1yfMMYAAADbAAAADwAAAAAAAAAAAAAAAACYAgAAZHJz&#10;L2Rvd25yZXYueG1sUEsFBgAAAAAEAAQA9QAAAIsDAAAAAA==&#10;" fillcolor="#4472c3" stroked="f">
                  <v:textbox inset="0,0,0,0">
                    <w:txbxContent>
                      <w:p w:rsidR="009C0426" w:rsidRDefault="009C0426">
                        <w:pPr>
                          <w:spacing w:before="9"/>
                          <w:rPr>
                            <w:sz w:val="29"/>
                          </w:rPr>
                        </w:pPr>
                      </w:p>
                      <w:p w:rsidR="009C0426" w:rsidRDefault="00C053A3">
                        <w:pPr>
                          <w:ind w:left="583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Eiendom</w:t>
                        </w:r>
                      </w:p>
                    </w:txbxContent>
                  </v:textbox>
                </v:shape>
                <v:shape id="Text Box 18" o:spid="_x0000_s1068" type="#_x0000_t202" style="position:absolute;left:2414;top:2827;width:1990;height:9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A6q8UA&#10;AADbAAAADwAAAGRycy9kb3ducmV2LnhtbESPQWsCMRSE70L/Q3iCl6KJVqpsjVIKBe2hWvXg8bF5&#10;3V3dvCybqLv+elMoeBxm5htmtmhsKS5U+8KxhuFAgSBOnSk407DfffanIHxANlg6Jg0teVjMnzoz&#10;TIy78g9dtiETEcI+QQ15CFUipU9zsugHriKO3q+rLYYo60yaGq8Rbks5UupVWiw4LuRY0UdO6Wl7&#10;thomh+dstflak+PvsRqe1G3Vtkete93m/Q1EoCY8wv/tpdEwfoG/L/EH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EDqrxQAAANsAAAAPAAAAAAAAAAAAAAAAAJgCAABkcnMv&#10;ZG93bnJldi54bWxQSwUGAAAAAAQABAD1AAAAigMAAAAA&#10;" fillcolor="#4472c3" stroked="f">
                  <v:textbox inset="0,0,0,0">
                    <w:txbxContent>
                      <w:p w:rsidR="009C0426" w:rsidRDefault="009C0426">
                        <w:pPr>
                          <w:spacing w:before="9"/>
                          <w:rPr>
                            <w:sz w:val="29"/>
                          </w:rPr>
                        </w:pPr>
                      </w:p>
                      <w:p w:rsidR="009C0426" w:rsidRDefault="00C053A3">
                        <w:pPr>
                          <w:ind w:left="122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Plan og forvaltning</w:t>
                        </w:r>
                      </w:p>
                    </w:txbxContent>
                  </v:textbox>
                </v:shape>
                <v:shape id="Text Box 17" o:spid="_x0000_s1069" type="#_x0000_t202" style="position:absolute;left:4821;top:2827;width:1988;height:9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mi38YA&#10;AADbAAAADwAAAGRycy9kb3ducmV2LnhtbESPQWvCQBSE70L/w/IKvUjdtYQqqauUQqF6sBp76PGR&#10;fSbR7NuQXTXx13cLgsdhZr5hZovO1uJMra8caxiPFAji3JmKCw0/u8/nKQgfkA3WjklDTx4W84fB&#10;DFPjLrylcxYKESHsU9RQhtCkUvq8JIt+5Bri6O1dazFE2RbStHiJcFvLF6VepcWK40KJDX2UlB+z&#10;k9Uw+R0Wy83qmxyvEzU+quuy7w9aPz12728gAnXhHr61v4yGJIH/L/EHy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/mi38YAAADbAAAADwAAAAAAAAAAAAAAAACYAgAAZHJz&#10;L2Rvd25yZXYueG1sUEsFBgAAAAAEAAQA9QAAAIsDAAAAAA==&#10;" fillcolor="#4472c3" stroked="f">
                  <v:textbox inset="0,0,0,0">
                    <w:txbxContent>
                      <w:p w:rsidR="009C0426" w:rsidRDefault="009C0426">
                        <w:pPr>
                          <w:spacing w:before="9"/>
                          <w:rPr>
                            <w:sz w:val="29"/>
                          </w:rPr>
                        </w:pPr>
                      </w:p>
                      <w:p w:rsidR="009C0426" w:rsidRDefault="00C053A3">
                        <w:pPr>
                          <w:ind w:left="700" w:right="701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Kultur</w:t>
                        </w:r>
                      </w:p>
                    </w:txbxContent>
                  </v:textbox>
                </v:shape>
                <v:shape id="Text Box 16" o:spid="_x0000_s1070" type="#_x0000_t202" style="position:absolute;left:7226;top:2827;width:1990;height:9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UHRMYA&#10;AADbAAAADwAAAGRycy9kb3ducmV2LnhtbESPzWsCMRTE74L/Q3hCL0UTi19sjSKFQvXQ1o+Dx8fm&#10;dXd187JsUt31r2+EgsdhZn7DzJeNLcWFal841jAcKBDEqTMFZxoO+/f+DIQPyAZLx6ShJQ/LRbcz&#10;x8S4K2/psguZiBD2CWrIQ6gSKX2ak0U/cBVx9H5cbTFEWWfS1HiNcFvKF6Um0mLBcSHHit5ySs+7&#10;X6thenzO1t+bL3L8OVLDs7qt2/ak9VOvWb2CCNSER/i//WE0jMZw/xJ/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LUHRMYAAADbAAAADwAAAAAAAAAAAAAAAACYAgAAZHJz&#10;L2Rvd25yZXYueG1sUEsFBgAAAAAEAAQA9QAAAIsDAAAAAA==&#10;" fillcolor="#4472c3" stroked="f">
                  <v:textbox inset="0,0,0,0">
                    <w:txbxContent>
                      <w:p w:rsidR="009C0426" w:rsidRDefault="009C0426">
                        <w:pPr>
                          <w:spacing w:before="9"/>
                          <w:rPr>
                            <w:sz w:val="29"/>
                          </w:rPr>
                        </w:pPr>
                      </w:p>
                      <w:p w:rsidR="009C0426" w:rsidRDefault="00C053A3">
                        <w:pPr>
                          <w:ind w:left="158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Kommunalteknikk</w:t>
                        </w:r>
                      </w:p>
                    </w:txbxContent>
                  </v:textbox>
                </v:shape>
                <v:shape id="Text Box 15" o:spid="_x0000_s1071" type="#_x0000_t202" style="position:absolute;left:506;top:4238;width:1988;height:9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eZM8YA&#10;AADbAAAADwAAAGRycy9kb3ducmV2LnhtbESPQWvCQBSE7wX/w/KEXqTuWkRLmlWkUGh60FY9eHxk&#10;X5No9m3IbjXpr3cFocdhZr5h0mVna3Gm1leONUzGCgRx7kzFhYb97v3pBYQPyAZrx6ShJw/LxeAh&#10;xcS4C3/TeRsKESHsE9RQhtAkUvq8JIt+7Bri6P241mKIsi2kafES4baWz0rNpMWK40KJDb2VlJ+2&#10;v1bD/DAqsq/PDTleT9XkpP6yvj9q/TjsVq8gAnXhP3xvfxgN0xncvsQf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GeZM8YAAADbAAAADwAAAAAAAAAAAAAAAACYAgAAZHJz&#10;L2Rvd25yZXYueG1sUEsFBgAAAAAEAAQA9QAAAIsDAAAAAA==&#10;" fillcolor="#4472c3" stroked="f">
                  <v:textbox inset="0,0,0,0">
                    <w:txbxContent>
                      <w:p w:rsidR="009C0426" w:rsidRDefault="009C0426">
                        <w:pPr>
                          <w:spacing w:before="9"/>
                          <w:rPr>
                            <w:sz w:val="29"/>
                          </w:rPr>
                        </w:pPr>
                      </w:p>
                      <w:p w:rsidR="009C0426" w:rsidRDefault="00C053A3">
                        <w:pPr>
                          <w:ind w:left="458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Vedlikehald</w:t>
                        </w:r>
                      </w:p>
                    </w:txbxContent>
                  </v:textbox>
                </v:shape>
                <v:shape id="Text Box 14" o:spid="_x0000_s1072" type="#_x0000_t202" style="position:absolute;left:2911;top:4238;width:1990;height:9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s8qMYA&#10;AADbAAAADwAAAGRycy9kb3ducmV2LnhtbESPT2vCQBTE7wW/w/KEXkrdtYiWNKtIodD0oPXPweMj&#10;+5pEs29DdqtJP70rCD0OM/MbJl10thZnan3lWMN4pEAQ585UXGjY7z6eX0H4gGywdkwaevKwmA8e&#10;UkyMu/CGzttQiAhhn6CGMoQmkdLnJVn0I9cQR+/HtRZDlG0hTYuXCLe1fFFqKi1WHBdKbOi9pPy0&#10;/bUaZoenIvv+WpPj1USNT+ov6/uj1o/DbvkGIlAX/sP39qfRMJnB7Uv8AX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ys8qMYAAADbAAAADwAAAAAAAAAAAAAAAACYAgAAZHJz&#10;L2Rvd25yZXYueG1sUEsFBgAAAAAEAAQA9QAAAIsDAAAAAA==&#10;" fillcolor="#4472c3" stroked="f">
                  <v:textbox inset="0,0,0,0">
                    <w:txbxContent>
                      <w:p w:rsidR="009C0426" w:rsidRDefault="009C0426">
                        <w:pPr>
                          <w:spacing w:before="9"/>
                          <w:rPr>
                            <w:sz w:val="29"/>
                          </w:rPr>
                        </w:pPr>
                      </w:p>
                      <w:p w:rsidR="009C0426" w:rsidRDefault="00C053A3">
                        <w:pPr>
                          <w:ind w:left="772" w:right="772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Plan</w:t>
                        </w:r>
                      </w:p>
                    </w:txbxContent>
                  </v:textbox>
                </v:shape>
                <v:shape id="Text Box 13" o:spid="_x0000_s1073" type="#_x0000_t202" style="position:absolute;left:5318;top:4238;width:1988;height:9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So2sMA&#10;AADbAAAADwAAAGRycy9kb3ducmV2LnhtbERPz2vCMBS+C/4P4Q12EU0cotKZFhkM5g5zqx48Ppq3&#10;trN5KU2m7f765SB4/Ph+b7LeNuJCna8da5jPFAjiwpmaSw3Hw+t0DcIHZIONY9IwkIcsHY82mBh3&#10;5S+65KEUMYR9ghqqENpESl9UZNHPXEscuW/XWQwRdqU0HV5juG3kk1JLabHm2FBhSy8VFef812pY&#10;nSbl7vN9T44/Fmp+Vn+7YfjR+vGh3z6DCNSHu/jmfjMaFnFs/BJ/gE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So2sMAAADbAAAADwAAAAAAAAAAAAAAAACYAgAAZHJzL2Rv&#10;d25yZXYueG1sUEsFBgAAAAAEAAQA9QAAAIgDAAAAAA==&#10;" fillcolor="#4472c3" stroked="f">
                  <v:textbox inset="0,0,0,0">
                    <w:txbxContent>
                      <w:p w:rsidR="009C0426" w:rsidRDefault="009C0426">
                        <w:pPr>
                          <w:spacing w:before="9"/>
                          <w:rPr>
                            <w:sz w:val="29"/>
                          </w:rPr>
                        </w:pPr>
                      </w:p>
                      <w:p w:rsidR="009C0426" w:rsidRDefault="00C053A3">
                        <w:pPr>
                          <w:ind w:left="26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Kulturadministrasjon</w:t>
                        </w:r>
                      </w:p>
                    </w:txbxContent>
                  </v:textbox>
                </v:shape>
                <v:shape id="Text Box 12" o:spid="_x0000_s1074" type="#_x0000_t202" style="position:absolute;left:7723;top:4238;width:1990;height:9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gNQcYA&#10;AADbAAAADwAAAGRycy9kb3ducmV2LnhtbESPzWsCMRTE74L/Q3hCL0UTi/ixNYoUCtVDWz8OHh+b&#10;193VzcuySXXXv74RCh6HmfkNM182thQXqn3hWMNwoEAQp84UnGk47N/7UxA+IBssHZOGljwsF93O&#10;HBPjrrylyy5kIkLYJ6ghD6FKpPRpThb9wFXE0ftxtcUQZZ1JU+M1wm0pX5QaS4sFx4UcK3rLKT3v&#10;fq2GyfE5W39vvsjx50gNz+q2btuT1k+9ZvUKIlATHuH/9ofRMJrB/Uv8AX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fgNQcYAAADbAAAADwAAAAAAAAAAAAAAAACYAgAAZHJz&#10;L2Rvd25yZXYueG1sUEsFBgAAAAAEAAQA9QAAAIsDAAAAAA==&#10;" fillcolor="#4472c3" stroked="f">
                  <v:textbox inset="0,0,0,0">
                    <w:txbxContent>
                      <w:p w:rsidR="009C0426" w:rsidRDefault="009C0426">
                        <w:pPr>
                          <w:spacing w:before="9"/>
                          <w:rPr>
                            <w:sz w:val="29"/>
                          </w:rPr>
                        </w:pPr>
                      </w:p>
                      <w:p w:rsidR="009C0426" w:rsidRDefault="00C053A3">
                        <w:pPr>
                          <w:ind w:left="470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Forvaltning</w:t>
                        </w:r>
                      </w:p>
                    </w:txbxContent>
                  </v:textbox>
                </v:shape>
                <v:shape id="Text Box 11" o:spid="_x0000_s1075" type="#_x0000_t202" style="position:absolute;left:506;top:5652;width:1988;height:9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syAcMA&#10;AADbAAAADwAAAGRycy9kb3ducmV2LnhtbERPy2oCMRTdC/5DuIKbUhPFWhmNIoJQXdRHu3B5mVxn&#10;Ric3wyTVmX59syi4PJz3fNnYUtyp9oVjDcOBAkGcOlNwpuH7a/M6BeEDssHSMWloycNy0e3MMTHu&#10;wUe6n0ImYgj7BDXkIVSJlD7NyaIfuIo4chdXWwwR1pk0NT5iuC3lSKmJtFhwbMixonVO6e30YzW8&#10;n1+y7WG3J8efYzW8qd9t21617vea1QxEoCY8xf/uD6PhLa6PX+IP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RsyAcMAAADbAAAADwAAAAAAAAAAAAAAAACYAgAAZHJzL2Rv&#10;d25yZXYueG1sUEsFBgAAAAAEAAQA9QAAAIgDAAAAAA==&#10;" fillcolor="#4472c3" stroked="f">
                  <v:textbox inset="0,0,0,0">
                    <w:txbxContent>
                      <w:p w:rsidR="009C0426" w:rsidRDefault="009C0426">
                        <w:pPr>
                          <w:spacing w:before="6"/>
                          <w:rPr>
                            <w:sz w:val="29"/>
                          </w:rPr>
                        </w:pPr>
                      </w:p>
                      <w:p w:rsidR="009C0426" w:rsidRDefault="00C053A3">
                        <w:pPr>
                          <w:spacing w:before="1"/>
                          <w:ind w:left="648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Nybygg</w:t>
                        </w:r>
                      </w:p>
                    </w:txbxContent>
                  </v:textbox>
                </v:shape>
                <v:shape id="Text Box 10" o:spid="_x0000_s1076" type="#_x0000_t202" style="position:absolute;left:2911;top:5652;width:1990;height:9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eXmsYA&#10;AADbAAAADwAAAGRycy9kb3ducmV2LnhtbESPQWvCQBSE74X+h+UVeim6G1ErqauIIKiHatVDj4/s&#10;a5KafRuyW0389V2h0OMwM98w03lrK3GhxpeONSR9BYI4c6bkXMPpuOpNQPiAbLByTBo68jCfPT5M&#10;MTXuyh90OYRcRAj7FDUUIdSplD4ryKLvu5o4el+usRiibHJpGrxGuK3kQKmxtFhyXCiwpmVB2fnw&#10;YzW8fr7km/12R47fhyo5q9um6761fn5qF28gArXhP/zXXhsNowTuX+IPk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leXmsYAAADbAAAADwAAAAAAAAAAAAAAAACYAgAAZHJz&#10;L2Rvd25yZXYueG1sUEsFBgAAAAAEAAQA9QAAAIsDAAAAAA==&#10;" fillcolor="#4472c3" stroked="f">
                  <v:textbox inset="0,0,0,0">
                    <w:txbxContent>
                      <w:p w:rsidR="009C0426" w:rsidRDefault="009C0426">
                        <w:pPr>
                          <w:spacing w:before="6"/>
                          <w:rPr>
                            <w:sz w:val="29"/>
                          </w:rPr>
                        </w:pPr>
                      </w:p>
                      <w:p w:rsidR="009C0426" w:rsidRDefault="00C053A3">
                        <w:pPr>
                          <w:spacing w:before="1"/>
                          <w:ind w:left="566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Byggesak</w:t>
                        </w:r>
                      </w:p>
                    </w:txbxContent>
                  </v:textbox>
                </v:shape>
                <v:shape id="Text Box 9" o:spid="_x0000_s1077" type="#_x0000_t202" style="position:absolute;left:5318;top:5652;width:1988;height:9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UJ7cYA&#10;AADbAAAADwAAAGRycy9kb3ducmV2LnhtbESPQWvCQBSE70L/w/IKvUjdVbQtqasUQdAe1EYPPT6y&#10;r0lq9m3IbjXpr3cFweMwM98w03lrK3GixpeONQwHCgRx5kzJuYbDfvn8BsIHZIOVY9LQkYf57KE3&#10;xcS4M3/RKQ25iBD2CWooQqgTKX1WkEU/cDVx9H5cYzFE2eTSNHiOcFvJkVIv0mLJcaHAmhYFZcf0&#10;z2p4/e7n693nlhxvxmp4VP/rrvvV+umx/XgHEagN9/CtvTIaJiO4fok/QM4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oUJ7cYAAADbAAAADwAAAAAAAAAAAAAAAACYAgAAZHJz&#10;L2Rvd25yZXYueG1sUEsFBgAAAAAEAAQA9QAAAIsDAAAAAA==&#10;" fillcolor="#4472c3" stroked="f">
                  <v:textbox inset="0,0,0,0">
                    <w:txbxContent>
                      <w:p w:rsidR="009C0426" w:rsidRDefault="009C0426">
                        <w:pPr>
                          <w:spacing w:before="6"/>
                          <w:rPr>
                            <w:sz w:val="29"/>
                          </w:rPr>
                        </w:pPr>
                      </w:p>
                      <w:p w:rsidR="009C0426" w:rsidRDefault="00C053A3">
                        <w:pPr>
                          <w:spacing w:before="1"/>
                          <w:ind w:left="508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Frivillighet</w:t>
                        </w:r>
                      </w:p>
                    </w:txbxContent>
                  </v:textbox>
                </v:shape>
                <v:shape id="Text Box 8" o:spid="_x0000_s1078" type="#_x0000_t202" style="position:absolute;left:7723;top:5652;width:1990;height:9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msdsYA&#10;AADbAAAADwAAAGRycy9kb3ducmV2LnhtbESPQWsCMRSE70L/Q3gFL6KJrbayGqUUhOqhtdqDx8fm&#10;ubt187JsUt311zeC4HGYmW+Y2aKxpThR7QvHGoYDBYI4dabgTMPPbtmfgPAB2WDpmDS05GExf+jM&#10;MDHuzN902oZMRAj7BDXkIVSJlD7NyaIfuIo4egdXWwxR1pk0NZ4j3JbySakXabHguJBjRe85pcft&#10;n9Xwuu9lq836ixx/jtTwqC6rtv3VuvvYvE1BBGrCPXxrfxgN42e4fok/QM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cmsdsYAAADbAAAADwAAAAAAAAAAAAAAAACYAgAAZHJz&#10;L2Rvd25yZXYueG1sUEsFBgAAAAAEAAQA9QAAAIsDAAAAAA==&#10;" fillcolor="#4472c3" stroked="f">
                  <v:textbox inset="0,0,0,0">
                    <w:txbxContent>
                      <w:p w:rsidR="009C0426" w:rsidRDefault="009C0426">
                        <w:pPr>
                          <w:spacing w:before="6"/>
                          <w:rPr>
                            <w:sz w:val="29"/>
                          </w:rPr>
                        </w:pPr>
                      </w:p>
                      <w:p w:rsidR="009C0426" w:rsidRDefault="00C053A3">
                        <w:pPr>
                          <w:spacing w:before="1"/>
                          <w:ind w:left="772" w:right="773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Drift</w:t>
                        </w:r>
                      </w:p>
                    </w:txbxContent>
                  </v:textbox>
                </v:shape>
                <v:shape id="Text Box 7" o:spid="_x0000_s1079" type="#_x0000_t202" style="position:absolute;left:506;top:7063;width:1988;height:9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A0AsYA&#10;AADbAAAADwAAAGRycy9kb3ducmV2LnhtbESPzWsCMRTE74L/Q3hCL0UTi19sjSKFQvXQ1o+Dx8fm&#10;dXd187JsUt31r2+EgsdhZn7DzJeNLcWFal841jAcKBDEqTMFZxoO+/f+DIQPyAZLx6ShJQ/LRbcz&#10;x8S4K2/psguZiBD2CWrIQ6gSKX2ak0U/cBVx9H5cbTFEWWfS1HiNcFvKF6Um0mLBcSHHit5ySs+7&#10;X6thenzO1t+bL3L8OVLDs7qt2/ak9VOvWb2CCNSER/i//WE0jEdw/xJ/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iA0AsYAAADbAAAADwAAAAAAAAAAAAAAAACYAgAAZHJz&#10;L2Rvd25yZXYueG1sUEsFBgAAAAAEAAQA9QAAAIsDAAAAAA==&#10;" fillcolor="#4472c3" stroked="f">
                  <v:textbox inset="0,0,0,0">
                    <w:txbxContent>
                      <w:p w:rsidR="009C0426" w:rsidRDefault="009C0426">
                        <w:pPr>
                          <w:spacing w:before="9"/>
                          <w:rPr>
                            <w:sz w:val="29"/>
                          </w:rPr>
                        </w:pPr>
                      </w:p>
                      <w:p w:rsidR="009C0426" w:rsidRDefault="00C053A3">
                        <w:pPr>
                          <w:ind w:left="588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Reinhald</w:t>
                        </w:r>
                      </w:p>
                    </w:txbxContent>
                  </v:textbox>
                </v:shape>
                <v:shape id="Text Box 6" o:spid="_x0000_s1080" type="#_x0000_t202" style="position:absolute;left:2911;top:7063;width:1990;height:9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yRmcUA&#10;AADbAAAADwAAAGRycy9kb3ducmV2LnhtbESPQWsCMRSE70L/Q3iCl6KJUqtsjVIKBe2hWvXg8bF5&#10;3V3dvCybqLv+elMoeBxm5htmtmhsKS5U+8KxhuFAgSBOnSk407DfffanIHxANlg6Jg0teVjMnzoz&#10;TIy78g9dtiETEcI+QQ15CFUipU9zsugHriKO3q+rLYYo60yaGq8Rbks5UupVWiw4LuRY0UdO6Wl7&#10;thomh+dstflak+PvFzU8qduqbY9a97rN+xuIQE14hP/bS6NhPIa/L/EH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bJGZxQAAANsAAAAPAAAAAAAAAAAAAAAAAJgCAABkcnMv&#10;ZG93bnJldi54bWxQSwUGAAAAAAQABAD1AAAAigMAAAAA&#10;" fillcolor="#4472c3" stroked="f">
                  <v:textbox inset="0,0,0,0">
                    <w:txbxContent>
                      <w:p w:rsidR="009C0426" w:rsidRDefault="009C0426">
                        <w:pPr>
                          <w:spacing w:before="9"/>
                          <w:rPr>
                            <w:sz w:val="29"/>
                          </w:rPr>
                        </w:pPr>
                      </w:p>
                      <w:p w:rsidR="009C0426" w:rsidRDefault="00C053A3">
                        <w:pPr>
                          <w:ind w:left="559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Landbruk</w:t>
                        </w:r>
                      </w:p>
                    </w:txbxContent>
                  </v:textbox>
                </v:shape>
                <v:shape id="Text Box 5" o:spid="_x0000_s1081" type="#_x0000_t202" style="position:absolute;left:5318;top:7063;width:1988;height:9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4P7sUA&#10;AADbAAAADwAAAGRycy9kb3ducmV2LnhtbESPT2sCMRTE74LfIbxCL1ITS2vLahQRBO2h/j30+Ng8&#10;d7duXpZN1F0/vSkUPA4z8xtmPG1sKS5U+8KxhkFfgSBOnSk403DYL14+QfiAbLB0TBpa8jCddDtj&#10;TIy78pYuu5CJCGGfoIY8hCqR0qc5WfR9VxFH7+hqiyHKOpOmxmuE21K+KjWUFguOCzlWNM8pPe3O&#10;VsPHTy9bbb7W5Pj7TQ1O6rZq21+tn5+a2QhEoCY8wv/tpdHwPoS/L/EHyM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vg/uxQAAANsAAAAPAAAAAAAAAAAAAAAAAJgCAABkcnMv&#10;ZG93bnJldi54bWxQSwUGAAAAAAQABAD1AAAAigMAAAAA&#10;" fillcolor="#4472c3" stroked="f">
                  <v:textbox inset="0,0,0,0">
                    <w:txbxContent>
                      <w:p w:rsidR="009C0426" w:rsidRDefault="009C0426">
                        <w:pPr>
                          <w:spacing w:before="9"/>
                          <w:rPr>
                            <w:sz w:val="29"/>
                          </w:rPr>
                        </w:pPr>
                      </w:p>
                      <w:p w:rsidR="009C0426" w:rsidRDefault="00C053A3">
                        <w:pPr>
                          <w:ind w:left="585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Bibliotek</w:t>
                        </w:r>
                      </w:p>
                    </w:txbxContent>
                  </v:textbox>
                </v:shape>
                <v:shape id="Text Box 4" o:spid="_x0000_s1082" type="#_x0000_t202" style="position:absolute;left:2911;top:8474;width:1990;height:9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KqdcYA&#10;AADbAAAADwAAAGRycy9kb3ducmV2LnhtbESPT2sCMRTE7wW/Q3iCl1ITS6uyGkWEQvXgv3rw+Ni8&#10;7m7dvCybqLt+elMo9DjMzG+Y6byxpbhS7QvHGgZ9BYI4dabgTMPx6+NlDMIHZIOlY9LQkof5rPM0&#10;xcS4G+/pegiZiBD2CWrIQ6gSKX2ak0XfdxVx9L5dbTFEWWfS1HiLcFvKV6WG0mLBcSHHipY5pefD&#10;xWoYnZ6z1W69JcebNzU4q/uqbX+07nWbxQREoCb8h//an0bD+wh+v8QfIG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vKqdcYAAADbAAAADwAAAAAAAAAAAAAAAACYAgAAZHJz&#10;L2Rvd25yZXYueG1sUEsFBgAAAAAEAAQA9QAAAIsDAAAAAA==&#10;" fillcolor="#4472c3" stroked="f">
                  <v:textbox inset="0,0,0,0">
                    <w:txbxContent>
                      <w:p w:rsidR="009C0426" w:rsidRDefault="009C0426">
                        <w:pPr>
                          <w:spacing w:before="9"/>
                          <w:rPr>
                            <w:sz w:val="29"/>
                          </w:rPr>
                        </w:pPr>
                      </w:p>
                      <w:p w:rsidR="009C0426" w:rsidRDefault="00C053A3">
                        <w:pPr>
                          <w:ind w:left="600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Geodata</w:t>
                        </w:r>
                      </w:p>
                    </w:txbxContent>
                  </v:textbox>
                </v:shape>
                <v:shape id="Text Box 3" o:spid="_x0000_s1083" type="#_x0000_t202" style="position:absolute;left:5318;top:8474;width:1988;height:9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0+B8MA&#10;AADbAAAADwAAAGRycy9kb3ducmV2LnhtbERPy2oCMRTdC/5DuIKbUhPFWhmNIoJQXdRHu3B5mVxn&#10;Ric3wyTVmX59syi4PJz3fNnYUtyp9oVjDcOBAkGcOlNwpuH7a/M6BeEDssHSMWloycNy0e3MMTHu&#10;wUe6n0ImYgj7BDXkIVSJlD7NyaIfuIo4chdXWwwR1pk0NT5iuC3lSKmJtFhwbMixonVO6e30YzW8&#10;n1+y7WG3J8efYzW8qd9t21617vea1QxEoCY8xf/uD6PhLY6NX+IP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20+B8MAAADbAAAADwAAAAAAAAAAAAAAAACYAgAAZHJzL2Rv&#10;d25yZXYueG1sUEsFBgAAAAAEAAQA9QAAAIgDAAAAAA==&#10;" fillcolor="#4472c3" stroked="f">
                  <v:textbox inset="0,0,0,0">
                    <w:txbxContent>
                      <w:p w:rsidR="009C0426" w:rsidRDefault="009C0426">
                        <w:pPr>
                          <w:spacing w:before="9"/>
                          <w:rPr>
                            <w:sz w:val="29"/>
                          </w:rPr>
                        </w:pPr>
                      </w:p>
                      <w:p w:rsidR="009C0426" w:rsidRDefault="00C053A3">
                        <w:pPr>
                          <w:ind w:left="698" w:right="701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AXIS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9C0426">
      <w:type w:val="continuous"/>
      <w:pgSz w:w="16840" w:h="11910" w:orient="landscape"/>
      <w:pgMar w:top="1100" w:right="2420" w:bottom="280" w:left="2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426"/>
    <w:rsid w:val="009C0426"/>
    <w:rsid w:val="00C053A3"/>
    <w:rsid w:val="00EF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B90E0C-57A6-46C5-8454-055F85706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D156F9F.dotm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Microsoft PowerPoint - Organisasjonskart LU</vt:lpstr>
    </vt:vector>
  </TitlesOfParts>
  <Company>Klepp kommune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PowerPoint - Organisasjonskart LU</dc:title>
  <dc:creator>ksve</dc:creator>
  <cp:lastModifiedBy>Siri-Mona Damsgård</cp:lastModifiedBy>
  <cp:revision>2</cp:revision>
  <dcterms:created xsi:type="dcterms:W3CDTF">2018-03-14T10:37:00Z</dcterms:created>
  <dcterms:modified xsi:type="dcterms:W3CDTF">2018-03-14T10:37:00Z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2017-12-21T00:00:00Z</vt:filetime>
  </property>
  <property fmtid="{D5CDD505-2E9C-101B-9397-08002B2CF9AE}" pid="3" name="LastSaved">
    <vt:filetime>2018-03-14T00:00:00Z</vt:filetime>
  </property>
</Properties>
</file>