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DA" w:rsidRDefault="007E1DDA" w:rsidP="007E1DDA">
      <w:pPr>
        <w:spacing w:after="375" w:line="240" w:lineRule="auto"/>
        <w:rPr>
          <w:rFonts w:ascii="Open Sans" w:eastAsia="Open Sans" w:hAnsi="Open Sans" w:cs="Open Sans"/>
          <w:color w:val="3C3D48"/>
          <w:sz w:val="54"/>
          <w:szCs w:val="54"/>
        </w:rPr>
      </w:pPr>
      <w:r>
        <w:rPr>
          <w:rFonts w:ascii="Open Sans" w:eastAsia="Open Sans" w:hAnsi="Open Sans" w:cs="Open Sans"/>
          <w:color w:val="3C3D48"/>
          <w:sz w:val="54"/>
          <w:szCs w:val="54"/>
        </w:rPr>
        <w:t>Visma FLYT Skole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629"/>
        <w:gridCol w:w="5443"/>
      </w:tblGrid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Systemnavn: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Visma FLYT Skole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Tatt i bruk: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01.08.2013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Avsluttet dato: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-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Administrative data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c>
          <w:tcPr>
            <w:tcW w:w="3629" w:type="dxa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Arkivserier/</w:t>
            </w:r>
            <w:proofErr w:type="spellStart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arkivdeler</w:t>
            </w:r>
            <w:proofErr w:type="spellEnd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Innhold: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Skoleadministrativt system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Lisensinnehaver: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IT betaler lisensen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Brukergruppe: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Ansatte i skolen / elever / foreldre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Systemansvarlig: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Odin Nøsen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Driftansvarlig</w:t>
            </w:r>
            <w:proofErr w:type="spellEnd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Odin Nøsen / Visma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Relasjon til andre system</w:t>
            </w: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 xml:space="preserve">Leverer informasjon til </w:t>
            </w:r>
            <w:proofErr w:type="spellStart"/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eFEIDE</w:t>
            </w:r>
            <w:proofErr w:type="spellEnd"/>
          </w:p>
        </w:tc>
      </w:tr>
      <w:tr w:rsidR="007E1DDA" w:rsidTr="00F71AD3">
        <w:tc>
          <w:tcPr>
            <w:tcW w:w="3629" w:type="dxa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Leverandør/kontaktperson: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Visma</w:t>
            </w:r>
          </w:p>
        </w:tc>
      </w:tr>
      <w:tr w:rsidR="007E1DDA" w:rsidTr="00F71AD3">
        <w:tc>
          <w:tcPr>
            <w:tcW w:w="3629" w:type="dxa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Tekniske data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Databaseplattform: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Skytjeneste hos Visma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proofErr w:type="spellStart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Produksjonsformat</w:t>
            </w:r>
            <w:proofErr w:type="spellEnd"/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Excel og PDF-A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Arkivformat: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 xml:space="preserve">papir 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Lokalisering/Plassering: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Visma (i Trondheim)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Skytjeneste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Avlevering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Kassasjon: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Etter kassasjonsplan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Hjemmel: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Forskrift til opplæringsloven §3-40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Tabelluttrekk: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Vitnemål, klasselister, karakter- og fraværsprotokoller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Overføring: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Ingen overføring (papir)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Godkjent av: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Noen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Dato: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05.11.2013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c>
          <w:tcPr>
            <w:tcW w:w="3629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36"/>
                <w:szCs w:val="36"/>
              </w:rPr>
              <w:t>Infosikkerhet</w:t>
            </w:r>
          </w:p>
        </w:tc>
        <w:tc>
          <w:tcPr>
            <w:tcW w:w="5443" w:type="dxa"/>
            <w:vAlign w:val="center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 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Meldeplikt:</w:t>
            </w:r>
          </w:p>
        </w:tc>
        <w:tc>
          <w:tcPr>
            <w:tcW w:w="5443" w:type="dxa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Nei</w:t>
            </w:r>
          </w:p>
        </w:tc>
      </w:tr>
      <w:tr w:rsidR="007E1DDA" w:rsidTr="00F71AD3">
        <w:trPr>
          <w:trHeight w:val="240"/>
        </w:trPr>
        <w:tc>
          <w:tcPr>
            <w:tcW w:w="3629" w:type="dxa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b/>
                <w:color w:val="3C3D48"/>
                <w:sz w:val="21"/>
                <w:szCs w:val="21"/>
              </w:rPr>
              <w:t>Klassifikasjon:</w:t>
            </w:r>
          </w:p>
        </w:tc>
        <w:tc>
          <w:tcPr>
            <w:tcW w:w="5443" w:type="dxa"/>
          </w:tcPr>
          <w:p w:rsidR="007E1DDA" w:rsidRDefault="007E1DDA" w:rsidP="00F71AD3">
            <w:pPr>
              <w:spacing w:after="0" w:line="240" w:lineRule="auto"/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</w:pPr>
            <w:r>
              <w:rPr>
                <w:rFonts w:ascii="Open Sans" w:eastAsia="Open Sans" w:hAnsi="Open Sans" w:cs="Open Sans"/>
                <w:color w:val="3C3D48"/>
                <w:sz w:val="21"/>
                <w:szCs w:val="21"/>
              </w:rPr>
              <w:t>Nei, prinsipielt er det ingen sensitive personopplysninger per dags dato.</w:t>
            </w:r>
          </w:p>
        </w:tc>
      </w:tr>
    </w:tbl>
    <w:p w:rsidR="007E1DDA" w:rsidRDefault="007E1DDA" w:rsidP="007E1DDA"/>
    <w:p w:rsidR="007E1DDA" w:rsidRDefault="007E1DDA" w:rsidP="007E1DDA"/>
    <w:p w:rsidR="007E1DDA" w:rsidRDefault="007E1DDA" w:rsidP="007E1DDA"/>
    <w:p w:rsidR="007E1DDA" w:rsidRDefault="007E1DDA" w:rsidP="007E1DDA"/>
    <w:p w:rsidR="007E1DDA" w:rsidRDefault="007E1DDA" w:rsidP="007E1DDA"/>
    <w:p w:rsidR="007E1DDA" w:rsidRDefault="007E1DDA" w:rsidP="007E1DDA"/>
    <w:p w:rsidR="005E39EC" w:rsidRDefault="005E39EC">
      <w:bookmarkStart w:id="0" w:name="_GoBack"/>
      <w:bookmarkEnd w:id="0"/>
    </w:p>
    <w:sectPr w:rsidR="005E3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DA"/>
    <w:rsid w:val="005E39EC"/>
    <w:rsid w:val="007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6F133-527A-4ED6-8D8B-8299BA57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DDA"/>
    <w:pPr>
      <w:spacing w:after="200" w:line="276" w:lineRule="auto"/>
    </w:pPr>
    <w:rPr>
      <w:rFonts w:ascii="Calibri" w:eastAsia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41D3D396</Template>
  <TotalTime>0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Randaberg Kommune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Rekdal</dc:creator>
  <cp:keywords/>
  <dc:description/>
  <cp:lastModifiedBy>Elise Rekdal</cp:lastModifiedBy>
  <cp:revision>1</cp:revision>
  <dcterms:created xsi:type="dcterms:W3CDTF">2018-06-06T11:27:00Z</dcterms:created>
  <dcterms:modified xsi:type="dcterms:W3CDTF">2018-06-06T11:27:00Z</dcterms:modified>
</cp:coreProperties>
</file>